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21" w:rsidRDefault="00992B21" w:rsidP="00E6110E">
      <w:pPr>
        <w:jc w:val="center"/>
      </w:pPr>
      <w:r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34.5pt">
            <v:imagedata r:id="rId7" o:title=""/>
          </v:shape>
        </w:pict>
      </w:r>
    </w:p>
    <w:p w:rsidR="00992B21" w:rsidRDefault="00992B21" w:rsidP="00E6110E">
      <w:pPr>
        <w:spacing w:after="0"/>
        <w:jc w:val="center"/>
      </w:pPr>
      <w:r>
        <w:t xml:space="preserve">  РОССИЙСКАЯ ФЕДЕРАЦИЯ</w:t>
      </w:r>
    </w:p>
    <w:p w:rsidR="00992B21" w:rsidRDefault="00992B21" w:rsidP="00E6110E">
      <w:pPr>
        <w:spacing w:after="0"/>
        <w:jc w:val="center"/>
      </w:pPr>
      <w:r>
        <w:t>АДМИНИСТРАЦИЯ ПОСЕЛКА ПОДТЕСОВО</w:t>
      </w:r>
    </w:p>
    <w:p w:rsidR="00992B21" w:rsidRDefault="00992B21" w:rsidP="00E6110E">
      <w:pPr>
        <w:spacing w:after="0"/>
        <w:jc w:val="center"/>
      </w:pPr>
      <w:r>
        <w:t>ЕНИСЕЙСКОГО  РАЙОНА</w:t>
      </w:r>
    </w:p>
    <w:p w:rsidR="00992B21" w:rsidRDefault="00992B21" w:rsidP="00E6110E">
      <w:pPr>
        <w:spacing w:after="0"/>
        <w:jc w:val="center"/>
      </w:pPr>
      <w:r>
        <w:t>КРАСНОЯРСКОГО  КРАЯ</w:t>
      </w:r>
    </w:p>
    <w:p w:rsidR="00992B21" w:rsidRDefault="00992B21" w:rsidP="00E6110E">
      <w:pPr>
        <w:spacing w:after="0"/>
        <w:jc w:val="both"/>
      </w:pPr>
      <w:r>
        <w:t xml:space="preserve">   </w:t>
      </w:r>
    </w:p>
    <w:p w:rsidR="00992B21" w:rsidRDefault="00992B21" w:rsidP="00E6110E">
      <w:pPr>
        <w:spacing w:after="0"/>
        <w:jc w:val="both"/>
      </w:pPr>
    </w:p>
    <w:p w:rsidR="00992B21" w:rsidRDefault="00992B21" w:rsidP="00E6110E">
      <w:pPr>
        <w:spacing w:after="0"/>
        <w:jc w:val="both"/>
      </w:pPr>
      <w:r>
        <w:t xml:space="preserve">    01.10.2013                              ПОСТАНОВЛЕНИЕ                               №  74-п</w:t>
      </w:r>
    </w:p>
    <w:p w:rsidR="00992B21" w:rsidRDefault="00992B21" w:rsidP="00E6110E">
      <w:pPr>
        <w:spacing w:after="0"/>
        <w:jc w:val="center"/>
      </w:pPr>
      <w:r>
        <w:t xml:space="preserve">   п. Подтесово</w:t>
      </w:r>
    </w:p>
    <w:p w:rsidR="00992B21" w:rsidRDefault="00992B21" w:rsidP="00E6110E">
      <w:pPr>
        <w:spacing w:after="0" w:line="240" w:lineRule="auto"/>
        <w:ind w:firstLine="540"/>
        <w:jc w:val="both"/>
      </w:pPr>
    </w:p>
    <w:p w:rsidR="00992B21" w:rsidRDefault="00992B21" w:rsidP="00E6110E">
      <w:pPr>
        <w:spacing w:after="0" w:line="240" w:lineRule="auto"/>
        <w:ind w:firstLine="540"/>
        <w:jc w:val="both"/>
      </w:pPr>
    </w:p>
    <w:p w:rsidR="00992B21" w:rsidRDefault="00992B21" w:rsidP="00E6110E">
      <w:pPr>
        <w:jc w:val="both"/>
      </w:pPr>
      <w:r>
        <w:t xml:space="preserve">Об утверждении муниципальной программы  «Улучшение качества жизни населения в поселке Подтесово» </w:t>
      </w:r>
    </w:p>
    <w:p w:rsidR="00992B21" w:rsidRDefault="00992B21" w:rsidP="00E6110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(в редакции постановлений администрации от 01.04.2014 №17-п; от 10.04.2014 № 20-п;</w:t>
      </w:r>
    </w:p>
    <w:p w:rsidR="00992B21" w:rsidRDefault="00992B21" w:rsidP="00E6110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от 22.05.2013 № 33-п; от 12.12.2014 № 83-п; от 18.12.2014 № 91-п; от 12.02.2015 № 07-п; </w:t>
      </w:r>
    </w:p>
    <w:p w:rsidR="00992B21" w:rsidRDefault="00992B21" w:rsidP="00E6110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от 08.04.2015 № 19-п; от 23.04.2015 №26-п; от 12.11.2015 № 109-п; от 16.12.2015 № 128-п; от 24.02.2016 № 22-п; от 28.04.2016 № 76-п; от 06.05.2016 № 81-п)</w:t>
      </w:r>
    </w:p>
    <w:p w:rsidR="00992B21" w:rsidRDefault="00992B21" w:rsidP="00E6110E">
      <w:pPr>
        <w:spacing w:after="0" w:line="240" w:lineRule="auto"/>
        <w:jc w:val="center"/>
      </w:pPr>
    </w:p>
    <w:p w:rsidR="00992B21" w:rsidRDefault="00992B21" w:rsidP="00E6110E">
      <w:pPr>
        <w:spacing w:after="0"/>
        <w:jc w:val="both"/>
      </w:pPr>
      <w:r>
        <w:tab/>
        <w:t>Руководствуясь статьями 14, 32 Устава поселка Подтесово  и в целях</w:t>
      </w:r>
    </w:p>
    <w:p w:rsidR="00992B21" w:rsidRDefault="00992B21" w:rsidP="00E6110E">
      <w:pPr>
        <w:spacing w:after="0"/>
        <w:jc w:val="both"/>
      </w:pPr>
      <w:r>
        <w:rPr>
          <w:bCs/>
        </w:rPr>
        <w:t xml:space="preserve">создания условий, обеспечивающих повышение </w:t>
      </w:r>
      <w:r>
        <w:t>комфортности условий жизнедеятельности в поселке Подтесово и эффективной реализации органами местного самоуправления полномочий, закрепленных за муниципальными образованиями, ПОСТАНОВЛЯЮ:</w:t>
      </w:r>
    </w:p>
    <w:p w:rsidR="00992B21" w:rsidRDefault="00992B21" w:rsidP="00E6110E">
      <w:pPr>
        <w:spacing w:after="0"/>
        <w:jc w:val="both"/>
      </w:pPr>
      <w:r>
        <w:tab/>
      </w:r>
    </w:p>
    <w:p w:rsidR="00992B21" w:rsidRDefault="00992B21" w:rsidP="00E6110E">
      <w:pPr>
        <w:spacing w:after="0"/>
        <w:jc w:val="both"/>
      </w:pPr>
      <w:r>
        <w:t xml:space="preserve">         1.Утвердить муниципальную программу  «Улучшение качества жизни населения в поселке Подтесово» (прилагается). </w:t>
      </w:r>
    </w:p>
    <w:p w:rsidR="00992B21" w:rsidRDefault="00992B21" w:rsidP="00E6110E">
      <w:pPr>
        <w:spacing w:after="0"/>
        <w:jc w:val="both"/>
      </w:pPr>
      <w:r>
        <w:tab/>
        <w:t>2.Контроль за исполнением постановления возложить на  заместителя главы поселка Е.Ю.Цимерман.</w:t>
      </w:r>
    </w:p>
    <w:p w:rsidR="00992B21" w:rsidRDefault="00992B21" w:rsidP="00E6110E">
      <w:pPr>
        <w:spacing w:after="0"/>
        <w:jc w:val="both"/>
      </w:pPr>
      <w:r>
        <w:tab/>
        <w:t>3.Постановление вступает в силу со дня подписания и подлежит опубликованию в информационном издании «Подтесовский Вестник».</w:t>
      </w:r>
    </w:p>
    <w:p w:rsidR="00992B21" w:rsidRDefault="00992B21" w:rsidP="00E6110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92B21" w:rsidRDefault="00992B21" w:rsidP="00E6110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992B21" w:rsidRDefault="00992B21" w:rsidP="00E6110E">
      <w:pPr>
        <w:widowControl w:val="0"/>
        <w:autoSpaceDE w:val="0"/>
        <w:autoSpaceDN w:val="0"/>
        <w:adjustRightInd w:val="0"/>
        <w:jc w:val="both"/>
      </w:pPr>
    </w:p>
    <w:p w:rsidR="00992B21" w:rsidRDefault="00992B21" w:rsidP="00E6110E">
      <w:pPr>
        <w:pStyle w:val="Heading2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Глава поселка Подтесово                                                               А.М.Лейбович</w:t>
      </w:r>
    </w:p>
    <w:p w:rsidR="00992B21" w:rsidRPr="005D49A4" w:rsidRDefault="00992B21" w:rsidP="003354C9"/>
    <w:p w:rsidR="00992B21" w:rsidRPr="003354C9" w:rsidRDefault="00992B21" w:rsidP="003354C9"/>
    <w:p w:rsidR="00992B21" w:rsidRDefault="00992B21" w:rsidP="00ED3712">
      <w:pPr>
        <w:autoSpaceDE w:val="0"/>
        <w:autoSpaceDN w:val="0"/>
        <w:adjustRightInd w:val="0"/>
        <w:spacing w:after="0" w:line="240" w:lineRule="auto"/>
        <w:ind w:left="5529" w:hanging="309"/>
        <w:outlineLvl w:val="0"/>
      </w:pPr>
    </w:p>
    <w:p w:rsidR="00992B21" w:rsidRDefault="00992B21" w:rsidP="00ED3712">
      <w:pPr>
        <w:autoSpaceDE w:val="0"/>
        <w:autoSpaceDN w:val="0"/>
        <w:adjustRightInd w:val="0"/>
        <w:spacing w:after="0" w:line="240" w:lineRule="auto"/>
        <w:ind w:left="5529" w:hanging="309"/>
        <w:outlineLvl w:val="0"/>
      </w:pPr>
    </w:p>
    <w:p w:rsidR="00992B21" w:rsidRDefault="00992B21" w:rsidP="00ED3712">
      <w:pPr>
        <w:autoSpaceDE w:val="0"/>
        <w:autoSpaceDN w:val="0"/>
        <w:adjustRightInd w:val="0"/>
        <w:spacing w:after="0" w:line="240" w:lineRule="auto"/>
        <w:ind w:left="5220"/>
        <w:outlineLvl w:val="0"/>
      </w:pPr>
    </w:p>
    <w:p w:rsidR="00992B21" w:rsidRDefault="00992B21" w:rsidP="00ED3712">
      <w:pPr>
        <w:autoSpaceDE w:val="0"/>
        <w:autoSpaceDN w:val="0"/>
        <w:adjustRightInd w:val="0"/>
        <w:spacing w:after="0" w:line="240" w:lineRule="auto"/>
        <w:ind w:left="5220"/>
        <w:outlineLvl w:val="0"/>
      </w:pPr>
      <w:r>
        <w:t xml:space="preserve">Приложение </w:t>
      </w:r>
    </w:p>
    <w:p w:rsidR="00992B21" w:rsidRDefault="00992B21" w:rsidP="00ED3712">
      <w:pPr>
        <w:autoSpaceDE w:val="0"/>
        <w:autoSpaceDN w:val="0"/>
        <w:adjustRightInd w:val="0"/>
        <w:spacing w:after="0" w:line="240" w:lineRule="auto"/>
        <w:ind w:left="5220"/>
        <w:outlineLvl w:val="0"/>
      </w:pPr>
      <w:r>
        <w:t xml:space="preserve">к постановлению администрации </w:t>
      </w:r>
    </w:p>
    <w:p w:rsidR="00992B21" w:rsidRDefault="00992B21" w:rsidP="00ED3712">
      <w:pPr>
        <w:autoSpaceDE w:val="0"/>
        <w:autoSpaceDN w:val="0"/>
        <w:adjustRightInd w:val="0"/>
        <w:spacing w:after="0" w:line="240" w:lineRule="auto"/>
        <w:ind w:left="5220"/>
        <w:outlineLvl w:val="0"/>
        <w:rPr>
          <w:b/>
        </w:rPr>
      </w:pPr>
      <w:r>
        <w:t>п. Подтесово от 01.10.2013 г. № 74-п</w:t>
      </w:r>
    </w:p>
    <w:p w:rsidR="00992B21" w:rsidRDefault="00992B21" w:rsidP="00ED15EA">
      <w:pPr>
        <w:pStyle w:val="Heading2"/>
        <w:jc w:val="center"/>
        <w:rPr>
          <w:b w:val="0"/>
          <w:color w:val="auto"/>
          <w:sz w:val="28"/>
          <w:szCs w:val="28"/>
        </w:rPr>
      </w:pPr>
    </w:p>
    <w:p w:rsidR="00992B21" w:rsidRDefault="00992B21" w:rsidP="00ED15EA">
      <w:pPr>
        <w:pStyle w:val="Heading2"/>
        <w:jc w:val="center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МУНИЦИПАЛЬНАЯ ПРОГРАММА </w:t>
      </w:r>
    </w:p>
    <w:p w:rsidR="00992B21" w:rsidRDefault="00992B21" w:rsidP="00BD3036">
      <w:pPr>
        <w:spacing w:after="0"/>
        <w:jc w:val="center"/>
      </w:pPr>
      <w:r>
        <w:t xml:space="preserve">«УЛУЧШЕНИЕ КАЧЕСТВА ЖИЗНИ НАСЕЛЕНИЯ </w:t>
      </w:r>
    </w:p>
    <w:p w:rsidR="00992B21" w:rsidRDefault="00992B21" w:rsidP="00BD3036">
      <w:pPr>
        <w:spacing w:after="0"/>
        <w:jc w:val="center"/>
      </w:pPr>
      <w:r>
        <w:t>ПОСЕЛКА ПОДТЕСОВО»</w:t>
      </w:r>
    </w:p>
    <w:p w:rsidR="00992B21" w:rsidRDefault="00992B21" w:rsidP="002854A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(в редакции постановлений администрации</w:t>
      </w:r>
    </w:p>
    <w:p w:rsidR="00992B21" w:rsidRDefault="00992B21" w:rsidP="002854A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от 01.04.2014 №17-п; от 10.04.2014 № 20-п; от 22.05.2014 № 33-п; от 12.12.2014 № 83-п;</w:t>
      </w:r>
    </w:p>
    <w:p w:rsidR="00992B21" w:rsidRDefault="00992B21" w:rsidP="002854A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от 18.12.2014 № 91-п; от 12.02.2015 № 07-п;</w:t>
      </w:r>
    </w:p>
    <w:p w:rsidR="00992B21" w:rsidRDefault="00992B21" w:rsidP="002854A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от 08.04.2015 № 19-п; от 23.04.2015 №26-п; от 13.05.2015 №29-п; от 12.11.2015 № 109-п; от 16.12.2015 № 128-п; от 24.02.2016 № 22-п; от 28.04.2016 № 76-п; от 06.05.2016 № 81-п)</w:t>
      </w:r>
    </w:p>
    <w:p w:rsidR="00992B21" w:rsidRDefault="00992B21" w:rsidP="002854AD">
      <w:pPr>
        <w:spacing w:after="0"/>
        <w:jc w:val="center"/>
        <w:rPr>
          <w:sz w:val="24"/>
          <w:szCs w:val="24"/>
        </w:rPr>
      </w:pPr>
    </w:p>
    <w:p w:rsidR="00992B21" w:rsidRDefault="00992B21" w:rsidP="00BD3036">
      <w:pPr>
        <w:spacing w:after="0"/>
        <w:jc w:val="both"/>
      </w:pPr>
      <w:r>
        <w:t xml:space="preserve">1. </w:t>
      </w:r>
      <w:r w:rsidRPr="00ED15EA">
        <w:t>Паспорт муниципальной программы «</w:t>
      </w:r>
      <w:r>
        <w:t>Улучшение качества жизни населения поселка Подтесово</w:t>
      </w:r>
      <w:r w:rsidRPr="00ED15EA">
        <w:t>»</w:t>
      </w:r>
      <w:r>
        <w:t xml:space="preserve"> 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7088"/>
      </w:tblGrid>
      <w:tr w:rsidR="00992B21" w:rsidRPr="00A345F6" w:rsidTr="00FF6309">
        <w:trPr>
          <w:trHeight w:val="1154"/>
        </w:trPr>
        <w:tc>
          <w:tcPr>
            <w:tcW w:w="3119" w:type="dxa"/>
            <w:vAlign w:val="center"/>
          </w:tcPr>
          <w:p w:rsidR="00992B21" w:rsidRPr="005A7AB4" w:rsidRDefault="00992B21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5A7AB4">
              <w:rPr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7088" w:type="dxa"/>
            <w:vAlign w:val="center"/>
          </w:tcPr>
          <w:p w:rsidR="00992B21" w:rsidRPr="005A7AB4" w:rsidRDefault="00992B21" w:rsidP="00D634DD">
            <w:pPr>
              <w:pStyle w:val="Heading2"/>
              <w:spacing w:before="0"/>
              <w:rPr>
                <w:b w:val="0"/>
                <w:color w:val="auto"/>
              </w:rPr>
            </w:pPr>
            <w:r w:rsidRPr="005A7AB4">
              <w:rPr>
                <w:rFonts w:ascii="Times New Roman" w:hAnsi="Times New Roman"/>
                <w:b w:val="0"/>
                <w:bCs w:val="0"/>
                <w:color w:val="auto"/>
              </w:rPr>
              <w:t>«Улучшение качества жизни населения пос</w:t>
            </w:r>
            <w:r>
              <w:rPr>
                <w:rFonts w:ascii="Times New Roman" w:hAnsi="Times New Roman"/>
                <w:b w:val="0"/>
                <w:bCs w:val="0"/>
                <w:color w:val="auto"/>
              </w:rPr>
              <w:t>елка Подтесово</w:t>
            </w:r>
            <w:r w:rsidRPr="005A7AB4">
              <w:rPr>
                <w:rFonts w:ascii="Times New Roman" w:hAnsi="Times New Roman"/>
                <w:b w:val="0"/>
                <w:bCs w:val="0"/>
                <w:color w:val="auto"/>
              </w:rPr>
              <w:t>» (далее по тексту – Программа)</w:t>
            </w:r>
          </w:p>
        </w:tc>
      </w:tr>
      <w:tr w:rsidR="00992B21" w:rsidRPr="00A345F6" w:rsidTr="00FA54EF">
        <w:trPr>
          <w:trHeight w:val="1492"/>
        </w:trPr>
        <w:tc>
          <w:tcPr>
            <w:tcW w:w="3119" w:type="dxa"/>
            <w:vAlign w:val="center"/>
          </w:tcPr>
          <w:p w:rsidR="00992B21" w:rsidRPr="005A7AB4" w:rsidRDefault="00992B21" w:rsidP="008127A8">
            <w:pPr>
              <w:spacing w:line="240" w:lineRule="auto"/>
              <w:rPr>
                <w:sz w:val="26"/>
                <w:szCs w:val="26"/>
              </w:rPr>
            </w:pPr>
            <w:r w:rsidRPr="005A7AB4">
              <w:rPr>
                <w:sz w:val="26"/>
                <w:szCs w:val="26"/>
              </w:rPr>
              <w:t>Основания для разработки программы</w:t>
            </w:r>
          </w:p>
        </w:tc>
        <w:tc>
          <w:tcPr>
            <w:tcW w:w="7088" w:type="dxa"/>
            <w:vAlign w:val="center"/>
          </w:tcPr>
          <w:p w:rsidR="00992B21" w:rsidRPr="005A7AB4" w:rsidRDefault="00992B21" w:rsidP="00BD3036">
            <w:pPr>
              <w:spacing w:after="0" w:line="240" w:lineRule="auto"/>
              <w:rPr>
                <w:sz w:val="26"/>
                <w:szCs w:val="26"/>
              </w:rPr>
            </w:pPr>
            <w:r w:rsidRPr="005A7AB4">
              <w:rPr>
                <w:sz w:val="26"/>
                <w:szCs w:val="26"/>
              </w:rPr>
              <w:t>Постановление Администрации поселка Подтесово от 14.08.2013 №</w:t>
            </w:r>
            <w:r>
              <w:rPr>
                <w:sz w:val="26"/>
                <w:szCs w:val="26"/>
              </w:rPr>
              <w:t xml:space="preserve"> </w:t>
            </w:r>
            <w:r w:rsidRPr="005A7AB4">
              <w:rPr>
                <w:sz w:val="26"/>
                <w:szCs w:val="26"/>
              </w:rPr>
              <w:t>59-п «Об утверждении Порядка принятия решений о разработке муниципальных программ поселка Подтесово, их формировании и реализации».</w:t>
            </w:r>
          </w:p>
          <w:p w:rsidR="00992B21" w:rsidRPr="005A7AB4" w:rsidRDefault="00992B21" w:rsidP="00B70F6D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992B21" w:rsidRPr="00A345F6" w:rsidTr="00FF6309">
        <w:trPr>
          <w:trHeight w:val="983"/>
        </w:trPr>
        <w:tc>
          <w:tcPr>
            <w:tcW w:w="3119" w:type="dxa"/>
            <w:vAlign w:val="center"/>
          </w:tcPr>
          <w:p w:rsidR="00992B21" w:rsidRPr="005A7AB4" w:rsidRDefault="00992B21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5A7AB4">
              <w:rPr>
                <w:sz w:val="26"/>
                <w:szCs w:val="26"/>
              </w:rPr>
              <w:t>Ответственный исполнитель под программы</w:t>
            </w:r>
          </w:p>
        </w:tc>
        <w:tc>
          <w:tcPr>
            <w:tcW w:w="7088" w:type="dxa"/>
            <w:vAlign w:val="center"/>
          </w:tcPr>
          <w:p w:rsidR="00992B21" w:rsidRPr="005A7AB4" w:rsidRDefault="00992B21" w:rsidP="006F66CD">
            <w:pPr>
              <w:rPr>
                <w:sz w:val="26"/>
                <w:szCs w:val="26"/>
              </w:rPr>
            </w:pPr>
            <w:r w:rsidRPr="005A7AB4">
              <w:rPr>
                <w:sz w:val="26"/>
                <w:szCs w:val="26"/>
              </w:rPr>
              <w:t>Администрация поселка Подтесово Енисейского района</w:t>
            </w:r>
          </w:p>
        </w:tc>
      </w:tr>
      <w:tr w:rsidR="00992B21" w:rsidRPr="00A345F6" w:rsidTr="00FF6309">
        <w:trPr>
          <w:trHeight w:val="1138"/>
        </w:trPr>
        <w:tc>
          <w:tcPr>
            <w:tcW w:w="3119" w:type="dxa"/>
            <w:vAlign w:val="center"/>
          </w:tcPr>
          <w:p w:rsidR="00992B21" w:rsidRPr="005A7AB4" w:rsidRDefault="00992B21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5A7AB4">
              <w:rPr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7088" w:type="dxa"/>
            <w:vAlign w:val="center"/>
          </w:tcPr>
          <w:p w:rsidR="00992B21" w:rsidRPr="005A7AB4" w:rsidRDefault="00992B21" w:rsidP="00C975D8">
            <w:pPr>
              <w:spacing w:after="0" w:line="240" w:lineRule="auto"/>
              <w:rPr>
                <w:sz w:val="26"/>
                <w:szCs w:val="26"/>
              </w:rPr>
            </w:pPr>
            <w:r w:rsidRPr="005A7AB4">
              <w:rPr>
                <w:sz w:val="26"/>
                <w:szCs w:val="26"/>
              </w:rPr>
              <w:t>отсутствует</w:t>
            </w:r>
          </w:p>
        </w:tc>
      </w:tr>
      <w:tr w:rsidR="00992B21" w:rsidRPr="00A345F6" w:rsidTr="00FF6309">
        <w:trPr>
          <w:trHeight w:val="1779"/>
        </w:trPr>
        <w:tc>
          <w:tcPr>
            <w:tcW w:w="3119" w:type="dxa"/>
            <w:vAlign w:val="center"/>
          </w:tcPr>
          <w:p w:rsidR="00992B21" w:rsidRPr="005A7AB4" w:rsidRDefault="00992B21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5A7AB4">
              <w:rPr>
                <w:sz w:val="26"/>
                <w:szCs w:val="26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088" w:type="dxa"/>
            <w:vAlign w:val="center"/>
          </w:tcPr>
          <w:p w:rsidR="00992B21" w:rsidRPr="005A7AB4" w:rsidRDefault="00992B21" w:rsidP="000E0C8A">
            <w:pPr>
              <w:spacing w:after="0" w:line="240" w:lineRule="auto"/>
              <w:textAlignment w:val="baseline"/>
              <w:rPr>
                <w:bCs/>
                <w:sz w:val="26"/>
                <w:szCs w:val="26"/>
                <w:lang w:eastAsia="ru-RU"/>
              </w:rPr>
            </w:pPr>
            <w:r w:rsidRPr="005A7AB4">
              <w:rPr>
                <w:color w:val="000000"/>
                <w:kern w:val="24"/>
                <w:sz w:val="26"/>
                <w:szCs w:val="26"/>
                <w:lang w:eastAsia="ru-RU"/>
              </w:rPr>
              <w:t xml:space="preserve">1. </w:t>
            </w:r>
            <w:r w:rsidRPr="005A7AB4">
              <w:rPr>
                <w:bCs/>
                <w:sz w:val="26"/>
                <w:szCs w:val="26"/>
                <w:lang w:eastAsia="ru-RU"/>
              </w:rPr>
              <w:t>Выполнение отдельных государственных полномочий;</w:t>
            </w:r>
          </w:p>
          <w:p w:rsidR="00992B21" w:rsidRPr="005A7AB4" w:rsidRDefault="00992B21" w:rsidP="000E0C8A">
            <w:pPr>
              <w:spacing w:after="0" w:line="240" w:lineRule="auto"/>
              <w:textAlignment w:val="baseline"/>
              <w:rPr>
                <w:bCs/>
                <w:sz w:val="26"/>
                <w:szCs w:val="26"/>
                <w:lang w:eastAsia="ru-RU"/>
              </w:rPr>
            </w:pPr>
            <w:r w:rsidRPr="005A7AB4">
              <w:rPr>
                <w:bCs/>
                <w:sz w:val="26"/>
                <w:szCs w:val="26"/>
                <w:lang w:eastAsia="ru-RU"/>
              </w:rPr>
              <w:t>2. Выполнение отдельных полномочий по социальной поддержке и помощи населению.</w:t>
            </w:r>
          </w:p>
          <w:p w:rsidR="00992B21" w:rsidRDefault="00992B21" w:rsidP="00B40C93">
            <w:pPr>
              <w:spacing w:after="0" w:line="240" w:lineRule="auto"/>
              <w:textAlignment w:val="baseline"/>
              <w:rPr>
                <w:bCs/>
                <w:sz w:val="26"/>
                <w:szCs w:val="26"/>
              </w:rPr>
            </w:pPr>
            <w:r w:rsidRPr="005A7AB4">
              <w:rPr>
                <w:bCs/>
                <w:sz w:val="26"/>
                <w:szCs w:val="26"/>
                <w:lang w:eastAsia="ru-RU"/>
              </w:rPr>
              <w:t>3.</w:t>
            </w:r>
            <w:r w:rsidRPr="005A7AB4">
              <w:rPr>
                <w:bCs/>
                <w:sz w:val="26"/>
                <w:szCs w:val="26"/>
              </w:rPr>
              <w:t xml:space="preserve"> Содействие занято</w:t>
            </w:r>
            <w:r>
              <w:rPr>
                <w:bCs/>
                <w:sz w:val="26"/>
                <w:szCs w:val="26"/>
              </w:rPr>
              <w:t>сти населения поселка Подтесово;</w:t>
            </w:r>
          </w:p>
          <w:p w:rsidR="00992B21" w:rsidRPr="00520419" w:rsidRDefault="00992B21" w:rsidP="00B40C93">
            <w:pPr>
              <w:spacing w:after="0" w:line="240" w:lineRule="auto"/>
              <w:textAlignment w:val="baseline"/>
              <w:rPr>
                <w:sz w:val="26"/>
                <w:szCs w:val="26"/>
              </w:rPr>
            </w:pPr>
            <w:r w:rsidRPr="00520419">
              <w:rPr>
                <w:bCs/>
                <w:sz w:val="26"/>
                <w:szCs w:val="26"/>
              </w:rPr>
              <w:t>4.Организация и проведение акарицидных  обработок мест массового отдыха населения на территории поселка Подтесово.</w:t>
            </w:r>
          </w:p>
          <w:p w:rsidR="00992B21" w:rsidRPr="00C73367" w:rsidRDefault="00992B21" w:rsidP="000E0C8A">
            <w:pPr>
              <w:spacing w:after="0" w:line="240" w:lineRule="auto"/>
              <w:textAlignment w:val="baseline"/>
              <w:rPr>
                <w:color w:val="FF0000"/>
                <w:sz w:val="26"/>
                <w:szCs w:val="26"/>
              </w:rPr>
            </w:pPr>
          </w:p>
          <w:p w:rsidR="00992B21" w:rsidRPr="005A7AB4" w:rsidRDefault="00992B21" w:rsidP="00C975D8">
            <w:pPr>
              <w:spacing w:after="0" w:line="240" w:lineRule="auto"/>
              <w:textAlignment w:val="baseline"/>
              <w:rPr>
                <w:sz w:val="26"/>
                <w:szCs w:val="26"/>
              </w:rPr>
            </w:pPr>
          </w:p>
        </w:tc>
      </w:tr>
      <w:tr w:rsidR="00992B21" w:rsidRPr="00A345F6" w:rsidTr="00FF6309">
        <w:trPr>
          <w:trHeight w:val="1276"/>
        </w:trPr>
        <w:tc>
          <w:tcPr>
            <w:tcW w:w="3119" w:type="dxa"/>
            <w:vAlign w:val="center"/>
          </w:tcPr>
          <w:p w:rsidR="00992B21" w:rsidRPr="005A7AB4" w:rsidRDefault="00992B21" w:rsidP="008127A8">
            <w:pPr>
              <w:spacing w:after="0" w:line="240" w:lineRule="auto"/>
              <w:rPr>
                <w:sz w:val="26"/>
                <w:szCs w:val="26"/>
              </w:rPr>
            </w:pPr>
            <w:r w:rsidRPr="005A7AB4">
              <w:rPr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7088" w:type="dxa"/>
            <w:vAlign w:val="center"/>
          </w:tcPr>
          <w:p w:rsidR="00992B21" w:rsidRPr="00F06ECE" w:rsidRDefault="00992B21" w:rsidP="005A7AB4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 w:rsidRPr="00F06ECE">
              <w:rPr>
                <w:rFonts w:ascii="Times New Roman" w:hAnsi="Times New Roman"/>
                <w:bCs/>
                <w:sz w:val="26"/>
                <w:szCs w:val="26"/>
              </w:rPr>
              <w:t>Повышение эффективности деятельности органов местного самоуправления и обеспечение социальной защищенности населения</w:t>
            </w:r>
          </w:p>
        </w:tc>
      </w:tr>
      <w:tr w:rsidR="00992B21" w:rsidRPr="00A345F6" w:rsidTr="005A7AB4">
        <w:trPr>
          <w:trHeight w:val="600"/>
        </w:trPr>
        <w:tc>
          <w:tcPr>
            <w:tcW w:w="3119" w:type="dxa"/>
            <w:vAlign w:val="center"/>
          </w:tcPr>
          <w:p w:rsidR="00992B21" w:rsidRPr="005A7AB4" w:rsidRDefault="00992B21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5A7AB4"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7088" w:type="dxa"/>
            <w:vAlign w:val="center"/>
          </w:tcPr>
          <w:p w:rsidR="00992B21" w:rsidRPr="00F06ECE" w:rsidRDefault="00992B21" w:rsidP="007B1B17">
            <w:pPr>
              <w:pStyle w:val="ConsPlusNormal"/>
              <w:ind w:left="34"/>
              <w:rPr>
                <w:rFonts w:ascii="Times New Roman" w:hAnsi="Times New Roman"/>
                <w:color w:val="000000"/>
                <w:kern w:val="24"/>
                <w:sz w:val="26"/>
                <w:szCs w:val="26"/>
                <w:lang w:eastAsia="ru-RU"/>
              </w:rPr>
            </w:pPr>
            <w:r w:rsidRPr="00F06ECE">
              <w:rPr>
                <w:rFonts w:ascii="Times New Roman" w:hAnsi="Times New Roman"/>
                <w:color w:val="000000"/>
                <w:kern w:val="24"/>
                <w:sz w:val="26"/>
                <w:szCs w:val="26"/>
                <w:lang w:eastAsia="ru-RU"/>
              </w:rPr>
              <w:t>1. Повышение эффективности деятельности органов местного самоуправления поселка при реализации государственных полномочий, переданных на уровень поселения;</w:t>
            </w:r>
          </w:p>
          <w:p w:rsidR="00992B21" w:rsidRPr="00F06ECE" w:rsidRDefault="00992B21" w:rsidP="007B1B17">
            <w:pPr>
              <w:pStyle w:val="ConsPlusNormal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F06ECE">
              <w:rPr>
                <w:rFonts w:ascii="Times New Roman" w:hAnsi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2. </w:t>
            </w:r>
            <w:r w:rsidRPr="00F06ECE">
              <w:rPr>
                <w:rFonts w:ascii="Times New Roman" w:hAnsi="Times New Roman"/>
                <w:sz w:val="26"/>
                <w:szCs w:val="26"/>
              </w:rPr>
              <w:t>Повышение качества жизни граждан, замещавших должности муниципальной службы или замещавших выборные должности и осуществляющие свои полномочия на постоянной основе в муниципальном образовании поселок Подтесово;</w:t>
            </w:r>
          </w:p>
          <w:p w:rsidR="00992B21" w:rsidRDefault="00992B21" w:rsidP="007B1B17">
            <w:pPr>
              <w:pStyle w:val="ConsPlusNormal"/>
              <w:ind w:left="33"/>
              <w:rPr>
                <w:rFonts w:ascii="Times New Roman" w:hAnsi="Times New Roman"/>
                <w:sz w:val="26"/>
                <w:szCs w:val="26"/>
              </w:rPr>
            </w:pPr>
            <w:r w:rsidRPr="00F06ECE">
              <w:rPr>
                <w:rFonts w:ascii="Times New Roman" w:hAnsi="Times New Roman"/>
                <w:color w:val="000000"/>
                <w:kern w:val="24"/>
                <w:sz w:val="26"/>
                <w:szCs w:val="26"/>
                <w:lang w:eastAsia="ru-RU"/>
              </w:rPr>
              <w:t>3.</w:t>
            </w:r>
            <w:r w:rsidRPr="00F06EC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06ECE">
              <w:rPr>
                <w:rFonts w:ascii="Times New Roman" w:hAnsi="Times New Roman"/>
                <w:sz w:val="26"/>
                <w:szCs w:val="26"/>
              </w:rPr>
              <w:t>Обеспечение дополнительной социально</w:t>
            </w:r>
            <w:r>
              <w:rPr>
                <w:rFonts w:ascii="Times New Roman" w:hAnsi="Times New Roman"/>
                <w:sz w:val="26"/>
                <w:szCs w:val="26"/>
              </w:rPr>
              <w:t>й поддержки безработных граждан;</w:t>
            </w:r>
          </w:p>
          <w:p w:rsidR="00992B21" w:rsidRPr="003C7F90" w:rsidRDefault="00992B21" w:rsidP="007B1B17">
            <w:pPr>
              <w:pStyle w:val="ConsPlusNormal"/>
              <w:ind w:left="33"/>
              <w:rPr>
                <w:rFonts w:ascii="Times New Roman" w:hAnsi="Times New Roman"/>
                <w:kern w:val="24"/>
                <w:sz w:val="26"/>
                <w:szCs w:val="26"/>
                <w:lang w:eastAsia="ru-RU"/>
              </w:rPr>
            </w:pPr>
            <w:r w:rsidRPr="003C7F90">
              <w:rPr>
                <w:rFonts w:ascii="Times New Roman" w:hAnsi="Times New Roman"/>
                <w:kern w:val="24"/>
                <w:sz w:val="26"/>
                <w:szCs w:val="26"/>
                <w:lang w:eastAsia="ru-RU"/>
              </w:rPr>
              <w:t>4. Создание условий для массового отдыха населения на территории поселка Подтесово.</w:t>
            </w:r>
          </w:p>
        </w:tc>
      </w:tr>
      <w:tr w:rsidR="00992B21" w:rsidRPr="00A345F6" w:rsidTr="00FF6309">
        <w:trPr>
          <w:trHeight w:val="1124"/>
        </w:trPr>
        <w:tc>
          <w:tcPr>
            <w:tcW w:w="3119" w:type="dxa"/>
            <w:vAlign w:val="center"/>
          </w:tcPr>
          <w:p w:rsidR="00992B21" w:rsidRPr="005A7AB4" w:rsidRDefault="00992B21" w:rsidP="008127A8">
            <w:pPr>
              <w:spacing w:after="0" w:line="240" w:lineRule="auto"/>
              <w:rPr>
                <w:sz w:val="26"/>
                <w:szCs w:val="26"/>
              </w:rPr>
            </w:pPr>
            <w:r w:rsidRPr="005A7AB4">
              <w:rPr>
                <w:sz w:val="26"/>
                <w:szCs w:val="26"/>
              </w:rPr>
              <w:t>Этапы и сроки реализации программы</w:t>
            </w:r>
          </w:p>
        </w:tc>
        <w:tc>
          <w:tcPr>
            <w:tcW w:w="7088" w:type="dxa"/>
            <w:vAlign w:val="center"/>
          </w:tcPr>
          <w:p w:rsidR="00992B21" w:rsidRPr="005A7AB4" w:rsidRDefault="00992B21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5A7AB4">
              <w:rPr>
                <w:sz w:val="26"/>
                <w:szCs w:val="26"/>
              </w:rPr>
              <w:t>Программа реализуется в период с 2014 по 201</w:t>
            </w:r>
            <w:r>
              <w:rPr>
                <w:sz w:val="26"/>
                <w:szCs w:val="26"/>
              </w:rPr>
              <w:t>8</w:t>
            </w:r>
            <w:r w:rsidRPr="005A7AB4">
              <w:rPr>
                <w:sz w:val="26"/>
                <w:szCs w:val="26"/>
              </w:rPr>
              <w:t xml:space="preserve"> годы</w:t>
            </w:r>
          </w:p>
        </w:tc>
      </w:tr>
      <w:tr w:rsidR="00992B21" w:rsidRPr="00A345F6" w:rsidTr="00FF6309">
        <w:trPr>
          <w:trHeight w:val="1124"/>
        </w:trPr>
        <w:tc>
          <w:tcPr>
            <w:tcW w:w="3119" w:type="dxa"/>
            <w:vAlign w:val="center"/>
          </w:tcPr>
          <w:p w:rsidR="00992B21" w:rsidRPr="005A7AB4" w:rsidRDefault="00992B21" w:rsidP="008127A8">
            <w:pPr>
              <w:spacing w:after="0" w:line="240" w:lineRule="auto"/>
              <w:rPr>
                <w:sz w:val="26"/>
                <w:szCs w:val="26"/>
              </w:rPr>
            </w:pPr>
            <w:r w:rsidRPr="005A7AB4">
              <w:rPr>
                <w:sz w:val="26"/>
                <w:szCs w:val="26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7088" w:type="dxa"/>
            <w:vAlign w:val="center"/>
          </w:tcPr>
          <w:p w:rsidR="00992B21" w:rsidRPr="005A7AB4" w:rsidRDefault="00992B21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5A7AB4">
              <w:rPr>
                <w:sz w:val="26"/>
                <w:szCs w:val="26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 утвержден в приложении №1 к паспорту муниципальной программы</w:t>
            </w:r>
          </w:p>
        </w:tc>
      </w:tr>
      <w:tr w:rsidR="00992B21" w:rsidRPr="00A345F6" w:rsidTr="00FF6309">
        <w:trPr>
          <w:trHeight w:val="1124"/>
        </w:trPr>
        <w:tc>
          <w:tcPr>
            <w:tcW w:w="3119" w:type="dxa"/>
            <w:vAlign w:val="center"/>
          </w:tcPr>
          <w:p w:rsidR="00992B21" w:rsidRPr="005A7AB4" w:rsidRDefault="00992B21" w:rsidP="008127A8">
            <w:pPr>
              <w:spacing w:after="0" w:line="240" w:lineRule="auto"/>
              <w:rPr>
                <w:sz w:val="26"/>
                <w:szCs w:val="26"/>
              </w:rPr>
            </w:pPr>
            <w:r w:rsidRPr="005A7AB4">
              <w:rPr>
                <w:sz w:val="26"/>
                <w:szCs w:val="26"/>
              </w:rPr>
              <w:t>Значения целевых показателей на долгосрочный период</w:t>
            </w:r>
          </w:p>
        </w:tc>
        <w:tc>
          <w:tcPr>
            <w:tcW w:w="7088" w:type="dxa"/>
            <w:vAlign w:val="center"/>
          </w:tcPr>
          <w:p w:rsidR="00992B21" w:rsidRPr="005A7AB4" w:rsidRDefault="00992B21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5A7AB4">
              <w:rPr>
                <w:sz w:val="26"/>
                <w:szCs w:val="26"/>
              </w:rPr>
              <w:t>Значения целевых показателей на долгосрочный период утверждены в приложении №2 к паспорту муниципальной программы</w:t>
            </w:r>
          </w:p>
        </w:tc>
      </w:tr>
      <w:tr w:rsidR="00992B21" w:rsidRPr="00A345F6" w:rsidTr="00FF6309">
        <w:trPr>
          <w:trHeight w:val="840"/>
        </w:trPr>
        <w:tc>
          <w:tcPr>
            <w:tcW w:w="3119" w:type="dxa"/>
            <w:vAlign w:val="center"/>
          </w:tcPr>
          <w:p w:rsidR="00992B21" w:rsidRPr="005A7AB4" w:rsidRDefault="00992B21" w:rsidP="008127A8">
            <w:pPr>
              <w:spacing w:after="0" w:line="240" w:lineRule="auto"/>
              <w:rPr>
                <w:sz w:val="26"/>
                <w:szCs w:val="26"/>
              </w:rPr>
            </w:pPr>
            <w:r w:rsidRPr="005A7AB4">
              <w:rPr>
                <w:sz w:val="26"/>
                <w:szCs w:val="26"/>
              </w:rPr>
              <w:t>Информация по ресурсному обеспечению</w:t>
            </w:r>
          </w:p>
        </w:tc>
        <w:tc>
          <w:tcPr>
            <w:tcW w:w="7088" w:type="dxa"/>
            <w:vAlign w:val="center"/>
          </w:tcPr>
          <w:p w:rsidR="00992B21" w:rsidRPr="00FF2231" w:rsidRDefault="00992B21" w:rsidP="0095779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6"/>
                <w:szCs w:val="26"/>
              </w:rPr>
            </w:pPr>
            <w:r w:rsidRPr="00FF2231">
              <w:rPr>
                <w:b/>
                <w:sz w:val="26"/>
                <w:szCs w:val="26"/>
              </w:rPr>
              <w:t xml:space="preserve">Общий объем бюджетных ассигнований на реализацию муниципальной программы составляет </w:t>
            </w:r>
            <w:r>
              <w:rPr>
                <w:b/>
                <w:sz w:val="26"/>
                <w:szCs w:val="26"/>
              </w:rPr>
              <w:t>773,7</w:t>
            </w:r>
            <w:r w:rsidRPr="00FF2231">
              <w:rPr>
                <w:b/>
                <w:sz w:val="26"/>
                <w:szCs w:val="26"/>
              </w:rPr>
              <w:t xml:space="preserve"> тыс. рублей, в том числе:</w:t>
            </w:r>
          </w:p>
          <w:p w:rsidR="00992B21" w:rsidRPr="00FF2231" w:rsidRDefault="00992B21" w:rsidP="0095779A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FF2231">
              <w:rPr>
                <w:sz w:val="26"/>
                <w:szCs w:val="26"/>
              </w:rPr>
              <w:t xml:space="preserve">средства краевого бюджета –  </w:t>
            </w:r>
            <w:r>
              <w:rPr>
                <w:sz w:val="26"/>
                <w:szCs w:val="26"/>
              </w:rPr>
              <w:t>137,1</w:t>
            </w:r>
            <w:r w:rsidRPr="00FF2231">
              <w:rPr>
                <w:sz w:val="26"/>
                <w:szCs w:val="26"/>
              </w:rPr>
              <w:t xml:space="preserve"> тыс. руб.</w:t>
            </w:r>
          </w:p>
          <w:p w:rsidR="00992B21" w:rsidRPr="00FF2231" w:rsidRDefault="00992B21" w:rsidP="0095779A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FF2231">
              <w:rPr>
                <w:sz w:val="26"/>
                <w:szCs w:val="26"/>
              </w:rPr>
              <w:t xml:space="preserve">средства районного бюджета – </w:t>
            </w:r>
            <w:r>
              <w:rPr>
                <w:sz w:val="26"/>
                <w:szCs w:val="26"/>
              </w:rPr>
              <w:t xml:space="preserve"> 210,7</w:t>
            </w:r>
            <w:r w:rsidRPr="00FF2231">
              <w:rPr>
                <w:sz w:val="26"/>
                <w:szCs w:val="26"/>
              </w:rPr>
              <w:t xml:space="preserve"> тыс. руб.</w:t>
            </w:r>
          </w:p>
          <w:p w:rsidR="00992B21" w:rsidRPr="00FF2231" w:rsidRDefault="00992B21" w:rsidP="0095779A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FF2231">
              <w:rPr>
                <w:sz w:val="26"/>
                <w:szCs w:val="26"/>
              </w:rPr>
              <w:t xml:space="preserve">средства  бюджета поселения– </w:t>
            </w:r>
            <w:r>
              <w:rPr>
                <w:sz w:val="26"/>
                <w:szCs w:val="26"/>
              </w:rPr>
              <w:t>425,9</w:t>
            </w:r>
            <w:r w:rsidRPr="00FF2231">
              <w:rPr>
                <w:sz w:val="26"/>
                <w:szCs w:val="26"/>
              </w:rPr>
              <w:t xml:space="preserve">  тыс. рублей.</w:t>
            </w:r>
          </w:p>
          <w:p w:rsidR="00992B21" w:rsidRPr="00FF2231" w:rsidRDefault="00992B21" w:rsidP="0095779A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FF2231">
              <w:rPr>
                <w:sz w:val="26"/>
                <w:szCs w:val="26"/>
              </w:rPr>
              <w:t>Объем финансирования по годам реализации муниципальной программы:</w:t>
            </w:r>
          </w:p>
          <w:p w:rsidR="00992B21" w:rsidRPr="00FF2231" w:rsidRDefault="00992B21" w:rsidP="0095779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6"/>
                <w:szCs w:val="26"/>
              </w:rPr>
            </w:pPr>
            <w:r w:rsidRPr="00FF2231">
              <w:rPr>
                <w:b/>
                <w:sz w:val="26"/>
                <w:szCs w:val="26"/>
              </w:rPr>
              <w:t>2014 год, всего – 163,5 тыс. рублей в том числе:</w:t>
            </w:r>
          </w:p>
          <w:p w:rsidR="00992B21" w:rsidRPr="00FF2231" w:rsidRDefault="00992B21" w:rsidP="0095779A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FF2231">
              <w:rPr>
                <w:sz w:val="26"/>
                <w:szCs w:val="26"/>
              </w:rPr>
              <w:t>средства краевого бюджета –  16,8 тыс. руб.</w:t>
            </w:r>
          </w:p>
          <w:p w:rsidR="00992B21" w:rsidRPr="00FF2231" w:rsidRDefault="00992B21" w:rsidP="0095779A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FF2231">
              <w:rPr>
                <w:sz w:val="26"/>
                <w:szCs w:val="26"/>
              </w:rPr>
              <w:t>средства районного бюджета –  74,7 тыс. руб.</w:t>
            </w:r>
          </w:p>
          <w:p w:rsidR="00992B21" w:rsidRPr="00FF2231" w:rsidRDefault="00992B21" w:rsidP="0095779A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FF2231">
              <w:rPr>
                <w:sz w:val="26"/>
                <w:szCs w:val="26"/>
              </w:rPr>
              <w:t>средства  бюджета поселения – 72,0 тысяч рублей.</w:t>
            </w:r>
          </w:p>
          <w:p w:rsidR="00992B21" w:rsidRPr="00FF2231" w:rsidRDefault="00992B21" w:rsidP="0095779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6"/>
                <w:szCs w:val="26"/>
              </w:rPr>
            </w:pPr>
            <w:r w:rsidRPr="00FF2231">
              <w:rPr>
                <w:b/>
                <w:sz w:val="26"/>
                <w:szCs w:val="26"/>
              </w:rPr>
              <w:t xml:space="preserve">2015 год, всего – </w:t>
            </w:r>
            <w:r>
              <w:rPr>
                <w:b/>
                <w:sz w:val="26"/>
                <w:szCs w:val="26"/>
              </w:rPr>
              <w:t>195,0</w:t>
            </w:r>
            <w:r w:rsidRPr="00FF2231">
              <w:rPr>
                <w:b/>
                <w:sz w:val="26"/>
                <w:szCs w:val="26"/>
              </w:rPr>
              <w:t xml:space="preserve"> тыс. рублей том числе:</w:t>
            </w:r>
          </w:p>
          <w:p w:rsidR="00992B21" w:rsidRPr="00FF2231" w:rsidRDefault="00992B21" w:rsidP="0095779A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FF2231">
              <w:rPr>
                <w:sz w:val="26"/>
                <w:szCs w:val="26"/>
              </w:rPr>
              <w:t xml:space="preserve">средства краевого бюджета – </w:t>
            </w:r>
            <w:r>
              <w:rPr>
                <w:sz w:val="26"/>
                <w:szCs w:val="26"/>
              </w:rPr>
              <w:t>34,8</w:t>
            </w:r>
            <w:r w:rsidRPr="00FF2231">
              <w:rPr>
                <w:sz w:val="26"/>
                <w:szCs w:val="26"/>
              </w:rPr>
              <w:t xml:space="preserve"> тыс. руб.</w:t>
            </w:r>
          </w:p>
          <w:p w:rsidR="00992B21" w:rsidRPr="00FF2231" w:rsidRDefault="00992B21" w:rsidP="0095779A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FF2231">
              <w:rPr>
                <w:sz w:val="26"/>
                <w:szCs w:val="26"/>
              </w:rPr>
              <w:t xml:space="preserve">средства районного бюджета –  </w:t>
            </w:r>
            <w:r>
              <w:rPr>
                <w:sz w:val="26"/>
                <w:szCs w:val="26"/>
              </w:rPr>
              <w:t>86,0</w:t>
            </w:r>
            <w:r w:rsidRPr="00FF2231">
              <w:rPr>
                <w:sz w:val="26"/>
                <w:szCs w:val="26"/>
              </w:rPr>
              <w:t xml:space="preserve"> тыс. руб.</w:t>
            </w:r>
          </w:p>
          <w:p w:rsidR="00992B21" w:rsidRPr="00FF2231" w:rsidRDefault="00992B21" w:rsidP="0095779A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FF2231">
              <w:rPr>
                <w:sz w:val="26"/>
                <w:szCs w:val="26"/>
              </w:rPr>
              <w:t>средства  бюджета поселения – 74,</w:t>
            </w:r>
            <w:r>
              <w:rPr>
                <w:sz w:val="26"/>
                <w:szCs w:val="26"/>
              </w:rPr>
              <w:t>2</w:t>
            </w:r>
            <w:r w:rsidRPr="00FF2231">
              <w:rPr>
                <w:sz w:val="26"/>
                <w:szCs w:val="26"/>
              </w:rPr>
              <w:t xml:space="preserve"> тысяч рублей.</w:t>
            </w:r>
          </w:p>
          <w:p w:rsidR="00992B21" w:rsidRPr="00FF2231" w:rsidRDefault="00992B21" w:rsidP="0095779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6"/>
                <w:szCs w:val="26"/>
              </w:rPr>
            </w:pPr>
            <w:r w:rsidRPr="00FF2231">
              <w:rPr>
                <w:b/>
                <w:sz w:val="26"/>
                <w:szCs w:val="26"/>
              </w:rPr>
              <w:t xml:space="preserve">2016 год, всего – </w:t>
            </w:r>
            <w:r>
              <w:rPr>
                <w:b/>
                <w:sz w:val="26"/>
                <w:szCs w:val="26"/>
              </w:rPr>
              <w:t>198,6</w:t>
            </w:r>
            <w:r w:rsidRPr="00FF2231">
              <w:rPr>
                <w:b/>
                <w:sz w:val="26"/>
                <w:szCs w:val="26"/>
              </w:rPr>
              <w:t xml:space="preserve"> тыс. рублей в том числе:</w:t>
            </w:r>
          </w:p>
          <w:p w:rsidR="00992B21" w:rsidRPr="00FF2231" w:rsidRDefault="00992B21" w:rsidP="0095779A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FF2231">
              <w:rPr>
                <w:sz w:val="26"/>
                <w:szCs w:val="26"/>
              </w:rPr>
              <w:t>средства районного бюджета –</w:t>
            </w:r>
            <w:r>
              <w:rPr>
                <w:sz w:val="26"/>
                <w:szCs w:val="26"/>
              </w:rPr>
              <w:t>50,0</w:t>
            </w:r>
            <w:r w:rsidRPr="00FF2231">
              <w:rPr>
                <w:sz w:val="26"/>
                <w:szCs w:val="26"/>
              </w:rPr>
              <w:t xml:space="preserve"> тыс. руб.</w:t>
            </w:r>
          </w:p>
          <w:p w:rsidR="00992B21" w:rsidRPr="00FF2231" w:rsidRDefault="00992B21" w:rsidP="0095779A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FF2231">
              <w:rPr>
                <w:sz w:val="26"/>
                <w:szCs w:val="26"/>
              </w:rPr>
              <w:t xml:space="preserve">средства краевого бюджета – </w:t>
            </w:r>
            <w:r>
              <w:rPr>
                <w:sz w:val="26"/>
                <w:szCs w:val="26"/>
              </w:rPr>
              <w:t>52,5</w:t>
            </w:r>
            <w:r w:rsidRPr="00FF2231">
              <w:rPr>
                <w:sz w:val="26"/>
                <w:szCs w:val="26"/>
              </w:rPr>
              <w:t xml:space="preserve"> тыс. руб.</w:t>
            </w:r>
          </w:p>
          <w:p w:rsidR="00992B21" w:rsidRPr="00FF2231" w:rsidRDefault="00992B21" w:rsidP="0095779A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FF2231">
              <w:rPr>
                <w:sz w:val="26"/>
                <w:szCs w:val="26"/>
              </w:rPr>
              <w:t xml:space="preserve">средства  бюджета поселения – </w:t>
            </w:r>
            <w:r>
              <w:rPr>
                <w:sz w:val="26"/>
                <w:szCs w:val="26"/>
              </w:rPr>
              <w:t xml:space="preserve">96,1 </w:t>
            </w:r>
            <w:r w:rsidRPr="00FF2231">
              <w:rPr>
                <w:sz w:val="26"/>
                <w:szCs w:val="26"/>
              </w:rPr>
              <w:t>тысяч рублей;</w:t>
            </w:r>
          </w:p>
          <w:p w:rsidR="00992B21" w:rsidRPr="00FF2231" w:rsidRDefault="00992B21" w:rsidP="0095779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6"/>
                <w:szCs w:val="26"/>
              </w:rPr>
            </w:pPr>
            <w:r w:rsidRPr="00FF2231">
              <w:rPr>
                <w:b/>
                <w:sz w:val="26"/>
                <w:szCs w:val="26"/>
              </w:rPr>
              <w:t xml:space="preserve">2017 год, всего – </w:t>
            </w:r>
            <w:r>
              <w:rPr>
                <w:b/>
                <w:sz w:val="26"/>
                <w:szCs w:val="26"/>
              </w:rPr>
              <w:t>108,3</w:t>
            </w:r>
            <w:r w:rsidRPr="00FF2231">
              <w:rPr>
                <w:b/>
                <w:sz w:val="26"/>
                <w:szCs w:val="26"/>
              </w:rPr>
              <w:t xml:space="preserve"> тыс. рублей том числе:</w:t>
            </w:r>
          </w:p>
          <w:p w:rsidR="00992B21" w:rsidRPr="00FF2231" w:rsidRDefault="00992B21" w:rsidP="0095779A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FF2231">
              <w:rPr>
                <w:sz w:val="26"/>
                <w:szCs w:val="26"/>
              </w:rPr>
              <w:t xml:space="preserve">средства районного бюджета –  </w:t>
            </w:r>
            <w:r>
              <w:rPr>
                <w:sz w:val="26"/>
                <w:szCs w:val="26"/>
              </w:rPr>
              <w:t>0</w:t>
            </w:r>
            <w:r w:rsidRPr="00FF2231">
              <w:rPr>
                <w:sz w:val="26"/>
                <w:szCs w:val="26"/>
              </w:rPr>
              <w:t xml:space="preserve"> тыс. руб.</w:t>
            </w:r>
          </w:p>
          <w:p w:rsidR="00992B21" w:rsidRPr="00FF2231" w:rsidRDefault="00992B21" w:rsidP="0095779A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FF2231">
              <w:rPr>
                <w:sz w:val="26"/>
                <w:szCs w:val="26"/>
              </w:rPr>
              <w:t xml:space="preserve">средства краевого бюджета – </w:t>
            </w:r>
            <w:r>
              <w:rPr>
                <w:sz w:val="26"/>
                <w:szCs w:val="26"/>
              </w:rPr>
              <w:t>16,5</w:t>
            </w:r>
            <w:r w:rsidRPr="00FF2231">
              <w:rPr>
                <w:sz w:val="26"/>
                <w:szCs w:val="26"/>
              </w:rPr>
              <w:t xml:space="preserve"> тыс. руб.</w:t>
            </w:r>
          </w:p>
          <w:p w:rsidR="00992B21" w:rsidRDefault="00992B21" w:rsidP="0095779A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FF2231">
              <w:rPr>
                <w:sz w:val="26"/>
                <w:szCs w:val="26"/>
              </w:rPr>
              <w:t xml:space="preserve">средства  бюджета поселения – </w:t>
            </w:r>
            <w:r>
              <w:rPr>
                <w:sz w:val="26"/>
                <w:szCs w:val="26"/>
              </w:rPr>
              <w:t>91,8</w:t>
            </w:r>
            <w:r w:rsidRPr="00FF2231">
              <w:rPr>
                <w:sz w:val="26"/>
                <w:szCs w:val="26"/>
              </w:rPr>
              <w:t xml:space="preserve"> тысяч рублей;</w:t>
            </w:r>
          </w:p>
          <w:p w:rsidR="00992B21" w:rsidRPr="00FF2231" w:rsidRDefault="00992B21" w:rsidP="00D6117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6"/>
                <w:szCs w:val="26"/>
              </w:rPr>
            </w:pPr>
            <w:r w:rsidRPr="00FF2231">
              <w:rPr>
                <w:b/>
                <w:sz w:val="26"/>
                <w:szCs w:val="26"/>
              </w:rPr>
              <w:t>201</w:t>
            </w:r>
            <w:r>
              <w:rPr>
                <w:b/>
                <w:sz w:val="26"/>
                <w:szCs w:val="26"/>
              </w:rPr>
              <w:t>8</w:t>
            </w:r>
            <w:r w:rsidRPr="00FF2231">
              <w:rPr>
                <w:b/>
                <w:sz w:val="26"/>
                <w:szCs w:val="26"/>
              </w:rPr>
              <w:t xml:space="preserve"> год, всего – </w:t>
            </w:r>
            <w:r>
              <w:rPr>
                <w:b/>
                <w:sz w:val="26"/>
                <w:szCs w:val="26"/>
              </w:rPr>
              <w:t>108,3</w:t>
            </w:r>
            <w:r w:rsidRPr="00FF2231">
              <w:rPr>
                <w:b/>
                <w:sz w:val="26"/>
                <w:szCs w:val="26"/>
              </w:rPr>
              <w:t xml:space="preserve"> тыс. рублей том числе:</w:t>
            </w:r>
          </w:p>
          <w:p w:rsidR="00992B21" w:rsidRPr="00FF2231" w:rsidRDefault="00992B21" w:rsidP="00D61179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FF2231">
              <w:rPr>
                <w:sz w:val="26"/>
                <w:szCs w:val="26"/>
              </w:rPr>
              <w:t xml:space="preserve">средства районного бюджета –  </w:t>
            </w:r>
            <w:r>
              <w:rPr>
                <w:sz w:val="26"/>
                <w:szCs w:val="26"/>
              </w:rPr>
              <w:t>0</w:t>
            </w:r>
            <w:r w:rsidRPr="00FF2231">
              <w:rPr>
                <w:sz w:val="26"/>
                <w:szCs w:val="26"/>
              </w:rPr>
              <w:t xml:space="preserve"> тыс. руб.</w:t>
            </w:r>
          </w:p>
          <w:p w:rsidR="00992B21" w:rsidRPr="00FF2231" w:rsidRDefault="00992B21" w:rsidP="00D61179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FF2231">
              <w:rPr>
                <w:sz w:val="26"/>
                <w:szCs w:val="26"/>
              </w:rPr>
              <w:t xml:space="preserve">средства краевого бюджета – </w:t>
            </w:r>
            <w:r>
              <w:rPr>
                <w:sz w:val="26"/>
                <w:szCs w:val="26"/>
              </w:rPr>
              <w:t>16,5</w:t>
            </w:r>
            <w:r w:rsidRPr="00FF2231">
              <w:rPr>
                <w:sz w:val="26"/>
                <w:szCs w:val="26"/>
              </w:rPr>
              <w:t xml:space="preserve"> тыс. руб.</w:t>
            </w:r>
          </w:p>
          <w:p w:rsidR="00992B21" w:rsidRDefault="00992B21" w:rsidP="00D61179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FF2231">
              <w:rPr>
                <w:sz w:val="26"/>
                <w:szCs w:val="26"/>
              </w:rPr>
              <w:t xml:space="preserve">средства  бюджета поселения – </w:t>
            </w:r>
            <w:r>
              <w:rPr>
                <w:sz w:val="26"/>
                <w:szCs w:val="26"/>
              </w:rPr>
              <w:t>91,8</w:t>
            </w:r>
            <w:r w:rsidRPr="00FF2231">
              <w:rPr>
                <w:sz w:val="26"/>
                <w:szCs w:val="26"/>
              </w:rPr>
              <w:t xml:space="preserve"> тысяч рублей;</w:t>
            </w:r>
          </w:p>
          <w:p w:rsidR="00992B21" w:rsidRDefault="00992B21" w:rsidP="0095779A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  <w:p w:rsidR="00992B21" w:rsidRDefault="00992B21" w:rsidP="0095779A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  <w:p w:rsidR="00992B21" w:rsidRPr="00FF2231" w:rsidRDefault="00992B21" w:rsidP="0095779A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  <w:p w:rsidR="00992B21" w:rsidRPr="00EA5E3E" w:rsidRDefault="00992B21" w:rsidP="0095779A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992B21" w:rsidRPr="00A345F6" w:rsidTr="00FF6309">
        <w:trPr>
          <w:trHeight w:val="840"/>
        </w:trPr>
        <w:tc>
          <w:tcPr>
            <w:tcW w:w="3119" w:type="dxa"/>
            <w:vAlign w:val="center"/>
          </w:tcPr>
          <w:p w:rsidR="00992B21" w:rsidRPr="005A7AB4" w:rsidRDefault="00992B21" w:rsidP="00201D37">
            <w:pPr>
              <w:spacing w:after="0" w:line="240" w:lineRule="auto"/>
              <w:rPr>
                <w:sz w:val="26"/>
                <w:szCs w:val="26"/>
              </w:rPr>
            </w:pPr>
            <w:r w:rsidRPr="005A7AB4">
              <w:rPr>
                <w:sz w:val="26"/>
                <w:szCs w:val="26"/>
              </w:rPr>
              <w:t xml:space="preserve">Перечень объектов капитального строительства муниципальной собственности </w:t>
            </w:r>
          </w:p>
        </w:tc>
        <w:tc>
          <w:tcPr>
            <w:tcW w:w="7088" w:type="dxa"/>
            <w:vAlign w:val="center"/>
          </w:tcPr>
          <w:p w:rsidR="00992B21" w:rsidRPr="005A7AB4" w:rsidRDefault="00992B21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</w:tbl>
    <w:p w:rsidR="00992B21" w:rsidRDefault="00992B21" w:rsidP="00ED15EA"/>
    <w:p w:rsidR="00992B21" w:rsidRDefault="00992B21" w:rsidP="00ED15EA">
      <w:pPr>
        <w:sectPr w:rsidR="00992B21" w:rsidSect="00C72024">
          <w:headerReference w:type="even" r:id="rId8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tbl>
      <w:tblPr>
        <w:tblW w:w="16660" w:type="dxa"/>
        <w:tblInd w:w="-32" w:type="dxa"/>
        <w:tblLayout w:type="fixed"/>
        <w:tblLook w:val="0000"/>
      </w:tblPr>
      <w:tblGrid>
        <w:gridCol w:w="666"/>
        <w:gridCol w:w="4934"/>
        <w:gridCol w:w="1336"/>
        <w:gridCol w:w="1176"/>
        <w:gridCol w:w="1725"/>
        <w:gridCol w:w="1083"/>
        <w:gridCol w:w="1297"/>
        <w:gridCol w:w="1281"/>
        <w:gridCol w:w="1281"/>
        <w:gridCol w:w="616"/>
        <w:gridCol w:w="616"/>
        <w:gridCol w:w="649"/>
      </w:tblGrid>
      <w:tr w:rsidR="00992B21" w:rsidRPr="00461289" w:rsidTr="00461289">
        <w:trPr>
          <w:trHeight w:val="105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2B21" w:rsidRPr="00461289" w:rsidRDefault="00992B21" w:rsidP="0046128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2B21" w:rsidRPr="00461289" w:rsidRDefault="00992B21" w:rsidP="0046128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2B21" w:rsidRPr="00461289" w:rsidRDefault="00992B21" w:rsidP="0046128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2B21" w:rsidRPr="00461289" w:rsidRDefault="00992B21" w:rsidP="0046128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2B21" w:rsidRPr="00461289" w:rsidRDefault="00992B21" w:rsidP="0046128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2B21" w:rsidRPr="00461289" w:rsidRDefault="00992B21" w:rsidP="0046128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461289" w:rsidRDefault="00992B21" w:rsidP="0046128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 xml:space="preserve">Приложение №1 </w:t>
            </w:r>
            <w:r w:rsidRPr="00461289">
              <w:rPr>
                <w:sz w:val="20"/>
                <w:szCs w:val="20"/>
                <w:lang w:eastAsia="ru-RU"/>
              </w:rPr>
              <w:br/>
              <w:t>к паспорту муниципальной программы «Улучшение качества жизни населения поселка Подтесово»</w:t>
            </w:r>
          </w:p>
        </w:tc>
      </w:tr>
      <w:tr w:rsidR="00992B21" w:rsidRPr="00461289" w:rsidTr="00461289">
        <w:trPr>
          <w:trHeight w:val="615"/>
        </w:trPr>
        <w:tc>
          <w:tcPr>
            <w:tcW w:w="1601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92B21" w:rsidRPr="00461289" w:rsidRDefault="00992B21" w:rsidP="00461289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61289">
              <w:rPr>
                <w:b/>
                <w:bCs/>
                <w:sz w:val="22"/>
                <w:szCs w:val="22"/>
                <w:lang w:eastAsia="ru-RU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2B21" w:rsidRPr="00461289" w:rsidRDefault="00992B21" w:rsidP="0046128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992B21" w:rsidRPr="00461289" w:rsidTr="00461289">
        <w:trPr>
          <w:trHeight w:val="11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461289" w:rsidRDefault="00992B21" w:rsidP="004612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461289" w:rsidRDefault="00992B21" w:rsidP="004612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 xml:space="preserve">Цели,    </w:t>
            </w:r>
            <w:r w:rsidRPr="00461289">
              <w:rPr>
                <w:sz w:val="20"/>
                <w:szCs w:val="20"/>
                <w:lang w:eastAsia="ru-RU"/>
              </w:rPr>
              <w:br/>
              <w:t xml:space="preserve">задачи,   </w:t>
            </w:r>
            <w:r w:rsidRPr="00461289">
              <w:rPr>
                <w:sz w:val="20"/>
                <w:szCs w:val="20"/>
                <w:lang w:eastAsia="ru-RU"/>
              </w:rPr>
              <w:br/>
              <w:t xml:space="preserve">показатели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461289" w:rsidRDefault="00992B21" w:rsidP="004612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>Единица</w:t>
            </w:r>
            <w:r w:rsidRPr="00461289">
              <w:rPr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461289" w:rsidRDefault="00992B21" w:rsidP="004612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>Весовое значение показателя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461289" w:rsidRDefault="00992B21" w:rsidP="004612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 xml:space="preserve">Источник </w:t>
            </w:r>
            <w:r w:rsidRPr="00461289">
              <w:rPr>
                <w:sz w:val="20"/>
                <w:szCs w:val="20"/>
                <w:lang w:eastAsia="ru-RU"/>
              </w:rPr>
              <w:br/>
              <w:t>информации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461289" w:rsidRDefault="00992B21" w:rsidP="004612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>Очередной финансовый 2012 год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461289" w:rsidRDefault="00992B21" w:rsidP="004612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>Очередной финансовый 2013 год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461289" w:rsidRDefault="00992B21" w:rsidP="004612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>Очередной финансовый 2014 год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461289" w:rsidRDefault="00992B21" w:rsidP="004612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>Очередной финансовый 2015 год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461289" w:rsidRDefault="00992B21" w:rsidP="004612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461289" w:rsidRDefault="00992B21" w:rsidP="004612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2B21" w:rsidRPr="00461289" w:rsidRDefault="00992B21" w:rsidP="0046128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>2018 год</w:t>
            </w:r>
          </w:p>
        </w:tc>
      </w:tr>
      <w:tr w:rsidR="00992B21" w:rsidRPr="00461289" w:rsidTr="00461289">
        <w:trPr>
          <w:trHeight w:val="450"/>
        </w:trPr>
        <w:tc>
          <w:tcPr>
            <w:tcW w:w="166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92B21" w:rsidRPr="00461289" w:rsidRDefault="00992B21" w:rsidP="00461289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61289">
              <w:rPr>
                <w:b/>
                <w:bCs/>
                <w:sz w:val="22"/>
                <w:szCs w:val="22"/>
                <w:lang w:eastAsia="ru-RU"/>
              </w:rPr>
              <w:t>Цель:   Повышение эффективности деятельности органов местного самоуправления и обеспечение социальной защищенности населения</w:t>
            </w:r>
          </w:p>
        </w:tc>
      </w:tr>
      <w:tr w:rsidR="00992B21" w:rsidRPr="00461289" w:rsidTr="00461289">
        <w:trPr>
          <w:trHeight w:val="108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461289" w:rsidRDefault="00992B21" w:rsidP="004612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461289" w:rsidRDefault="00992B21" w:rsidP="0046128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>Удельный вес фактических бюджетных расходов от суммы плановых назначений на выполнение поставленных в программе задач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461289" w:rsidRDefault="00992B21" w:rsidP="004612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461289" w:rsidRDefault="00992B21" w:rsidP="004612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461289" w:rsidRDefault="00992B21" w:rsidP="004612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>Отчет об исполнении бюджета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461289" w:rsidRDefault="00992B21" w:rsidP="004612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461289" w:rsidRDefault="00992B21" w:rsidP="004612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461289" w:rsidRDefault="00992B21" w:rsidP="004612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461289" w:rsidRDefault="00992B21" w:rsidP="004612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461289" w:rsidRDefault="00992B21" w:rsidP="004612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461289" w:rsidRDefault="00992B21" w:rsidP="004612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461289" w:rsidRDefault="00992B21" w:rsidP="004612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992B21" w:rsidRPr="00461289" w:rsidTr="00461289">
        <w:trPr>
          <w:trHeight w:val="63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461289" w:rsidRDefault="00992B21" w:rsidP="004612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34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92B21" w:rsidRPr="00461289" w:rsidRDefault="00992B21" w:rsidP="00461289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461289">
              <w:rPr>
                <w:b/>
                <w:bCs/>
                <w:sz w:val="20"/>
                <w:szCs w:val="20"/>
                <w:lang w:eastAsia="ru-RU"/>
              </w:rPr>
              <w:t>Задача 1.</w:t>
            </w:r>
            <w:r w:rsidRPr="00461289">
              <w:rPr>
                <w:sz w:val="20"/>
                <w:szCs w:val="20"/>
                <w:lang w:eastAsia="ru-RU"/>
              </w:rPr>
              <w:t xml:space="preserve"> Повышение эффективности деятельности органов местного самоуправления поселка при реализации государственных полномочий, переданных на уровень поселения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461289" w:rsidRDefault="00992B21" w:rsidP="004612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992B21" w:rsidRPr="00461289" w:rsidTr="00461289">
        <w:trPr>
          <w:trHeight w:val="40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461289" w:rsidRDefault="00992B21" w:rsidP="004612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5345" w:type="dxa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2B21" w:rsidRPr="00461289" w:rsidRDefault="00992B21" w:rsidP="00461289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461289">
              <w:rPr>
                <w:b/>
                <w:bCs/>
                <w:sz w:val="20"/>
                <w:szCs w:val="20"/>
                <w:lang w:eastAsia="ru-RU"/>
              </w:rPr>
              <w:t>Подпрограмма: «Выполнение отдельных государственных полномочий»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461289" w:rsidRDefault="00992B21" w:rsidP="004612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992B21" w:rsidRPr="00461289" w:rsidTr="00461289">
        <w:trPr>
          <w:trHeight w:val="78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2B21" w:rsidRPr="00461289" w:rsidRDefault="00992B21" w:rsidP="004612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B21" w:rsidRPr="00461289" w:rsidRDefault="00992B21" w:rsidP="0046128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>Удельный вес освоенных бюджетных средств, выделенных на реализацию отдельных государственных полномочий в общей сумме фактической потребности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461289" w:rsidRDefault="00992B21" w:rsidP="004612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461289" w:rsidRDefault="00992B21" w:rsidP="004612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>0.25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461289" w:rsidRDefault="00992B21" w:rsidP="004612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>ведомственная отчетность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461289" w:rsidRDefault="00992B21" w:rsidP="004612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461289" w:rsidRDefault="00992B21" w:rsidP="004612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461289" w:rsidRDefault="00992B21" w:rsidP="004612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461289" w:rsidRDefault="00992B21" w:rsidP="004612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461289" w:rsidRDefault="00992B21" w:rsidP="004612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461289" w:rsidRDefault="00992B21" w:rsidP="004612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461289" w:rsidRDefault="00992B21" w:rsidP="004612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992B21" w:rsidRPr="00461289" w:rsidTr="00461289">
        <w:trPr>
          <w:trHeight w:val="75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2B21" w:rsidRPr="00461289" w:rsidRDefault="00992B21" w:rsidP="004612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B21" w:rsidRPr="00461289" w:rsidRDefault="00992B21" w:rsidP="0046128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 xml:space="preserve">Оценка деятельности органов местного самоуправления по исполнению переданных государственных полномочий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461289" w:rsidRDefault="00992B21" w:rsidP="004612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461289" w:rsidRDefault="00992B21" w:rsidP="004612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>0.25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461289" w:rsidRDefault="00992B21" w:rsidP="004612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>заключение контролирующих органов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461289" w:rsidRDefault="00992B21" w:rsidP="004612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>нет информации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461289" w:rsidRDefault="00992B21" w:rsidP="004612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>нет информации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461289" w:rsidRDefault="00992B21" w:rsidP="004612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461289" w:rsidRDefault="00992B21" w:rsidP="0046128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461289">
              <w:rPr>
                <w:color w:val="FF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461289" w:rsidRDefault="00992B21" w:rsidP="004612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461289" w:rsidRDefault="00992B21" w:rsidP="004612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461289" w:rsidRDefault="00992B21" w:rsidP="004612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992B21" w:rsidRPr="00461289" w:rsidTr="00461289">
        <w:trPr>
          <w:trHeight w:val="5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461289" w:rsidRDefault="00992B21" w:rsidP="004612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34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B21" w:rsidRPr="00461289" w:rsidRDefault="00992B21" w:rsidP="00461289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461289">
              <w:rPr>
                <w:b/>
                <w:bCs/>
                <w:sz w:val="20"/>
                <w:szCs w:val="20"/>
                <w:lang w:eastAsia="ru-RU"/>
              </w:rPr>
              <w:t>Задача 2.</w:t>
            </w:r>
            <w:r w:rsidRPr="00461289">
              <w:rPr>
                <w:sz w:val="20"/>
                <w:szCs w:val="20"/>
                <w:lang w:eastAsia="ru-RU"/>
              </w:rPr>
              <w:t xml:space="preserve"> Повышение качества жизни граждан, замещавших должности муниципальной службы или замещавших выборные должности и осуществляющие свои полномочия на постоянной основе в муниципальном образовании поселок Подтесово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461289" w:rsidRDefault="00992B21" w:rsidP="004612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992B21" w:rsidRPr="00461289" w:rsidTr="00461289">
        <w:trPr>
          <w:trHeight w:val="48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461289" w:rsidRDefault="00992B21" w:rsidP="004612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5345" w:type="dxa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92B21" w:rsidRPr="00461289" w:rsidRDefault="00992B21" w:rsidP="00461289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461289">
              <w:rPr>
                <w:b/>
                <w:bCs/>
                <w:sz w:val="20"/>
                <w:szCs w:val="20"/>
                <w:lang w:eastAsia="ru-RU"/>
              </w:rPr>
              <w:t>Подпрограмма: «Выполнение отдельных полномочий по социальной поддержке и помощи населению»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461289" w:rsidRDefault="00992B21" w:rsidP="004612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992B21" w:rsidRPr="00461289" w:rsidTr="00461289">
        <w:trPr>
          <w:trHeight w:val="138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2B21" w:rsidRPr="00461289" w:rsidRDefault="00992B21" w:rsidP="004612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B21" w:rsidRPr="00461289" w:rsidRDefault="00992B21" w:rsidP="0046128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>Удельный вес граждан, фактически пользующихся дополнительными мерами социальной поддержки за счет местного бюджета, из числа граждан числа граждан, пользующихся дополнительными мерами социальной поддержки и обратившихся за их получением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461289" w:rsidRDefault="00992B21" w:rsidP="004612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461289" w:rsidRDefault="00992B21" w:rsidP="004612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>0.25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461289" w:rsidRDefault="00992B21" w:rsidP="004612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>ведомственная отчетность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461289" w:rsidRDefault="00992B21" w:rsidP="004612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461289" w:rsidRDefault="00992B21" w:rsidP="004612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461289" w:rsidRDefault="00992B21" w:rsidP="004612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461289" w:rsidRDefault="00992B21" w:rsidP="004612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461289" w:rsidRDefault="00992B21" w:rsidP="004612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461289" w:rsidRDefault="00992B21" w:rsidP="004612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461289" w:rsidRDefault="00992B21" w:rsidP="004612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992B21" w:rsidRPr="00461289" w:rsidTr="00461289">
        <w:trPr>
          <w:trHeight w:val="52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2B21" w:rsidRPr="00461289" w:rsidRDefault="00992B21" w:rsidP="004612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3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92B21" w:rsidRPr="00461289" w:rsidRDefault="00992B21" w:rsidP="00461289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461289">
              <w:rPr>
                <w:b/>
                <w:bCs/>
                <w:sz w:val="20"/>
                <w:szCs w:val="20"/>
                <w:lang w:eastAsia="ru-RU"/>
              </w:rPr>
              <w:t>Задача 3.</w:t>
            </w:r>
            <w:r w:rsidRPr="00461289">
              <w:rPr>
                <w:sz w:val="20"/>
                <w:szCs w:val="20"/>
                <w:lang w:eastAsia="ru-RU"/>
              </w:rPr>
              <w:t xml:space="preserve"> Обеспечение дополнительной социальной поддержки безработных граждан.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461289" w:rsidRDefault="00992B21" w:rsidP="004612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992B21" w:rsidRPr="00461289" w:rsidTr="00461289">
        <w:trPr>
          <w:trHeight w:val="5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461289" w:rsidRDefault="00992B21" w:rsidP="004612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534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92B21" w:rsidRPr="00461289" w:rsidRDefault="00992B21" w:rsidP="00461289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461289">
              <w:rPr>
                <w:b/>
                <w:bCs/>
                <w:sz w:val="20"/>
                <w:szCs w:val="20"/>
                <w:lang w:eastAsia="ru-RU"/>
              </w:rPr>
              <w:t>Подпрограмма: «Содействие занятости населения поселка Подтесово»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461289" w:rsidRDefault="00992B21" w:rsidP="004612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992B21" w:rsidRPr="00461289" w:rsidTr="00461289">
        <w:trPr>
          <w:trHeight w:val="8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461289" w:rsidRDefault="00992B21" w:rsidP="004612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B21" w:rsidRPr="00461289" w:rsidRDefault="00992B21" w:rsidP="0046128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>Количество организованных временных рабочих мест для проведения оплачиваемых общественных работ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461289" w:rsidRDefault="00992B21" w:rsidP="004612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461289" w:rsidRDefault="00992B21" w:rsidP="004612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>0.25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461289" w:rsidRDefault="00992B21" w:rsidP="004612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>ведомственная отчетность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461289" w:rsidRDefault="00992B21" w:rsidP="004612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461289" w:rsidRDefault="00992B21" w:rsidP="004612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461289" w:rsidRDefault="00992B21" w:rsidP="004612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461289" w:rsidRDefault="00992B21" w:rsidP="004612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461289" w:rsidRDefault="00992B21" w:rsidP="004612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461289" w:rsidRDefault="00992B21" w:rsidP="004612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461289" w:rsidRDefault="00992B21" w:rsidP="004612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>20</w:t>
            </w:r>
          </w:p>
        </w:tc>
      </w:tr>
      <w:tr w:rsidR="00992B21" w:rsidRPr="00461289" w:rsidTr="00461289">
        <w:trPr>
          <w:trHeight w:val="8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461289" w:rsidRDefault="00992B21" w:rsidP="004612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534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92B21" w:rsidRPr="00461289" w:rsidRDefault="00992B21" w:rsidP="00461289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461289">
              <w:rPr>
                <w:b/>
                <w:bCs/>
                <w:sz w:val="20"/>
                <w:szCs w:val="20"/>
                <w:lang w:eastAsia="ru-RU"/>
              </w:rPr>
              <w:t>Задача4</w:t>
            </w:r>
            <w:r w:rsidRPr="00461289">
              <w:rPr>
                <w:sz w:val="20"/>
                <w:szCs w:val="20"/>
                <w:lang w:eastAsia="ru-RU"/>
              </w:rPr>
              <w:t>.Улучшение качества массового отдыха населения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461289" w:rsidRDefault="00992B21" w:rsidP="004612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992B21" w:rsidRPr="00461289" w:rsidTr="00461289">
        <w:trPr>
          <w:trHeight w:val="8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461289" w:rsidRDefault="00992B21" w:rsidP="004612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534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92B21" w:rsidRPr="00461289" w:rsidRDefault="00992B21" w:rsidP="00461289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461289">
              <w:rPr>
                <w:b/>
                <w:bCs/>
                <w:sz w:val="20"/>
                <w:szCs w:val="20"/>
                <w:lang w:eastAsia="ru-RU"/>
              </w:rPr>
              <w:t>Подпрограмма</w:t>
            </w:r>
            <w:r w:rsidRPr="00461289">
              <w:rPr>
                <w:sz w:val="20"/>
                <w:szCs w:val="20"/>
                <w:lang w:eastAsia="ru-RU"/>
              </w:rPr>
              <w:t>:" Выполнение мероприятий по организации и проведению акарицидных обработок мест массового отдыха населения.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461289" w:rsidRDefault="00992B21" w:rsidP="004612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992B21" w:rsidRPr="00461289" w:rsidTr="00461289">
        <w:trPr>
          <w:trHeight w:val="8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461289" w:rsidRDefault="00992B21" w:rsidP="004612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B21" w:rsidRPr="00461289" w:rsidRDefault="00992B21" w:rsidP="0046128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>Количество лиц, обратившихся с укусами клещей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461289" w:rsidRDefault="00992B21" w:rsidP="004612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461289" w:rsidRDefault="00992B21" w:rsidP="004612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461289" w:rsidRDefault="00992B21" w:rsidP="004612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>ведомственная отчетность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461289" w:rsidRDefault="00992B21" w:rsidP="004612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>нет информации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461289" w:rsidRDefault="00992B21" w:rsidP="004612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>нет информации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461289" w:rsidRDefault="00992B21" w:rsidP="004612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461289" w:rsidRDefault="00992B21" w:rsidP="0046128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461289">
              <w:rPr>
                <w:color w:val="FF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461289" w:rsidRDefault="00992B21" w:rsidP="004612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461289" w:rsidRDefault="00992B21" w:rsidP="004612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461289" w:rsidRDefault="00992B21" w:rsidP="004612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>58</w:t>
            </w:r>
          </w:p>
        </w:tc>
      </w:tr>
      <w:tr w:rsidR="00992B21" w:rsidRPr="00461289" w:rsidTr="00461289">
        <w:trPr>
          <w:trHeight w:val="8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461289" w:rsidRDefault="00992B21" w:rsidP="004612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>4.1.2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B21" w:rsidRPr="00461289" w:rsidRDefault="00992B21" w:rsidP="0046128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>Количество лиц, заболевших КВЭ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461289" w:rsidRDefault="00992B21" w:rsidP="004612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461289" w:rsidRDefault="00992B21" w:rsidP="004612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461289" w:rsidRDefault="00992B21" w:rsidP="004612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>ведомственная отчетность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461289" w:rsidRDefault="00992B21" w:rsidP="004612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>нет информации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461289" w:rsidRDefault="00992B21" w:rsidP="004612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>нет информации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461289" w:rsidRDefault="00992B21" w:rsidP="004612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461289" w:rsidRDefault="00992B21" w:rsidP="004612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461289" w:rsidRDefault="00992B21" w:rsidP="004612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461289" w:rsidRDefault="00992B21" w:rsidP="004612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461289" w:rsidRDefault="00992B21" w:rsidP="004612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992B21" w:rsidRPr="00461289" w:rsidTr="00461289">
        <w:trPr>
          <w:trHeight w:val="25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461289" w:rsidRDefault="00992B21" w:rsidP="0046128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461289" w:rsidRDefault="00992B21" w:rsidP="0046128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461289" w:rsidRDefault="00992B21" w:rsidP="0046128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461289" w:rsidRDefault="00992B21" w:rsidP="0046128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461289" w:rsidRDefault="00992B21" w:rsidP="0046128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461289" w:rsidRDefault="00992B21" w:rsidP="0046128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461289" w:rsidRDefault="00992B21" w:rsidP="0046128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461289" w:rsidRDefault="00992B21" w:rsidP="0046128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461289" w:rsidRDefault="00992B21" w:rsidP="0046128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461289" w:rsidRDefault="00992B21" w:rsidP="0046128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461289" w:rsidRDefault="00992B21" w:rsidP="0046128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461289" w:rsidRDefault="00992B21" w:rsidP="0046128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992B21" w:rsidRPr="00461289" w:rsidTr="00461289">
        <w:trPr>
          <w:trHeight w:val="51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461289" w:rsidRDefault="00992B21" w:rsidP="0046128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461289" w:rsidRDefault="00992B21" w:rsidP="0046128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 xml:space="preserve">Глава поселка Подтесово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461289" w:rsidRDefault="00992B21" w:rsidP="0046128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461289" w:rsidRDefault="00992B21" w:rsidP="0046128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461289" w:rsidRDefault="00992B21" w:rsidP="0046128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461289" w:rsidRDefault="00992B21" w:rsidP="0046128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461289">
              <w:rPr>
                <w:sz w:val="20"/>
                <w:szCs w:val="20"/>
                <w:lang w:eastAsia="ru-RU"/>
              </w:rPr>
              <w:t>А.М.Лейбович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461289" w:rsidRDefault="00992B21" w:rsidP="0046128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461289" w:rsidRDefault="00992B21" w:rsidP="0046128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461289" w:rsidRDefault="00992B21" w:rsidP="0046128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461289" w:rsidRDefault="00992B21" w:rsidP="0046128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461289" w:rsidRDefault="00992B21" w:rsidP="0046128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992B21" w:rsidRDefault="00992B21" w:rsidP="00682CDE">
      <w:pPr>
        <w:spacing w:after="0"/>
      </w:pPr>
    </w:p>
    <w:p w:rsidR="00992B21" w:rsidRDefault="00992B21" w:rsidP="00682CDE">
      <w:pPr>
        <w:spacing w:after="0"/>
      </w:pPr>
    </w:p>
    <w:p w:rsidR="00992B21" w:rsidRDefault="00992B21" w:rsidP="008C7FCA">
      <w:pPr>
        <w:ind w:left="284"/>
      </w:pPr>
    </w:p>
    <w:p w:rsidR="00992B21" w:rsidRDefault="00992B21" w:rsidP="008C7FCA">
      <w:pPr>
        <w:ind w:left="284"/>
      </w:pPr>
    </w:p>
    <w:p w:rsidR="00992B21" w:rsidRDefault="00992B21" w:rsidP="008C7FCA">
      <w:pPr>
        <w:ind w:left="284"/>
      </w:pPr>
    </w:p>
    <w:p w:rsidR="00992B21" w:rsidRDefault="00992B21" w:rsidP="008C7FCA">
      <w:pPr>
        <w:ind w:left="284"/>
      </w:pPr>
    </w:p>
    <w:tbl>
      <w:tblPr>
        <w:tblW w:w="14060" w:type="dxa"/>
        <w:tblInd w:w="93" w:type="dxa"/>
        <w:tblLook w:val="0000"/>
      </w:tblPr>
      <w:tblGrid>
        <w:gridCol w:w="640"/>
        <w:gridCol w:w="3000"/>
        <w:gridCol w:w="1140"/>
        <w:gridCol w:w="640"/>
        <w:gridCol w:w="640"/>
        <w:gridCol w:w="640"/>
        <w:gridCol w:w="640"/>
        <w:gridCol w:w="840"/>
        <w:gridCol w:w="840"/>
        <w:gridCol w:w="720"/>
        <w:gridCol w:w="720"/>
        <w:gridCol w:w="720"/>
        <w:gridCol w:w="720"/>
        <w:gridCol w:w="720"/>
        <w:gridCol w:w="720"/>
        <w:gridCol w:w="720"/>
      </w:tblGrid>
      <w:tr w:rsidR="00992B21" w:rsidRPr="00D5240F" w:rsidTr="00D5240F">
        <w:trPr>
          <w:trHeight w:val="141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2B21" w:rsidRPr="00D5240F" w:rsidRDefault="00992B21" w:rsidP="00D524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2B21" w:rsidRPr="00D5240F" w:rsidRDefault="00992B21" w:rsidP="00D524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2B21" w:rsidRPr="00D5240F" w:rsidRDefault="00992B21" w:rsidP="00D524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2B21" w:rsidRPr="00D5240F" w:rsidRDefault="00992B21" w:rsidP="00D524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2B21" w:rsidRPr="00D5240F" w:rsidRDefault="00992B21" w:rsidP="00D524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2B21" w:rsidRPr="00D5240F" w:rsidRDefault="00992B21" w:rsidP="00D524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2B21" w:rsidRPr="00D5240F" w:rsidRDefault="00992B21" w:rsidP="00D524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2B21" w:rsidRPr="00D5240F" w:rsidRDefault="00992B21" w:rsidP="00D524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D5240F" w:rsidRDefault="00992B21" w:rsidP="00D524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2B21" w:rsidRPr="00D5240F" w:rsidRDefault="00992B21" w:rsidP="00D524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Default="00992B21" w:rsidP="00D524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5240F">
              <w:rPr>
                <w:sz w:val="20"/>
                <w:szCs w:val="20"/>
                <w:lang w:eastAsia="ru-RU"/>
              </w:rPr>
              <w:t>Приложение №2</w:t>
            </w:r>
            <w:r w:rsidRPr="00D5240F">
              <w:rPr>
                <w:sz w:val="20"/>
                <w:szCs w:val="20"/>
                <w:lang w:eastAsia="ru-RU"/>
              </w:rPr>
              <w:br/>
              <w:t>к паспорту муниципальной программы «Улучшение качества жизни населения поселка Подтесово»</w:t>
            </w:r>
          </w:p>
          <w:p w:rsidR="00992B21" w:rsidRPr="00D5240F" w:rsidRDefault="00992B21" w:rsidP="00D524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992B21" w:rsidRPr="00D5240F" w:rsidTr="00D5240F">
        <w:trPr>
          <w:trHeight w:val="480"/>
        </w:trPr>
        <w:tc>
          <w:tcPr>
            <w:tcW w:w="1406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92B21" w:rsidRPr="00D5240F" w:rsidRDefault="00992B21" w:rsidP="00D5240F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5240F">
              <w:rPr>
                <w:b/>
                <w:bCs/>
                <w:sz w:val="22"/>
                <w:szCs w:val="22"/>
                <w:lang w:eastAsia="ru-RU"/>
              </w:rPr>
              <w:t>Значения целевых показателей муниципальной программы  на долгосрочный период</w:t>
            </w:r>
          </w:p>
        </w:tc>
      </w:tr>
      <w:tr w:rsidR="00992B21" w:rsidRPr="00D5240F" w:rsidTr="00D5240F">
        <w:trPr>
          <w:trHeight w:val="45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D5240F" w:rsidRDefault="00992B21" w:rsidP="00D5240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5240F"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D5240F" w:rsidRDefault="00992B21" w:rsidP="00D5240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5240F">
              <w:rPr>
                <w:sz w:val="20"/>
                <w:szCs w:val="20"/>
                <w:lang w:eastAsia="ru-RU"/>
              </w:rPr>
              <w:t xml:space="preserve">Цели,    </w:t>
            </w:r>
            <w:r w:rsidRPr="00D5240F">
              <w:rPr>
                <w:sz w:val="20"/>
                <w:szCs w:val="20"/>
                <w:lang w:eastAsia="ru-RU"/>
              </w:rPr>
              <w:br/>
              <w:t xml:space="preserve">задачи,   </w:t>
            </w:r>
            <w:r w:rsidRPr="00D5240F">
              <w:rPr>
                <w:sz w:val="20"/>
                <w:szCs w:val="20"/>
                <w:lang w:eastAsia="ru-RU"/>
              </w:rPr>
              <w:br/>
              <w:t xml:space="preserve">показатели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D5240F" w:rsidRDefault="00992B21" w:rsidP="00D5240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5240F">
              <w:rPr>
                <w:sz w:val="20"/>
                <w:szCs w:val="20"/>
                <w:lang w:eastAsia="ru-RU"/>
              </w:rPr>
              <w:t>Единица</w:t>
            </w:r>
            <w:r w:rsidRPr="00D5240F">
              <w:rPr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D5240F" w:rsidRDefault="00992B21" w:rsidP="00D5240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5240F">
              <w:rPr>
                <w:sz w:val="20"/>
                <w:szCs w:val="20"/>
                <w:lang w:eastAsia="ru-RU"/>
              </w:rPr>
              <w:t>2012 год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D5240F" w:rsidRDefault="00992B21" w:rsidP="00D5240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5240F">
              <w:rPr>
                <w:sz w:val="20"/>
                <w:szCs w:val="20"/>
                <w:lang w:eastAsia="ru-RU"/>
              </w:rPr>
              <w:t xml:space="preserve"> </w:t>
            </w:r>
            <w:r w:rsidRPr="00D5240F">
              <w:rPr>
                <w:sz w:val="20"/>
                <w:szCs w:val="20"/>
                <w:lang w:eastAsia="ru-RU"/>
              </w:rPr>
              <w:br/>
              <w:t>2013 год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D5240F" w:rsidRDefault="00992B21" w:rsidP="00D5240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5240F">
              <w:rPr>
                <w:sz w:val="20"/>
                <w:szCs w:val="20"/>
                <w:lang w:eastAsia="ru-RU"/>
              </w:rPr>
              <w:t xml:space="preserve"> 2014 год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D5240F" w:rsidRDefault="00992B21" w:rsidP="00D5240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5240F">
              <w:rPr>
                <w:sz w:val="20"/>
                <w:szCs w:val="20"/>
                <w:lang w:eastAsia="ru-RU"/>
              </w:rPr>
              <w:t xml:space="preserve"> 2015 год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2B21" w:rsidRPr="00D5240F" w:rsidRDefault="00992B21" w:rsidP="00D5240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5240F">
              <w:rPr>
                <w:sz w:val="20"/>
                <w:szCs w:val="20"/>
                <w:lang w:eastAsia="ru-RU"/>
              </w:rPr>
              <w:t>Плановый период</w:t>
            </w:r>
          </w:p>
        </w:tc>
        <w:tc>
          <w:tcPr>
            <w:tcW w:w="5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2B21" w:rsidRPr="00D5240F" w:rsidRDefault="00992B21" w:rsidP="00D5240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5240F">
              <w:rPr>
                <w:sz w:val="20"/>
                <w:szCs w:val="20"/>
                <w:lang w:eastAsia="ru-RU"/>
              </w:rPr>
              <w:t>Долгосрочный период по годам</w:t>
            </w:r>
          </w:p>
        </w:tc>
      </w:tr>
      <w:tr w:rsidR="00992B21" w:rsidRPr="00D5240F" w:rsidTr="00D5240F">
        <w:trPr>
          <w:trHeight w:val="108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D5240F" w:rsidRDefault="00992B21" w:rsidP="00D524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D5240F" w:rsidRDefault="00992B21" w:rsidP="00D524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D5240F" w:rsidRDefault="00992B21" w:rsidP="00D524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D5240F" w:rsidRDefault="00992B21" w:rsidP="00D524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D5240F" w:rsidRDefault="00992B21" w:rsidP="00D524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D5240F" w:rsidRDefault="00992B21" w:rsidP="00D524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D5240F" w:rsidRDefault="00992B21" w:rsidP="00D524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D5240F" w:rsidRDefault="00992B21" w:rsidP="00D5240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5240F">
              <w:rPr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D5240F" w:rsidRDefault="00992B21" w:rsidP="00D5240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5240F">
              <w:rPr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D5240F" w:rsidRDefault="00992B21" w:rsidP="00D5240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5240F">
              <w:rPr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D5240F" w:rsidRDefault="00992B21" w:rsidP="00D5240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5240F">
              <w:rPr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D5240F" w:rsidRDefault="00992B21" w:rsidP="00D5240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5240F">
              <w:rPr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D5240F" w:rsidRDefault="00992B21" w:rsidP="00D5240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5240F">
              <w:rPr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D5240F" w:rsidRDefault="00992B21" w:rsidP="00D5240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5240F">
              <w:rPr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D5240F" w:rsidRDefault="00992B21" w:rsidP="00D5240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5240F">
              <w:rPr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D5240F" w:rsidRDefault="00992B21" w:rsidP="00D5240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5240F">
              <w:rPr>
                <w:sz w:val="20"/>
                <w:szCs w:val="20"/>
                <w:lang w:eastAsia="ru-RU"/>
              </w:rPr>
              <w:t>2024 год</w:t>
            </w:r>
          </w:p>
        </w:tc>
      </w:tr>
      <w:tr w:rsidR="00992B21" w:rsidRPr="00D5240F" w:rsidTr="00D5240F">
        <w:trPr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92B21" w:rsidRPr="00D5240F" w:rsidRDefault="00992B21" w:rsidP="00D5240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5240F">
              <w:rPr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4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92B21" w:rsidRPr="00D5240F" w:rsidRDefault="00992B21" w:rsidP="00D5240F">
            <w:pPr>
              <w:spacing w:after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 w:rsidRPr="00D5240F">
              <w:rPr>
                <w:b/>
                <w:bCs/>
                <w:sz w:val="22"/>
                <w:szCs w:val="22"/>
                <w:lang w:eastAsia="ru-RU"/>
              </w:rPr>
              <w:t>Цель:   Повышение эффективности деятельности органов местного самоуправления и обеспечение социальной защищенности населения</w:t>
            </w:r>
          </w:p>
        </w:tc>
      </w:tr>
      <w:tr w:rsidR="00992B21" w:rsidRPr="00D5240F" w:rsidTr="00D5240F">
        <w:trPr>
          <w:trHeight w:val="16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D5240F" w:rsidRDefault="00992B21" w:rsidP="00D5240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5240F">
              <w:rPr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D5240F" w:rsidRDefault="00992B21" w:rsidP="00D524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5240F">
              <w:rPr>
                <w:sz w:val="20"/>
                <w:szCs w:val="20"/>
                <w:lang w:eastAsia="ru-RU"/>
              </w:rPr>
              <w:t>Удельный вес фактических бюджетных расходов от суммы плановых назначений на выполнение поставленных в программе задач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D5240F" w:rsidRDefault="00992B21" w:rsidP="00D5240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5240F">
              <w:rPr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D5240F" w:rsidRDefault="00992B21" w:rsidP="00D5240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5240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D5240F" w:rsidRDefault="00992B21" w:rsidP="00D5240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5240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D5240F" w:rsidRDefault="00992B21" w:rsidP="00D5240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5240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D5240F" w:rsidRDefault="00992B21" w:rsidP="00D5240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5240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D5240F" w:rsidRDefault="00992B21" w:rsidP="00D5240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5240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D5240F" w:rsidRDefault="00992B21" w:rsidP="00D5240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5240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D5240F" w:rsidRDefault="00992B21" w:rsidP="00D5240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5240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D5240F" w:rsidRDefault="00992B21" w:rsidP="00D5240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5240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D5240F" w:rsidRDefault="00992B21" w:rsidP="00D5240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5240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D5240F" w:rsidRDefault="00992B21" w:rsidP="00D5240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5240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D5240F" w:rsidRDefault="00992B21" w:rsidP="00D5240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5240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D5240F" w:rsidRDefault="00992B21" w:rsidP="00D5240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5240F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D5240F" w:rsidRDefault="00992B21" w:rsidP="00D5240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5240F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992B21" w:rsidRPr="00D5240F" w:rsidTr="00D5240F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D5240F" w:rsidRDefault="00992B21" w:rsidP="00D524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D5240F" w:rsidRDefault="00992B21" w:rsidP="00D524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D5240F" w:rsidRDefault="00992B21" w:rsidP="00D524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D5240F" w:rsidRDefault="00992B21" w:rsidP="00D524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D5240F" w:rsidRDefault="00992B21" w:rsidP="00D524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D5240F" w:rsidRDefault="00992B21" w:rsidP="00D524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D5240F" w:rsidRDefault="00992B21" w:rsidP="00D524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D5240F" w:rsidRDefault="00992B21" w:rsidP="00D524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D5240F" w:rsidRDefault="00992B21" w:rsidP="00D524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D5240F" w:rsidRDefault="00992B21" w:rsidP="00D524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D5240F" w:rsidRDefault="00992B21" w:rsidP="00D524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D5240F" w:rsidRDefault="00992B21" w:rsidP="00D524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D5240F" w:rsidRDefault="00992B21" w:rsidP="00D524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D5240F" w:rsidRDefault="00992B21" w:rsidP="00D524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D5240F" w:rsidRDefault="00992B21" w:rsidP="00D524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D5240F" w:rsidRDefault="00992B21" w:rsidP="00D524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992B21" w:rsidRPr="00D5240F" w:rsidTr="00D5240F">
        <w:trPr>
          <w:trHeight w:val="51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D5240F" w:rsidRDefault="00992B21" w:rsidP="00D524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D5240F" w:rsidRDefault="00992B21" w:rsidP="00D524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5240F">
              <w:rPr>
                <w:sz w:val="20"/>
                <w:szCs w:val="20"/>
                <w:lang w:eastAsia="ru-RU"/>
              </w:rPr>
              <w:t>Глав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D5240F">
              <w:rPr>
                <w:sz w:val="20"/>
                <w:szCs w:val="20"/>
                <w:lang w:eastAsia="ru-RU"/>
              </w:rPr>
              <w:t xml:space="preserve"> поселка Подтесово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D5240F" w:rsidRDefault="00992B21" w:rsidP="00D524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D5240F" w:rsidRDefault="00992B21" w:rsidP="00D524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D5240F" w:rsidRDefault="00992B21" w:rsidP="00D524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D5240F" w:rsidRDefault="00992B21" w:rsidP="00D524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А.М.Лейбович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D5240F" w:rsidRDefault="00992B21" w:rsidP="00D524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D5240F" w:rsidRDefault="00992B21" w:rsidP="00D524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D5240F" w:rsidRDefault="00992B21" w:rsidP="00D524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D5240F" w:rsidRDefault="00992B21" w:rsidP="00D524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D5240F" w:rsidRDefault="00992B21" w:rsidP="00D524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D5240F" w:rsidRDefault="00992B21" w:rsidP="00D524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D5240F" w:rsidRDefault="00992B21" w:rsidP="00D524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992B21" w:rsidRDefault="00992B21" w:rsidP="008C7FCA">
      <w:pPr>
        <w:ind w:left="284"/>
      </w:pPr>
    </w:p>
    <w:p w:rsidR="00992B21" w:rsidRDefault="00992B21" w:rsidP="008C7FCA">
      <w:pPr>
        <w:ind w:left="284"/>
      </w:pPr>
    </w:p>
    <w:p w:rsidR="00992B21" w:rsidRDefault="00992B21" w:rsidP="008C7FCA">
      <w:pPr>
        <w:ind w:left="284"/>
      </w:pPr>
    </w:p>
    <w:p w:rsidR="00992B21" w:rsidRDefault="00992B21" w:rsidP="008C7FCA">
      <w:pPr>
        <w:ind w:left="284"/>
      </w:pPr>
    </w:p>
    <w:p w:rsidR="00992B21" w:rsidRDefault="00992B21" w:rsidP="00D5240F">
      <w:pPr>
        <w:pStyle w:val="Heading1"/>
        <w:spacing w:before="0" w:after="240"/>
        <w:rPr>
          <w:color w:val="auto"/>
          <w:sz w:val="26"/>
          <w:szCs w:val="26"/>
        </w:rPr>
        <w:sectPr w:rsidR="00992B21" w:rsidSect="00C73367">
          <w:pgSz w:w="16838" w:h="11906" w:orient="landscape"/>
          <w:pgMar w:top="1418" w:right="678" w:bottom="851" w:left="280" w:header="709" w:footer="709" w:gutter="0"/>
          <w:cols w:space="708"/>
          <w:docGrid w:linePitch="360"/>
        </w:sectPr>
      </w:pPr>
    </w:p>
    <w:p w:rsidR="00992B21" w:rsidRPr="00821551" w:rsidRDefault="00992B21" w:rsidP="00D5240F">
      <w:pPr>
        <w:pStyle w:val="Heading1"/>
        <w:spacing w:before="0" w:after="240"/>
        <w:rPr>
          <w:color w:val="auto"/>
          <w:sz w:val="26"/>
          <w:szCs w:val="26"/>
        </w:rPr>
      </w:pPr>
      <w:r w:rsidRPr="00821551">
        <w:rPr>
          <w:color w:val="auto"/>
          <w:sz w:val="26"/>
          <w:szCs w:val="26"/>
        </w:rPr>
        <w:t xml:space="preserve">2. Характеристика социально-экономической ситуации в муниципальном образовании поселок Подтесово Енисейского района </w:t>
      </w:r>
    </w:p>
    <w:p w:rsidR="00992B21" w:rsidRPr="0033403D" w:rsidRDefault="00992B21" w:rsidP="00D5240F">
      <w:pPr>
        <w:spacing w:after="0"/>
        <w:ind w:firstLine="567"/>
        <w:jc w:val="both"/>
        <w:rPr>
          <w:sz w:val="26"/>
          <w:szCs w:val="26"/>
        </w:rPr>
      </w:pPr>
      <w:r w:rsidRPr="0033403D">
        <w:rPr>
          <w:sz w:val="26"/>
          <w:szCs w:val="26"/>
        </w:rPr>
        <w:t xml:space="preserve">Муниципальное образование поселок Подтесово состоит из крупного городского населенного пункта – поселок Подтесово. Численность населения по данным государственной статистики составляет  </w:t>
      </w:r>
      <w:r>
        <w:rPr>
          <w:sz w:val="26"/>
          <w:szCs w:val="26"/>
        </w:rPr>
        <w:t xml:space="preserve">к 2015 году </w:t>
      </w:r>
      <w:r w:rsidRPr="00B249D6">
        <w:rPr>
          <w:sz w:val="26"/>
          <w:szCs w:val="26"/>
        </w:rPr>
        <w:t>430</w:t>
      </w:r>
      <w:r>
        <w:rPr>
          <w:sz w:val="26"/>
          <w:szCs w:val="26"/>
        </w:rPr>
        <w:t>4</w:t>
      </w:r>
      <w:r w:rsidRPr="0033403D">
        <w:rPr>
          <w:sz w:val="26"/>
          <w:szCs w:val="26"/>
        </w:rPr>
        <w:t xml:space="preserve"> человек.</w:t>
      </w:r>
    </w:p>
    <w:p w:rsidR="00992B21" w:rsidRPr="0033403D" w:rsidRDefault="00992B21" w:rsidP="00D5240F">
      <w:pPr>
        <w:spacing w:after="0"/>
        <w:ind w:firstLine="567"/>
        <w:jc w:val="both"/>
        <w:rPr>
          <w:sz w:val="26"/>
          <w:szCs w:val="26"/>
        </w:rPr>
      </w:pPr>
      <w:r w:rsidRPr="0033403D">
        <w:rPr>
          <w:sz w:val="26"/>
          <w:szCs w:val="26"/>
        </w:rPr>
        <w:t xml:space="preserve">Муниципальное образование расположено на правом берегу Енисея. Расстояние до районного центра – города Енисейска составляет </w:t>
      </w:r>
      <w:smartTag w:uri="urn:schemas-microsoft-com:office:smarttags" w:element="metricconverter">
        <w:smartTagPr>
          <w:attr w:name="ProductID" w:val="25 километров"/>
        </w:smartTagPr>
        <w:r w:rsidRPr="0033403D">
          <w:rPr>
            <w:sz w:val="26"/>
            <w:szCs w:val="26"/>
          </w:rPr>
          <w:t>25 километров</w:t>
        </w:r>
      </w:smartTag>
      <w:r w:rsidRPr="0033403D">
        <w:rPr>
          <w:sz w:val="26"/>
          <w:szCs w:val="26"/>
        </w:rPr>
        <w:t>.</w:t>
      </w:r>
    </w:p>
    <w:p w:rsidR="00992B21" w:rsidRPr="0033403D" w:rsidRDefault="00992B21" w:rsidP="00D5240F">
      <w:pPr>
        <w:spacing w:after="0"/>
        <w:ind w:firstLine="567"/>
        <w:jc w:val="both"/>
        <w:rPr>
          <w:sz w:val="26"/>
          <w:szCs w:val="26"/>
        </w:rPr>
      </w:pPr>
      <w:r w:rsidRPr="0033403D">
        <w:rPr>
          <w:sz w:val="26"/>
          <w:szCs w:val="26"/>
        </w:rPr>
        <w:t xml:space="preserve">На территории муниципального образования расположено градообразующее предприятие Подтесовская РЭБ флота. Кроме того, социальную инфраструктуру поселка составляет еще </w:t>
      </w:r>
      <w:r>
        <w:rPr>
          <w:sz w:val="26"/>
          <w:szCs w:val="26"/>
        </w:rPr>
        <w:t>34</w:t>
      </w:r>
      <w:r w:rsidRPr="0033403D">
        <w:rPr>
          <w:sz w:val="26"/>
          <w:szCs w:val="26"/>
        </w:rPr>
        <w:t xml:space="preserve"> различных учреждений и организаций различных форм собственности. Кроме этого </w:t>
      </w:r>
      <w:r>
        <w:rPr>
          <w:sz w:val="26"/>
          <w:szCs w:val="26"/>
        </w:rPr>
        <w:t>76</w:t>
      </w:r>
      <w:r w:rsidRPr="0033403D">
        <w:rPr>
          <w:sz w:val="26"/>
          <w:szCs w:val="26"/>
        </w:rPr>
        <w:t xml:space="preserve"> индивидуальных предпринимателей обеспечивают население продовольственными, промышленными и хозяйственными товарами, а также оказывают услуги населению. </w:t>
      </w:r>
      <w:r>
        <w:rPr>
          <w:sz w:val="26"/>
          <w:szCs w:val="26"/>
        </w:rPr>
        <w:t>По данным на конец 2014 года ч</w:t>
      </w:r>
      <w:r w:rsidRPr="0033403D">
        <w:rPr>
          <w:sz w:val="26"/>
          <w:szCs w:val="26"/>
        </w:rPr>
        <w:t xml:space="preserve">исленность занятого населения поселка в различных отраслях </w:t>
      </w:r>
      <w:r>
        <w:rPr>
          <w:sz w:val="26"/>
          <w:szCs w:val="26"/>
        </w:rPr>
        <w:t>1958 человек</w:t>
      </w:r>
      <w:r w:rsidRPr="0033403D">
        <w:rPr>
          <w:sz w:val="26"/>
          <w:szCs w:val="26"/>
        </w:rPr>
        <w:t>. Численность безработных граждан состав</w:t>
      </w:r>
      <w:r>
        <w:rPr>
          <w:sz w:val="26"/>
          <w:szCs w:val="26"/>
        </w:rPr>
        <w:t>ила 90</w:t>
      </w:r>
      <w:r w:rsidRPr="0033403D">
        <w:rPr>
          <w:sz w:val="26"/>
          <w:szCs w:val="26"/>
        </w:rPr>
        <w:t xml:space="preserve"> человек или </w:t>
      </w:r>
      <w:r>
        <w:rPr>
          <w:sz w:val="26"/>
          <w:szCs w:val="26"/>
        </w:rPr>
        <w:t>4,6</w:t>
      </w:r>
      <w:r w:rsidRPr="0033403D">
        <w:rPr>
          <w:sz w:val="26"/>
          <w:szCs w:val="26"/>
        </w:rPr>
        <w:t>% от экономически активного населения.</w:t>
      </w:r>
    </w:p>
    <w:p w:rsidR="00992B21" w:rsidRPr="0033403D" w:rsidRDefault="00992B21" w:rsidP="00D5240F">
      <w:pPr>
        <w:spacing w:after="0"/>
        <w:ind w:firstLine="567"/>
        <w:jc w:val="both"/>
        <w:rPr>
          <w:sz w:val="26"/>
          <w:szCs w:val="26"/>
        </w:rPr>
      </w:pPr>
      <w:r w:rsidRPr="0033403D">
        <w:rPr>
          <w:sz w:val="26"/>
          <w:szCs w:val="26"/>
        </w:rPr>
        <w:t>Безработица несет с собой не только бедность значительным слоям населения, но и духовную, моральную, нравственную деградацию людей, следовательно решение проблемы занятости населения должно стоять в числе наиважнейших, первоочередных задач муниципального образования.</w:t>
      </w:r>
    </w:p>
    <w:p w:rsidR="00992B21" w:rsidRPr="0033403D" w:rsidRDefault="00992B21" w:rsidP="00D5240F">
      <w:pPr>
        <w:spacing w:after="0"/>
        <w:ind w:firstLine="567"/>
        <w:jc w:val="both"/>
        <w:rPr>
          <w:sz w:val="26"/>
          <w:szCs w:val="26"/>
        </w:rPr>
      </w:pPr>
      <w:r w:rsidRPr="0033403D">
        <w:rPr>
          <w:sz w:val="26"/>
          <w:szCs w:val="26"/>
        </w:rPr>
        <w:t>Организация общественных работ на территории поселка Подтесово является важной не только экономической составляющей, но и социальной в жизни общества. Мероприятия по организации общественных работ, так же благоприятно сказались на благоустройстве поселка Подтесово, так  как основным видом общественных работ является благоустройство территории поселка Подтесово.</w:t>
      </w:r>
    </w:p>
    <w:p w:rsidR="00992B21" w:rsidRPr="0033403D" w:rsidRDefault="00992B21" w:rsidP="00D5240F">
      <w:pPr>
        <w:spacing w:after="0"/>
        <w:ind w:firstLine="567"/>
        <w:jc w:val="both"/>
        <w:rPr>
          <w:sz w:val="26"/>
          <w:szCs w:val="26"/>
        </w:rPr>
      </w:pPr>
      <w:r w:rsidRPr="0033403D">
        <w:rPr>
          <w:sz w:val="26"/>
          <w:szCs w:val="26"/>
        </w:rPr>
        <w:t>Защита личности, охрана прав и свобод человека и гражданина, защита законных интересов общества, муниципального образования, физических и юридических лиц от административных правонарушений, а также предупреждение административных правонарушений является важной задачей  органа местного самоуправления поселка Подтесово. Для решения данной задачи в муниципальном образовании создана административная комиссия.</w:t>
      </w:r>
    </w:p>
    <w:p w:rsidR="00992B21" w:rsidRPr="0033403D" w:rsidRDefault="00992B21" w:rsidP="00D5240F">
      <w:pPr>
        <w:spacing w:after="0"/>
        <w:ind w:firstLine="567"/>
        <w:jc w:val="both"/>
        <w:rPr>
          <w:sz w:val="26"/>
          <w:szCs w:val="26"/>
        </w:rPr>
      </w:pPr>
      <w:r w:rsidRPr="0033403D">
        <w:rPr>
          <w:sz w:val="26"/>
          <w:szCs w:val="26"/>
        </w:rPr>
        <w:t xml:space="preserve">Деятельность административной комиссии поселка Подтесово направлена на предупреждение правонарушений, выявление и устранение причин и условий, способствующих их совершению, координировать свою деятельность на территории поселка с правоохранительными органами. </w:t>
      </w:r>
    </w:p>
    <w:p w:rsidR="00992B21" w:rsidRPr="0033403D" w:rsidRDefault="00992B21" w:rsidP="00D5240F">
      <w:pPr>
        <w:spacing w:after="0"/>
        <w:ind w:firstLine="567"/>
        <w:jc w:val="both"/>
        <w:rPr>
          <w:sz w:val="26"/>
          <w:szCs w:val="26"/>
        </w:rPr>
      </w:pPr>
      <w:r w:rsidRPr="0033403D">
        <w:rPr>
          <w:sz w:val="26"/>
          <w:szCs w:val="26"/>
        </w:rPr>
        <w:t xml:space="preserve">Наибольшее количество дел, рассмотренных комиссией, касается нарушения тишины и покоя граждан, нарушения правил содержания животных и благоустройства. </w:t>
      </w:r>
      <w:r>
        <w:rPr>
          <w:sz w:val="26"/>
          <w:szCs w:val="26"/>
        </w:rPr>
        <w:t>К</w:t>
      </w:r>
      <w:r w:rsidRPr="0033403D">
        <w:rPr>
          <w:sz w:val="26"/>
          <w:szCs w:val="26"/>
        </w:rPr>
        <w:t xml:space="preserve">оличество административных правонарушений </w:t>
      </w:r>
      <w:r>
        <w:rPr>
          <w:sz w:val="26"/>
          <w:szCs w:val="26"/>
        </w:rPr>
        <w:t>составило в 2014 году – 106 дел.</w:t>
      </w:r>
    </w:p>
    <w:p w:rsidR="00992B21" w:rsidRPr="0033403D" w:rsidRDefault="00992B21" w:rsidP="00D5240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6"/>
          <w:szCs w:val="26"/>
        </w:rPr>
      </w:pPr>
      <w:r w:rsidRPr="0033403D">
        <w:rPr>
          <w:sz w:val="26"/>
          <w:szCs w:val="26"/>
        </w:rPr>
        <w:t>В поселке Подтесово пенсионерам из числа лиц замещавших выборные должности  местного самоуправления и муниципальным служащим, имеющих стаж муниципальной службы, дающий право на муниципальную пенсию за выслугу лет, предоставлены дополнительные гарантии в виде ежемесячной выплаты муниципальной пенсии за выслугу лет за счет средств бюджета поселка Подтесово.</w:t>
      </w:r>
      <w:r w:rsidRPr="0033403D">
        <w:rPr>
          <w:color w:val="FF0000"/>
          <w:sz w:val="26"/>
          <w:szCs w:val="26"/>
        </w:rPr>
        <w:t xml:space="preserve"> </w:t>
      </w:r>
      <w:r w:rsidRPr="0033403D">
        <w:rPr>
          <w:sz w:val="26"/>
          <w:szCs w:val="26"/>
        </w:rPr>
        <w:t>В соответствии с действующими нормативно-правовыми актами 6 человек является получателем пенсии за выслугу лет, выплачиваемых за счет средств местного бюджета поселка Подтесово.</w:t>
      </w:r>
    </w:p>
    <w:p w:rsidR="00992B21" w:rsidRDefault="00992B21" w:rsidP="00D5240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i/>
          <w:sz w:val="26"/>
          <w:szCs w:val="26"/>
        </w:rPr>
      </w:pPr>
      <w:r w:rsidRPr="0033403D">
        <w:rPr>
          <w:sz w:val="26"/>
          <w:szCs w:val="26"/>
        </w:rPr>
        <w:t xml:space="preserve"> Решениями Подтесовского поселкового Совета депутатов от 02.06.2011 № 17-37 «Об утверждении Положения о порядке выплаты пенсии за выслугу лет депутату, члену выборного органа местного самоуправления, выборного должностного лица местного самоуправления, осуществляющим свои полномочия на постоянной основе в муниципальном образовании поселок Подтесово», от 03.03.2011 № 13-17 «Об утверждении положения о порядке и условиях предоставления муниципальным служащим права на пенсию за выслугу лет»  утверждены положения о порядке выплаты пенсии за выслугу лет лицам, замещавшим выборные должности  местного самоуправления и должности муниципальной службы.</w:t>
      </w:r>
      <w:r w:rsidRPr="0033403D">
        <w:rPr>
          <w:i/>
          <w:sz w:val="26"/>
          <w:szCs w:val="26"/>
        </w:rPr>
        <w:t xml:space="preserve">  </w:t>
      </w:r>
    </w:p>
    <w:p w:rsidR="00992B21" w:rsidRPr="00EA5E3E" w:rsidRDefault="00992B21" w:rsidP="00D5240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i/>
          <w:sz w:val="26"/>
          <w:szCs w:val="26"/>
        </w:rPr>
      </w:pPr>
      <w:r w:rsidRPr="006E0236">
        <w:rPr>
          <w:sz w:val="26"/>
          <w:szCs w:val="26"/>
        </w:rPr>
        <w:t xml:space="preserve">Из-за географически благоприятных условий размножения клещей, население поселка Подтесово является группой риска по возможности присасывания клещей и  заражения вирусным энцефалитом. В 2014 году в медицинское учреждение поселка обратилось </w:t>
      </w:r>
      <w:r>
        <w:rPr>
          <w:sz w:val="26"/>
          <w:szCs w:val="26"/>
        </w:rPr>
        <w:t>64</w:t>
      </w:r>
      <w:r w:rsidRPr="006E0236">
        <w:rPr>
          <w:sz w:val="26"/>
          <w:szCs w:val="26"/>
        </w:rPr>
        <w:t xml:space="preserve"> человек с укусами клещей. Заболевших клещевым вирусным энцефалитом не зафиксировано.</w:t>
      </w:r>
      <w:r>
        <w:rPr>
          <w:sz w:val="26"/>
          <w:szCs w:val="26"/>
        </w:rPr>
        <w:t xml:space="preserve"> </w:t>
      </w:r>
      <w:r w:rsidRPr="006E0236">
        <w:rPr>
          <w:sz w:val="26"/>
          <w:szCs w:val="26"/>
        </w:rPr>
        <w:t>В рамках Государственной</w:t>
      </w:r>
      <w:r w:rsidRPr="00EA5E3E">
        <w:rPr>
          <w:sz w:val="26"/>
          <w:szCs w:val="26"/>
        </w:rPr>
        <w:t xml:space="preserve"> программы Красноярского края «Развитие здравоохранения на 2014-2016 годы» утвержденной постановлением Правительства Красноярского края от 30.09.2013 </w:t>
      </w:r>
      <w:r>
        <w:rPr>
          <w:sz w:val="26"/>
          <w:szCs w:val="26"/>
        </w:rPr>
        <w:t xml:space="preserve">г № 516-п выделяются </w:t>
      </w:r>
      <w:r w:rsidRPr="00EA5E3E">
        <w:rPr>
          <w:sz w:val="26"/>
          <w:szCs w:val="26"/>
        </w:rPr>
        <w:t xml:space="preserve">средств краевого бюджета на реализацию и проведение акарицидных обработок мест массового отдыха населения. Администрация поселка заключает муниципальные контракты  на обслуживание объектов по профилактике и борьбе с переносчиками инфекционных заболеваний в строгом соответствии с действующими инструкциями Министерства Здравоохранения РФ, санитарными правилам и нормам. </w:t>
      </w:r>
      <w:r w:rsidRPr="00EA5E3E">
        <w:rPr>
          <w:i/>
          <w:sz w:val="26"/>
          <w:szCs w:val="26"/>
        </w:rPr>
        <w:t xml:space="preserve"> </w:t>
      </w:r>
    </w:p>
    <w:p w:rsidR="00992B21" w:rsidRPr="0033403D" w:rsidRDefault="00992B21" w:rsidP="00D5240F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  <w:r w:rsidRPr="0033403D">
        <w:rPr>
          <w:sz w:val="26"/>
          <w:szCs w:val="26"/>
        </w:rPr>
        <w:t>Анализ рисков. 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992B21" w:rsidRPr="0033403D" w:rsidRDefault="00992B21" w:rsidP="00D5240F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  <w:r w:rsidRPr="0033403D">
        <w:rPr>
          <w:sz w:val="26"/>
          <w:szCs w:val="26"/>
        </w:rPr>
        <w:t>К рискам в том числе относятся:</w:t>
      </w:r>
    </w:p>
    <w:p w:rsidR="00992B21" w:rsidRPr="0033403D" w:rsidRDefault="00992B21" w:rsidP="00D5240F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  <w:r w:rsidRPr="0033403D">
        <w:rPr>
          <w:sz w:val="26"/>
          <w:szCs w:val="26"/>
        </w:rPr>
        <w:t>Финансовые риски – риски, связанные с уменьшением финансирования расходов по определённым направлениям муниципальной программы.</w:t>
      </w:r>
    </w:p>
    <w:p w:rsidR="00992B21" w:rsidRPr="0033403D" w:rsidRDefault="00992B21" w:rsidP="00D5240F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  <w:r w:rsidRPr="0033403D">
        <w:rPr>
          <w:sz w:val="26"/>
          <w:szCs w:val="26"/>
        </w:rPr>
        <w:t>Управление рисками реализации муниципальной программы будет осуществляться на основе:</w:t>
      </w:r>
    </w:p>
    <w:p w:rsidR="00992B21" w:rsidRPr="0033403D" w:rsidRDefault="00992B21" w:rsidP="00D5240F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  <w:r w:rsidRPr="0033403D">
        <w:rPr>
          <w:sz w:val="26"/>
          <w:szCs w:val="26"/>
        </w:rPr>
        <w:t>проведение мониторинга социально-экономической ситуации, в том числе</w:t>
      </w:r>
    </w:p>
    <w:p w:rsidR="00992B21" w:rsidRPr="0033403D" w:rsidRDefault="00992B21" w:rsidP="00D5240F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  <w:r w:rsidRPr="0033403D">
        <w:rPr>
          <w:sz w:val="26"/>
          <w:szCs w:val="26"/>
        </w:rPr>
        <w:t xml:space="preserve"> выработки прогнозов, рекомендаций по решению возникающих проблем;</w:t>
      </w:r>
    </w:p>
    <w:p w:rsidR="00992B21" w:rsidRPr="0033403D" w:rsidRDefault="00992B21" w:rsidP="00D5240F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  <w:r w:rsidRPr="0033403D">
        <w:rPr>
          <w:sz w:val="26"/>
          <w:szCs w:val="26"/>
        </w:rPr>
        <w:t>подготовка и представление в соответствии с действующими нормативно-правовыми актами, предложения о корректировке муниципальной программы.</w:t>
      </w:r>
    </w:p>
    <w:p w:rsidR="00992B21" w:rsidRPr="0033403D" w:rsidRDefault="00992B21" w:rsidP="00D5240F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3403D">
        <w:rPr>
          <w:rFonts w:ascii="Times New Roman" w:hAnsi="Times New Roman"/>
          <w:sz w:val="26"/>
          <w:szCs w:val="26"/>
        </w:rPr>
        <w:t xml:space="preserve">Остальные виды рисков связаны со спецификой целей и задач Программы, и меры по их минимизации будут приниматься в ходе оперативного управления. </w:t>
      </w:r>
    </w:p>
    <w:p w:rsidR="00992B21" w:rsidRDefault="00992B21" w:rsidP="00D5240F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3403D">
        <w:rPr>
          <w:rFonts w:ascii="Times New Roman" w:hAnsi="Times New Roman"/>
          <w:sz w:val="26"/>
          <w:szCs w:val="26"/>
        </w:rPr>
        <w:t>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:rsidR="00992B21" w:rsidRPr="0033403D" w:rsidRDefault="00992B21" w:rsidP="00D5240F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92B21" w:rsidRPr="00291ED9" w:rsidRDefault="00992B21" w:rsidP="00D5240F">
      <w:pPr>
        <w:pStyle w:val="Heading1"/>
        <w:spacing w:before="0"/>
        <w:rPr>
          <w:color w:val="auto"/>
          <w:sz w:val="26"/>
          <w:szCs w:val="26"/>
        </w:rPr>
      </w:pPr>
      <w:r w:rsidRPr="00291ED9">
        <w:rPr>
          <w:color w:val="auto"/>
          <w:sz w:val="26"/>
          <w:szCs w:val="26"/>
        </w:rPr>
        <w:t>3. Приоритеты и цели социально-экономического развития, описание основных целей и задач программы, прогноз развития соответствующей сферы.</w:t>
      </w:r>
    </w:p>
    <w:p w:rsidR="00992B21" w:rsidRPr="0033403D" w:rsidRDefault="00992B21" w:rsidP="00D5240F">
      <w:pPr>
        <w:spacing w:after="0"/>
        <w:ind w:firstLine="540"/>
        <w:jc w:val="both"/>
        <w:rPr>
          <w:color w:val="010800"/>
          <w:spacing w:val="2"/>
          <w:sz w:val="26"/>
          <w:szCs w:val="26"/>
        </w:rPr>
      </w:pPr>
      <w:r w:rsidRPr="0033403D">
        <w:rPr>
          <w:color w:val="010800"/>
          <w:spacing w:val="2"/>
          <w:sz w:val="26"/>
          <w:szCs w:val="26"/>
        </w:rPr>
        <w:t>Поставленные цели и задачи муниципальной программы соответствуют социально-экономическим приоритетам не только муниципального образования поселок Подтесово, но и Енисейского района.</w:t>
      </w:r>
    </w:p>
    <w:p w:rsidR="00992B21" w:rsidRPr="0033403D" w:rsidRDefault="00992B21" w:rsidP="00D5240F">
      <w:pPr>
        <w:spacing w:after="0"/>
        <w:ind w:firstLine="540"/>
        <w:jc w:val="both"/>
        <w:rPr>
          <w:sz w:val="26"/>
          <w:szCs w:val="26"/>
        </w:rPr>
      </w:pPr>
      <w:r w:rsidRPr="0033403D">
        <w:rPr>
          <w:sz w:val="26"/>
          <w:szCs w:val="26"/>
        </w:rPr>
        <w:t>Повышение благосостояния жителей поселка Подтесово, повышение уровня и качества жизни населения является приоритетным направлением в деятельности органов местного самоуправления поселка Подтесово.</w:t>
      </w:r>
    </w:p>
    <w:p w:rsidR="00992B21" w:rsidRPr="0033403D" w:rsidRDefault="00992B21" w:rsidP="00D5240F">
      <w:pPr>
        <w:spacing w:after="0"/>
        <w:ind w:firstLine="540"/>
        <w:jc w:val="both"/>
        <w:rPr>
          <w:color w:val="010800"/>
          <w:spacing w:val="2"/>
          <w:sz w:val="26"/>
          <w:szCs w:val="26"/>
        </w:rPr>
      </w:pPr>
      <w:r w:rsidRPr="0033403D">
        <w:rPr>
          <w:color w:val="010800"/>
          <w:spacing w:val="2"/>
          <w:sz w:val="26"/>
          <w:szCs w:val="26"/>
        </w:rPr>
        <w:t xml:space="preserve">Исходя из приоритетных направлений муниципальной политики сформулирована цель данной муниципальной программы: </w:t>
      </w:r>
    </w:p>
    <w:p w:rsidR="00992B21" w:rsidRPr="0033403D" w:rsidRDefault="00992B21" w:rsidP="00D5240F">
      <w:pPr>
        <w:spacing w:after="0"/>
        <w:jc w:val="both"/>
        <w:rPr>
          <w:color w:val="010800"/>
          <w:spacing w:val="2"/>
          <w:sz w:val="26"/>
          <w:szCs w:val="26"/>
        </w:rPr>
      </w:pPr>
      <w:r w:rsidRPr="0033403D">
        <w:rPr>
          <w:bCs/>
          <w:sz w:val="26"/>
          <w:szCs w:val="26"/>
        </w:rPr>
        <w:t xml:space="preserve">        - повышение эффективности деятельности органов местного самоуправления и обеспечение социальной защищенности населения</w:t>
      </w:r>
      <w:r w:rsidRPr="0033403D">
        <w:rPr>
          <w:color w:val="010800"/>
          <w:spacing w:val="2"/>
          <w:sz w:val="26"/>
          <w:szCs w:val="26"/>
        </w:rPr>
        <w:t>.</w:t>
      </w:r>
    </w:p>
    <w:p w:rsidR="00992B21" w:rsidRPr="0033403D" w:rsidRDefault="00992B21" w:rsidP="00D5240F">
      <w:pPr>
        <w:spacing w:after="0"/>
        <w:ind w:firstLine="540"/>
        <w:jc w:val="both"/>
        <w:rPr>
          <w:bCs/>
          <w:sz w:val="26"/>
          <w:szCs w:val="26"/>
        </w:rPr>
      </w:pPr>
      <w:r w:rsidRPr="0033403D">
        <w:rPr>
          <w:color w:val="010800"/>
          <w:spacing w:val="2"/>
          <w:sz w:val="26"/>
          <w:szCs w:val="26"/>
        </w:rPr>
        <w:t>Достижение цели измеряется целевым индикатором: «</w:t>
      </w:r>
      <w:r w:rsidRPr="0033403D">
        <w:rPr>
          <w:sz w:val="26"/>
          <w:szCs w:val="26"/>
        </w:rPr>
        <w:t>Удельный вес фактических бюджетных расходов от суммы плановых назначений на выполнение поставленных в программе задач</w:t>
      </w:r>
      <w:r w:rsidRPr="0033403D">
        <w:rPr>
          <w:bCs/>
          <w:sz w:val="26"/>
          <w:szCs w:val="26"/>
        </w:rPr>
        <w:t>. Значение показателя не должно быть ниже 100%.</w:t>
      </w:r>
    </w:p>
    <w:p w:rsidR="00992B21" w:rsidRPr="0033403D" w:rsidRDefault="00992B21" w:rsidP="00D5240F">
      <w:pPr>
        <w:spacing w:after="0"/>
        <w:ind w:firstLine="540"/>
        <w:jc w:val="both"/>
        <w:rPr>
          <w:bCs/>
          <w:sz w:val="26"/>
          <w:szCs w:val="26"/>
        </w:rPr>
      </w:pPr>
      <w:r w:rsidRPr="0033403D">
        <w:rPr>
          <w:bCs/>
          <w:sz w:val="26"/>
          <w:szCs w:val="26"/>
        </w:rPr>
        <w:t xml:space="preserve">Источником информации является отчет об исполнении бюджета. </w:t>
      </w:r>
    </w:p>
    <w:p w:rsidR="00992B21" w:rsidRPr="0033403D" w:rsidRDefault="00992B21" w:rsidP="00D5240F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  <w:r w:rsidRPr="0033403D">
        <w:rPr>
          <w:sz w:val="26"/>
          <w:szCs w:val="26"/>
        </w:rPr>
        <w:t>Реализация муниципальной программы направлена на достижение следующих задач:</w:t>
      </w:r>
    </w:p>
    <w:p w:rsidR="00992B21" w:rsidRPr="0033403D" w:rsidRDefault="00992B21" w:rsidP="00D5240F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  <w:r w:rsidRPr="0033403D">
        <w:rPr>
          <w:sz w:val="26"/>
          <w:szCs w:val="26"/>
        </w:rPr>
        <w:t>1. Повышение эффективности деятельности органов местного самоуправления поселка при реализации государственных полномочий, переданных на уровень поселения;</w:t>
      </w:r>
    </w:p>
    <w:p w:rsidR="00992B21" w:rsidRPr="0033403D" w:rsidRDefault="00992B21" w:rsidP="00D5240F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  <w:r w:rsidRPr="0033403D">
        <w:rPr>
          <w:sz w:val="26"/>
          <w:szCs w:val="26"/>
        </w:rPr>
        <w:t>2. Повышение качества жизни граждан, замещавших должности муниципальной службы или замещавших выборные должности и осуществляющие свои полномочия на постоянной основе в муниципальном образовании поселок Подтесово;</w:t>
      </w:r>
    </w:p>
    <w:p w:rsidR="00992B21" w:rsidRDefault="00992B21" w:rsidP="00D5240F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  <w:r w:rsidRPr="0033403D">
        <w:rPr>
          <w:sz w:val="26"/>
          <w:szCs w:val="26"/>
        </w:rPr>
        <w:t>3. Обеспечение дополнительной социальной поддержки безработных граждан.</w:t>
      </w:r>
    </w:p>
    <w:p w:rsidR="00992B21" w:rsidRPr="0043053E" w:rsidRDefault="00992B21" w:rsidP="00D5240F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  <w:r w:rsidRPr="0043053E">
        <w:rPr>
          <w:kern w:val="24"/>
          <w:sz w:val="26"/>
          <w:szCs w:val="26"/>
          <w:lang w:eastAsia="ru-RU"/>
        </w:rPr>
        <w:t>4. Создание условий для массового отдыха населения на территории поселка Подтесово.</w:t>
      </w:r>
    </w:p>
    <w:p w:rsidR="00992B21" w:rsidRPr="0033403D" w:rsidRDefault="00992B21" w:rsidP="00D5240F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  <w:r w:rsidRPr="0033403D">
        <w:rPr>
          <w:sz w:val="26"/>
          <w:szCs w:val="26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:rsidR="00992B21" w:rsidRDefault="00992B21" w:rsidP="00D5240F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  <w:r w:rsidRPr="0033403D">
        <w:rPr>
          <w:sz w:val="26"/>
          <w:szCs w:val="26"/>
        </w:rPr>
        <w:t>Организационные, экономические и правовые механизмы, необходимые для эффективной реализации мероприятий подпрограмм; последовательность выполнения мероприятий подпрограмм представлены в подпрограммах Программы.</w:t>
      </w:r>
    </w:p>
    <w:p w:rsidR="00992B21" w:rsidRPr="0033403D" w:rsidRDefault="00992B21" w:rsidP="00D5240F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</w:p>
    <w:p w:rsidR="00992B21" w:rsidRPr="00291ED9" w:rsidRDefault="00992B21" w:rsidP="00D5240F">
      <w:pPr>
        <w:pStyle w:val="Heading1"/>
        <w:spacing w:before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</w:t>
      </w:r>
      <w:r w:rsidRPr="00291ED9">
        <w:rPr>
          <w:color w:val="auto"/>
          <w:sz w:val="26"/>
          <w:szCs w:val="26"/>
        </w:rPr>
        <w:t>. 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поселка Подтесово.</w:t>
      </w:r>
    </w:p>
    <w:p w:rsidR="00992B21" w:rsidRPr="0033403D" w:rsidRDefault="00992B21" w:rsidP="00D5240F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  <w:r w:rsidRPr="0033403D">
        <w:rPr>
          <w:sz w:val="26"/>
          <w:szCs w:val="26"/>
        </w:rPr>
        <w:t>Ожидаемыми результатами реализации государственной программы являются следующие:</w:t>
      </w:r>
    </w:p>
    <w:p w:rsidR="00992B21" w:rsidRPr="0033403D" w:rsidRDefault="00992B21" w:rsidP="00D5240F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  <w:r w:rsidRPr="0033403D">
        <w:rPr>
          <w:sz w:val="26"/>
          <w:szCs w:val="26"/>
        </w:rPr>
        <w:t>- улучшение условий жизнедеятельности населения и деятельности организаций поселка Подтесово;</w:t>
      </w:r>
    </w:p>
    <w:p w:rsidR="00992B21" w:rsidRPr="0033403D" w:rsidRDefault="00992B21" w:rsidP="00D5240F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  <w:r w:rsidRPr="0033403D">
        <w:rPr>
          <w:sz w:val="26"/>
          <w:szCs w:val="26"/>
        </w:rPr>
        <w:t>- ежегодное создание временных рабочих мест для проведения оплачиваемых общественных работ;</w:t>
      </w:r>
    </w:p>
    <w:p w:rsidR="00992B21" w:rsidRPr="0033403D" w:rsidRDefault="00992B21" w:rsidP="00D5240F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  <w:r w:rsidRPr="0033403D">
        <w:rPr>
          <w:sz w:val="26"/>
          <w:szCs w:val="26"/>
        </w:rPr>
        <w:t>- снижение уровня административных правонарушений на территории поселка Подтесово;</w:t>
      </w:r>
    </w:p>
    <w:p w:rsidR="00992B21" w:rsidRDefault="00992B21" w:rsidP="00D5240F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  <w:r w:rsidRPr="0033403D">
        <w:rPr>
          <w:sz w:val="26"/>
          <w:szCs w:val="26"/>
        </w:rPr>
        <w:t>- повышение качества жизни граждан, замещавших должности муниципальной службы или замещавших выборные должности и осуществляющие свои полномочия на постоянной основе в муниципальном образовании поселок Подтесово</w:t>
      </w:r>
      <w:r>
        <w:rPr>
          <w:sz w:val="26"/>
          <w:szCs w:val="26"/>
        </w:rPr>
        <w:t>;</w:t>
      </w:r>
    </w:p>
    <w:p w:rsidR="00992B21" w:rsidRPr="00291255" w:rsidRDefault="00992B21" w:rsidP="00D5240F">
      <w:pPr>
        <w:autoSpaceDE w:val="0"/>
        <w:autoSpaceDN w:val="0"/>
        <w:adjustRightInd w:val="0"/>
        <w:spacing w:after="0"/>
        <w:ind w:firstLine="540"/>
        <w:jc w:val="both"/>
        <w:rPr>
          <w:kern w:val="24"/>
          <w:sz w:val="26"/>
          <w:szCs w:val="26"/>
          <w:lang w:eastAsia="ru-RU"/>
        </w:rPr>
      </w:pPr>
      <w:r w:rsidRPr="00291255">
        <w:rPr>
          <w:sz w:val="26"/>
          <w:szCs w:val="26"/>
        </w:rPr>
        <w:t>- снижение обращений граждан с укусами клещей и удержание нулевого уровня заболеваемости клещевым энцефалитом среди населения поселка Подтесово.</w:t>
      </w:r>
    </w:p>
    <w:p w:rsidR="00992B21" w:rsidRPr="0033403D" w:rsidRDefault="00992B21" w:rsidP="00D5240F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  <w:r w:rsidRPr="0033403D">
        <w:rPr>
          <w:sz w:val="26"/>
          <w:szCs w:val="26"/>
        </w:rPr>
        <w:t>Реализация программы будет способствовать:</w:t>
      </w:r>
    </w:p>
    <w:p w:rsidR="00992B21" w:rsidRPr="0033403D" w:rsidRDefault="00992B21" w:rsidP="00D5240F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  <w:r w:rsidRPr="0033403D">
        <w:rPr>
          <w:sz w:val="26"/>
          <w:szCs w:val="26"/>
        </w:rPr>
        <w:t>- формированию позитивного имиджа органов местного самоуправления поселка Подтесово;</w:t>
      </w:r>
    </w:p>
    <w:p w:rsidR="00992B21" w:rsidRPr="0033403D" w:rsidRDefault="00992B21" w:rsidP="00D5240F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  <w:r w:rsidRPr="0033403D">
        <w:rPr>
          <w:sz w:val="26"/>
          <w:szCs w:val="26"/>
        </w:rPr>
        <w:t>- повышению комфортности условий жизнедеятельности в поселениях Енисейского района.</w:t>
      </w:r>
    </w:p>
    <w:p w:rsidR="00992B21" w:rsidRPr="0033403D" w:rsidRDefault="00992B21" w:rsidP="00D5240F">
      <w:pPr>
        <w:pStyle w:val="1"/>
        <w:tabs>
          <w:tab w:val="left" w:pos="0"/>
        </w:tabs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3403D">
        <w:rPr>
          <w:rFonts w:ascii="Times New Roman" w:hAnsi="Times New Roman" w:cs="Times New Roman"/>
          <w:sz w:val="26"/>
          <w:szCs w:val="26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33403D">
        <w:rPr>
          <w:rFonts w:ascii="Times New Roman" w:hAnsi="Times New Roman" w:cs="Times New Roman"/>
          <w:sz w:val="26"/>
          <w:szCs w:val="26"/>
        </w:rPr>
        <w:t>приложении № 1 к паспорту муниципальной программы</w:t>
      </w:r>
      <w:r w:rsidRPr="0033403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, значения целевых показателей на долгосрочный период </w:t>
      </w:r>
      <w:r w:rsidRPr="0033403D">
        <w:rPr>
          <w:rFonts w:ascii="Times New Roman" w:hAnsi="Times New Roman" w:cs="Times New Roman"/>
          <w:sz w:val="26"/>
          <w:szCs w:val="26"/>
          <w:lang w:eastAsia="ru-RU"/>
        </w:rPr>
        <w:t xml:space="preserve">представлены в </w:t>
      </w:r>
      <w:r w:rsidRPr="0033403D">
        <w:rPr>
          <w:rFonts w:ascii="Times New Roman" w:hAnsi="Times New Roman" w:cs="Times New Roman"/>
          <w:sz w:val="26"/>
          <w:szCs w:val="26"/>
        </w:rPr>
        <w:t xml:space="preserve">приложении № 2 к паспорту муниципальной программы. </w:t>
      </w:r>
    </w:p>
    <w:p w:rsidR="00992B21" w:rsidRPr="0033403D" w:rsidRDefault="00992B21" w:rsidP="00D5240F">
      <w:pPr>
        <w:pStyle w:val="1"/>
        <w:tabs>
          <w:tab w:val="left" w:pos="0"/>
        </w:tabs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92B21" w:rsidRPr="00291ED9" w:rsidRDefault="00992B21" w:rsidP="00D5240F">
      <w:pPr>
        <w:pStyle w:val="Heading1"/>
        <w:spacing w:before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</w:t>
      </w:r>
      <w:r w:rsidRPr="00291ED9">
        <w:rPr>
          <w:color w:val="auto"/>
          <w:sz w:val="26"/>
          <w:szCs w:val="26"/>
        </w:rPr>
        <w:t>. 1 Перечень подпрограмм с указанием сроков их реализации и ожидаемых результатов</w:t>
      </w:r>
    </w:p>
    <w:p w:rsidR="00992B21" w:rsidRPr="0033403D" w:rsidRDefault="00992B21" w:rsidP="00D5240F">
      <w:pPr>
        <w:snapToGrid w:val="0"/>
        <w:spacing w:after="0"/>
        <w:ind w:firstLine="654"/>
        <w:jc w:val="both"/>
        <w:rPr>
          <w:sz w:val="26"/>
          <w:szCs w:val="26"/>
          <w:lang w:eastAsia="ru-RU"/>
        </w:rPr>
      </w:pPr>
      <w:r w:rsidRPr="0033403D">
        <w:rPr>
          <w:sz w:val="26"/>
          <w:szCs w:val="26"/>
          <w:lang w:eastAsia="ru-RU"/>
        </w:rPr>
        <w:t xml:space="preserve">Программа включает </w:t>
      </w:r>
      <w:r w:rsidRPr="0043053E">
        <w:rPr>
          <w:sz w:val="26"/>
          <w:szCs w:val="26"/>
          <w:lang w:eastAsia="ru-RU"/>
        </w:rPr>
        <w:t xml:space="preserve">четыре </w:t>
      </w:r>
      <w:r w:rsidRPr="0033403D">
        <w:rPr>
          <w:sz w:val="26"/>
          <w:szCs w:val="26"/>
          <w:lang w:eastAsia="ru-RU"/>
        </w:rPr>
        <w:t>подпрограммы, реализация мероприятий которых в комплексе призвана обеспечить достижение цели и решение программных задач:</w:t>
      </w:r>
    </w:p>
    <w:p w:rsidR="00992B21" w:rsidRPr="0033403D" w:rsidRDefault="00992B21" w:rsidP="00D5240F">
      <w:pPr>
        <w:spacing w:after="0"/>
        <w:jc w:val="both"/>
        <w:textAlignment w:val="baseline"/>
        <w:rPr>
          <w:color w:val="000000"/>
          <w:kern w:val="24"/>
          <w:sz w:val="26"/>
          <w:szCs w:val="26"/>
          <w:lang w:eastAsia="ru-RU"/>
        </w:rPr>
      </w:pPr>
      <w:r w:rsidRPr="0033403D">
        <w:rPr>
          <w:color w:val="000000"/>
          <w:kern w:val="24"/>
          <w:sz w:val="26"/>
          <w:szCs w:val="26"/>
          <w:lang w:eastAsia="ru-RU"/>
        </w:rPr>
        <w:t>Подпрограмма 1. «</w:t>
      </w:r>
      <w:r w:rsidRPr="0033403D">
        <w:rPr>
          <w:bCs/>
          <w:sz w:val="26"/>
          <w:szCs w:val="26"/>
          <w:lang w:eastAsia="ru-RU"/>
        </w:rPr>
        <w:t>Выполнение отдельных государственных полномочий</w:t>
      </w:r>
      <w:r w:rsidRPr="0033403D">
        <w:rPr>
          <w:sz w:val="26"/>
          <w:szCs w:val="26"/>
          <w:lang w:eastAsia="ru-RU"/>
        </w:rPr>
        <w:t>»</w:t>
      </w:r>
      <w:r w:rsidRPr="0033403D">
        <w:rPr>
          <w:color w:val="000000"/>
          <w:kern w:val="24"/>
          <w:sz w:val="26"/>
          <w:szCs w:val="26"/>
          <w:lang w:eastAsia="ru-RU"/>
        </w:rPr>
        <w:t>;</w:t>
      </w:r>
    </w:p>
    <w:p w:rsidR="00992B21" w:rsidRPr="0033403D" w:rsidRDefault="00992B21" w:rsidP="00D5240F">
      <w:pPr>
        <w:spacing w:after="0"/>
        <w:jc w:val="both"/>
        <w:textAlignment w:val="baseline"/>
        <w:rPr>
          <w:color w:val="000000"/>
          <w:kern w:val="24"/>
          <w:sz w:val="26"/>
          <w:szCs w:val="26"/>
          <w:lang w:eastAsia="ru-RU"/>
        </w:rPr>
      </w:pPr>
      <w:r w:rsidRPr="0033403D">
        <w:rPr>
          <w:color w:val="000000"/>
          <w:kern w:val="24"/>
          <w:sz w:val="26"/>
          <w:szCs w:val="26"/>
          <w:lang w:eastAsia="ru-RU"/>
        </w:rPr>
        <w:t>Подпрограмма 2. «</w:t>
      </w:r>
      <w:r w:rsidRPr="0033403D">
        <w:rPr>
          <w:bCs/>
          <w:sz w:val="26"/>
          <w:szCs w:val="26"/>
          <w:lang w:eastAsia="ru-RU"/>
        </w:rPr>
        <w:t>Выполнение отдельных полномочий по социальной поддержке и помощи населению</w:t>
      </w:r>
      <w:r w:rsidRPr="0033403D">
        <w:rPr>
          <w:color w:val="000000"/>
          <w:kern w:val="24"/>
          <w:sz w:val="26"/>
          <w:szCs w:val="26"/>
          <w:lang w:eastAsia="ru-RU"/>
        </w:rPr>
        <w:t>».</w:t>
      </w:r>
    </w:p>
    <w:p w:rsidR="00992B21" w:rsidRDefault="00992B21" w:rsidP="00D5240F">
      <w:pPr>
        <w:spacing w:after="0" w:line="240" w:lineRule="auto"/>
        <w:textAlignment w:val="baseline"/>
        <w:rPr>
          <w:bCs/>
          <w:sz w:val="26"/>
          <w:szCs w:val="26"/>
        </w:rPr>
      </w:pPr>
      <w:r w:rsidRPr="0033403D">
        <w:rPr>
          <w:color w:val="000000"/>
          <w:kern w:val="24"/>
          <w:sz w:val="26"/>
          <w:szCs w:val="26"/>
          <w:lang w:eastAsia="ru-RU"/>
        </w:rPr>
        <w:t>Подпрограмма 3. «Содействие занятости населения поселка Подтесово</w:t>
      </w:r>
      <w:r w:rsidRPr="0033403D">
        <w:rPr>
          <w:bCs/>
          <w:sz w:val="26"/>
          <w:szCs w:val="26"/>
        </w:rPr>
        <w:t>»</w:t>
      </w:r>
    </w:p>
    <w:p w:rsidR="00992B21" w:rsidRPr="006E0236" w:rsidRDefault="00992B21" w:rsidP="00D5240F">
      <w:pPr>
        <w:spacing w:after="0" w:line="240" w:lineRule="auto"/>
        <w:textAlignment w:val="baseline"/>
        <w:rPr>
          <w:bCs/>
          <w:sz w:val="26"/>
          <w:szCs w:val="26"/>
        </w:rPr>
      </w:pPr>
      <w:r>
        <w:rPr>
          <w:bCs/>
          <w:sz w:val="26"/>
          <w:szCs w:val="26"/>
        </w:rPr>
        <w:t>Подпрограмма 4. «</w:t>
      </w:r>
      <w:r w:rsidRPr="006E0236">
        <w:rPr>
          <w:bCs/>
          <w:sz w:val="26"/>
          <w:szCs w:val="26"/>
        </w:rPr>
        <w:t xml:space="preserve">Организация и проведение акарицидных  обработок мест массового отдыха населения на территории поселка Подтесово». </w:t>
      </w:r>
    </w:p>
    <w:p w:rsidR="00992B21" w:rsidRPr="0033403D" w:rsidRDefault="00992B21" w:rsidP="00D5240F">
      <w:pPr>
        <w:spacing w:after="0" w:line="240" w:lineRule="auto"/>
        <w:textAlignment w:val="baseline"/>
        <w:rPr>
          <w:sz w:val="26"/>
          <w:szCs w:val="26"/>
        </w:rPr>
      </w:pPr>
    </w:p>
    <w:p w:rsidR="00992B21" w:rsidRPr="0033403D" w:rsidRDefault="00992B21" w:rsidP="00D5240F">
      <w:pPr>
        <w:autoSpaceDE w:val="0"/>
        <w:autoSpaceDN w:val="0"/>
        <w:adjustRightInd w:val="0"/>
        <w:spacing w:after="0"/>
        <w:ind w:firstLine="709"/>
        <w:jc w:val="both"/>
        <w:rPr>
          <w:sz w:val="26"/>
          <w:szCs w:val="26"/>
          <w:lang w:eastAsia="ru-RU"/>
        </w:rPr>
      </w:pPr>
      <w:r w:rsidRPr="0033403D">
        <w:rPr>
          <w:sz w:val="26"/>
          <w:szCs w:val="26"/>
          <w:lang w:eastAsia="ru-RU"/>
        </w:rPr>
        <w:t>Реализация мероприятий подпрограмм позволит достичь в 2014 - 201</w:t>
      </w:r>
      <w:r>
        <w:rPr>
          <w:sz w:val="26"/>
          <w:szCs w:val="26"/>
          <w:lang w:eastAsia="ru-RU"/>
        </w:rPr>
        <w:t>8</w:t>
      </w:r>
      <w:r w:rsidRPr="0033403D">
        <w:rPr>
          <w:sz w:val="26"/>
          <w:szCs w:val="26"/>
          <w:lang w:eastAsia="ru-RU"/>
        </w:rPr>
        <w:t xml:space="preserve"> годах следующих результатов:</w:t>
      </w:r>
    </w:p>
    <w:p w:rsidR="00992B21" w:rsidRPr="0033403D" w:rsidRDefault="00992B21" w:rsidP="00D5240F">
      <w:pPr>
        <w:spacing w:after="0"/>
        <w:ind w:firstLine="567"/>
        <w:jc w:val="both"/>
        <w:rPr>
          <w:sz w:val="26"/>
          <w:szCs w:val="26"/>
          <w:lang w:eastAsia="ru-RU"/>
        </w:rPr>
      </w:pPr>
      <w:r w:rsidRPr="0033403D">
        <w:rPr>
          <w:sz w:val="26"/>
          <w:szCs w:val="26"/>
        </w:rPr>
        <w:t>По подпрограмме 1 «</w:t>
      </w:r>
      <w:r w:rsidRPr="0033403D">
        <w:rPr>
          <w:bCs/>
          <w:sz w:val="26"/>
          <w:szCs w:val="26"/>
          <w:lang w:eastAsia="ru-RU"/>
        </w:rPr>
        <w:t>Выполнение отдельных государственных полномочий</w:t>
      </w:r>
      <w:r w:rsidRPr="0033403D">
        <w:rPr>
          <w:sz w:val="26"/>
          <w:szCs w:val="26"/>
          <w:lang w:eastAsia="ru-RU"/>
        </w:rPr>
        <w:t>»:</w:t>
      </w:r>
    </w:p>
    <w:p w:rsidR="00992B21" w:rsidRPr="0033403D" w:rsidRDefault="00992B21" w:rsidP="00D5240F">
      <w:pPr>
        <w:autoSpaceDE w:val="0"/>
        <w:autoSpaceDN w:val="0"/>
        <w:adjustRightInd w:val="0"/>
        <w:spacing w:after="0"/>
        <w:ind w:firstLine="540"/>
        <w:jc w:val="both"/>
        <w:rPr>
          <w:color w:val="000000"/>
          <w:kern w:val="24"/>
          <w:sz w:val="26"/>
          <w:szCs w:val="26"/>
          <w:lang w:eastAsia="ru-RU"/>
        </w:rPr>
      </w:pPr>
      <w:r w:rsidRPr="0033403D">
        <w:rPr>
          <w:color w:val="000000"/>
          <w:kern w:val="24"/>
          <w:sz w:val="26"/>
          <w:szCs w:val="26"/>
          <w:lang w:eastAsia="ru-RU"/>
        </w:rPr>
        <w:t>- периодическое проведение административных комиссий позволит не только осуществлять профилактику правонарушений, но и снизить социальную напряженность среди населения.</w:t>
      </w:r>
    </w:p>
    <w:p w:rsidR="00992B21" w:rsidRPr="0033403D" w:rsidRDefault="00992B21" w:rsidP="00D5240F">
      <w:pPr>
        <w:autoSpaceDE w:val="0"/>
        <w:autoSpaceDN w:val="0"/>
        <w:adjustRightInd w:val="0"/>
        <w:spacing w:after="0"/>
        <w:ind w:firstLine="540"/>
        <w:jc w:val="both"/>
        <w:rPr>
          <w:color w:val="000000"/>
          <w:kern w:val="24"/>
          <w:sz w:val="26"/>
          <w:szCs w:val="26"/>
          <w:lang w:eastAsia="ru-RU"/>
        </w:rPr>
      </w:pPr>
      <w:r w:rsidRPr="0033403D">
        <w:rPr>
          <w:color w:val="000000"/>
          <w:kern w:val="24"/>
          <w:sz w:val="26"/>
          <w:szCs w:val="26"/>
          <w:lang w:eastAsia="ru-RU"/>
        </w:rPr>
        <w:t>По подпрограмме 2 «</w:t>
      </w:r>
      <w:r w:rsidRPr="0033403D">
        <w:rPr>
          <w:bCs/>
          <w:sz w:val="26"/>
          <w:szCs w:val="26"/>
          <w:lang w:eastAsia="ru-RU"/>
        </w:rPr>
        <w:t>Выполнение отдельных полномочий по социальной поддержке и помощи населению</w:t>
      </w:r>
      <w:r w:rsidRPr="0033403D">
        <w:rPr>
          <w:color w:val="000000"/>
          <w:kern w:val="24"/>
          <w:sz w:val="26"/>
          <w:szCs w:val="26"/>
          <w:lang w:eastAsia="ru-RU"/>
        </w:rPr>
        <w:t>»:</w:t>
      </w:r>
    </w:p>
    <w:p w:rsidR="00992B21" w:rsidRPr="0033403D" w:rsidRDefault="00992B21" w:rsidP="00D5240F">
      <w:pPr>
        <w:spacing w:after="0"/>
        <w:ind w:firstLine="459"/>
        <w:jc w:val="both"/>
        <w:rPr>
          <w:sz w:val="26"/>
          <w:szCs w:val="26"/>
        </w:rPr>
      </w:pPr>
      <w:r w:rsidRPr="0033403D">
        <w:rPr>
          <w:sz w:val="26"/>
          <w:szCs w:val="26"/>
        </w:rPr>
        <w:t>- удельный вес граждан, фактически пользующихся дополнительными мерами социальной поддержки за счет местного бюджета, из числа граждан, пользующихся дополнительными мерами социальной поддержки и обратившихся за их получением  должен быть 100 %.</w:t>
      </w:r>
    </w:p>
    <w:p w:rsidR="00992B21" w:rsidRPr="0033403D" w:rsidRDefault="00992B21" w:rsidP="00D5240F">
      <w:pPr>
        <w:spacing w:after="0" w:line="240" w:lineRule="auto"/>
        <w:ind w:firstLine="567"/>
        <w:textAlignment w:val="baseline"/>
        <w:rPr>
          <w:bCs/>
          <w:sz w:val="26"/>
          <w:szCs w:val="26"/>
        </w:rPr>
      </w:pPr>
      <w:r w:rsidRPr="0033403D">
        <w:rPr>
          <w:color w:val="000000"/>
          <w:kern w:val="24"/>
          <w:sz w:val="26"/>
          <w:szCs w:val="26"/>
          <w:lang w:eastAsia="ru-RU"/>
        </w:rPr>
        <w:t>По подпрограмме 3. «Содействие занятости населения поселка Подтесово</w:t>
      </w:r>
      <w:r w:rsidRPr="0033403D">
        <w:rPr>
          <w:bCs/>
          <w:sz w:val="26"/>
          <w:szCs w:val="26"/>
        </w:rPr>
        <w:t>»:</w:t>
      </w:r>
    </w:p>
    <w:p w:rsidR="00992B21" w:rsidRDefault="00992B21" w:rsidP="00D5240F">
      <w:pPr>
        <w:spacing w:after="0" w:line="240" w:lineRule="auto"/>
        <w:ind w:firstLine="567"/>
        <w:jc w:val="both"/>
        <w:textAlignment w:val="baseline"/>
        <w:rPr>
          <w:bCs/>
          <w:sz w:val="26"/>
          <w:szCs w:val="26"/>
        </w:rPr>
      </w:pPr>
      <w:r w:rsidRPr="0033403D">
        <w:rPr>
          <w:bCs/>
          <w:sz w:val="26"/>
          <w:szCs w:val="26"/>
        </w:rPr>
        <w:t>- количество организованных временных рабочих мест для проведения оплачиваемых общественных работ к 201</w:t>
      </w:r>
      <w:r>
        <w:rPr>
          <w:bCs/>
          <w:sz w:val="26"/>
          <w:szCs w:val="26"/>
        </w:rPr>
        <w:t>8</w:t>
      </w:r>
      <w:r w:rsidRPr="0033403D">
        <w:rPr>
          <w:bCs/>
          <w:sz w:val="26"/>
          <w:szCs w:val="26"/>
        </w:rPr>
        <w:t xml:space="preserve"> году составит </w:t>
      </w:r>
      <w:r>
        <w:rPr>
          <w:bCs/>
          <w:sz w:val="26"/>
          <w:szCs w:val="26"/>
        </w:rPr>
        <w:t>100</w:t>
      </w:r>
      <w:r w:rsidRPr="0033403D">
        <w:rPr>
          <w:bCs/>
          <w:sz w:val="26"/>
          <w:szCs w:val="26"/>
        </w:rPr>
        <w:t xml:space="preserve"> единиц.</w:t>
      </w:r>
    </w:p>
    <w:p w:rsidR="00992B21" w:rsidRDefault="00992B21" w:rsidP="00D5240F">
      <w:pPr>
        <w:spacing w:after="0" w:line="240" w:lineRule="auto"/>
        <w:ind w:firstLine="567"/>
        <w:textAlignment w:val="baseline"/>
        <w:rPr>
          <w:bCs/>
          <w:color w:val="FF0000"/>
          <w:sz w:val="26"/>
          <w:szCs w:val="26"/>
        </w:rPr>
      </w:pPr>
      <w:r w:rsidRPr="006E0236">
        <w:rPr>
          <w:bCs/>
          <w:sz w:val="26"/>
          <w:szCs w:val="26"/>
        </w:rPr>
        <w:t>По подпрограмме 4.</w:t>
      </w:r>
      <w:r w:rsidRPr="008D704E">
        <w:rPr>
          <w:bCs/>
          <w:color w:val="FF0000"/>
          <w:sz w:val="26"/>
          <w:szCs w:val="26"/>
        </w:rPr>
        <w:t xml:space="preserve"> </w:t>
      </w:r>
      <w:r>
        <w:rPr>
          <w:bCs/>
          <w:sz w:val="26"/>
          <w:szCs w:val="26"/>
        </w:rPr>
        <w:t>«</w:t>
      </w:r>
      <w:r w:rsidRPr="006E0236">
        <w:rPr>
          <w:bCs/>
          <w:sz w:val="26"/>
          <w:szCs w:val="26"/>
        </w:rPr>
        <w:t>Организация и проведение акарицидных  обработок мест массового отдыха населения на территории поселка Подтесово».</w:t>
      </w:r>
    </w:p>
    <w:p w:rsidR="00992B21" w:rsidRPr="006E0236" w:rsidRDefault="00992B21" w:rsidP="00D5240F">
      <w:pPr>
        <w:spacing w:after="0" w:line="240" w:lineRule="auto"/>
        <w:textAlignment w:val="baseline"/>
        <w:rPr>
          <w:sz w:val="26"/>
          <w:szCs w:val="26"/>
        </w:rPr>
      </w:pPr>
      <w:r>
        <w:rPr>
          <w:bCs/>
          <w:color w:val="FF0000"/>
          <w:sz w:val="26"/>
          <w:szCs w:val="26"/>
        </w:rPr>
        <w:t xml:space="preserve"> </w:t>
      </w:r>
      <w:r>
        <w:rPr>
          <w:bCs/>
          <w:color w:val="FF0000"/>
          <w:sz w:val="26"/>
          <w:szCs w:val="26"/>
        </w:rPr>
        <w:tab/>
      </w:r>
      <w:r w:rsidRPr="006E0236">
        <w:rPr>
          <w:bCs/>
          <w:sz w:val="26"/>
          <w:szCs w:val="26"/>
        </w:rPr>
        <w:t>- снизить количество укусов клещей человека и не допустить возникновения заболеваний клещевым вирусным энцефалитом среди населения поселка Подтесово</w:t>
      </w:r>
      <w:r>
        <w:rPr>
          <w:bCs/>
          <w:sz w:val="26"/>
          <w:szCs w:val="26"/>
        </w:rPr>
        <w:t xml:space="preserve"> к 2018 году</w:t>
      </w:r>
      <w:r w:rsidRPr="006E0236">
        <w:rPr>
          <w:bCs/>
          <w:sz w:val="26"/>
          <w:szCs w:val="26"/>
        </w:rPr>
        <w:t>.</w:t>
      </w:r>
    </w:p>
    <w:p w:rsidR="00992B21" w:rsidRDefault="00992B21" w:rsidP="00D5240F">
      <w:pPr>
        <w:autoSpaceDE w:val="0"/>
        <w:autoSpaceDN w:val="0"/>
        <w:adjustRightInd w:val="0"/>
        <w:spacing w:after="0"/>
        <w:jc w:val="both"/>
        <w:rPr>
          <w:rFonts w:ascii="Cambria" w:hAnsi="Cambria"/>
          <w:b/>
          <w:bCs/>
          <w:sz w:val="26"/>
          <w:szCs w:val="26"/>
        </w:rPr>
      </w:pPr>
    </w:p>
    <w:p w:rsidR="00992B21" w:rsidRPr="00291ED9" w:rsidRDefault="00992B21" w:rsidP="00D5240F">
      <w:pPr>
        <w:autoSpaceDE w:val="0"/>
        <w:autoSpaceDN w:val="0"/>
        <w:adjustRightInd w:val="0"/>
        <w:spacing w:after="0"/>
        <w:jc w:val="both"/>
        <w:rPr>
          <w:b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5</w:t>
      </w:r>
      <w:r w:rsidRPr="00291ED9">
        <w:rPr>
          <w:rFonts w:ascii="Cambria" w:hAnsi="Cambria"/>
          <w:b/>
          <w:bCs/>
          <w:sz w:val="26"/>
          <w:szCs w:val="26"/>
        </w:rPr>
        <w:t>. Информация о распределении планируемых расходов по отдельным мероприятиям программы, подпрограммам</w:t>
      </w:r>
    </w:p>
    <w:p w:rsidR="00992B21" w:rsidRPr="0033403D" w:rsidRDefault="00992B21" w:rsidP="00D5240F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  <w:r w:rsidRPr="0033403D">
        <w:rPr>
          <w:sz w:val="26"/>
          <w:szCs w:val="26"/>
        </w:rPr>
        <w:t>Информация о распределении планируемых расходов по отдельным мероприятиям муниципальной программы, подпрограммам представлена в приложении 1 к Программе.</w:t>
      </w:r>
    </w:p>
    <w:p w:rsidR="00992B21" w:rsidRPr="0033403D" w:rsidRDefault="00992B21" w:rsidP="00D5240F">
      <w:pPr>
        <w:autoSpaceDE w:val="0"/>
        <w:autoSpaceDN w:val="0"/>
        <w:adjustRightInd w:val="0"/>
        <w:spacing w:after="0"/>
        <w:jc w:val="both"/>
        <w:rPr>
          <w:rFonts w:ascii="Cambria" w:hAnsi="Cambria"/>
          <w:bCs/>
          <w:sz w:val="26"/>
          <w:szCs w:val="26"/>
        </w:rPr>
      </w:pPr>
    </w:p>
    <w:p w:rsidR="00992B21" w:rsidRPr="006E0236" w:rsidRDefault="00992B21" w:rsidP="00D5240F">
      <w:pPr>
        <w:autoSpaceDE w:val="0"/>
        <w:autoSpaceDN w:val="0"/>
        <w:adjustRightInd w:val="0"/>
        <w:spacing w:after="0"/>
        <w:jc w:val="both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6</w:t>
      </w:r>
      <w:r w:rsidRPr="006E0236">
        <w:rPr>
          <w:rFonts w:ascii="Cambria" w:hAnsi="Cambria"/>
          <w:b/>
          <w:bCs/>
          <w:sz w:val="26"/>
          <w:szCs w:val="26"/>
        </w:rPr>
        <w:t>. Информация о ресурсном обеспечении и прогнозной оценке расходов на реализацию целей программы с учетом источников финансирования</w:t>
      </w:r>
    </w:p>
    <w:p w:rsidR="00992B21" w:rsidRPr="006E0236" w:rsidRDefault="00992B21" w:rsidP="00D5240F">
      <w:pPr>
        <w:autoSpaceDE w:val="0"/>
        <w:autoSpaceDN w:val="0"/>
        <w:adjustRightInd w:val="0"/>
        <w:spacing w:after="0"/>
        <w:jc w:val="both"/>
        <w:rPr>
          <w:rFonts w:ascii="Cambria" w:hAnsi="Cambria"/>
          <w:b/>
          <w:bCs/>
          <w:sz w:val="26"/>
          <w:szCs w:val="26"/>
        </w:rPr>
      </w:pPr>
    </w:p>
    <w:p w:rsidR="00992B21" w:rsidRPr="0095779A" w:rsidRDefault="00992B21" w:rsidP="00D5240F">
      <w:pPr>
        <w:spacing w:after="0"/>
        <w:ind w:firstLine="709"/>
        <w:jc w:val="both"/>
        <w:rPr>
          <w:sz w:val="26"/>
          <w:szCs w:val="26"/>
        </w:rPr>
      </w:pPr>
      <w:r w:rsidRPr="0095779A">
        <w:rPr>
          <w:sz w:val="26"/>
          <w:szCs w:val="26"/>
        </w:rPr>
        <w:t>Общий объем финансирования Программы на 2014 – 201</w:t>
      </w:r>
      <w:r>
        <w:rPr>
          <w:sz w:val="26"/>
          <w:szCs w:val="26"/>
        </w:rPr>
        <w:t>8</w:t>
      </w:r>
      <w:r w:rsidRPr="0095779A">
        <w:rPr>
          <w:sz w:val="26"/>
          <w:szCs w:val="26"/>
        </w:rPr>
        <w:t xml:space="preserve"> годы составляет  </w:t>
      </w:r>
      <w:r>
        <w:rPr>
          <w:sz w:val="26"/>
          <w:szCs w:val="26"/>
        </w:rPr>
        <w:t>773,7</w:t>
      </w:r>
      <w:r w:rsidRPr="0095779A">
        <w:rPr>
          <w:sz w:val="26"/>
          <w:szCs w:val="26"/>
        </w:rPr>
        <w:t xml:space="preserve"> тыс. рублей,</w:t>
      </w:r>
    </w:p>
    <w:p w:rsidR="00992B21" w:rsidRPr="0095779A" w:rsidRDefault="00992B21" w:rsidP="00D5240F">
      <w:pPr>
        <w:spacing w:after="0"/>
        <w:ind w:firstLine="709"/>
        <w:jc w:val="both"/>
        <w:rPr>
          <w:sz w:val="26"/>
          <w:szCs w:val="26"/>
        </w:rPr>
      </w:pPr>
      <w:r w:rsidRPr="0095779A">
        <w:rPr>
          <w:sz w:val="26"/>
          <w:szCs w:val="26"/>
        </w:rPr>
        <w:t>в том числе:</w:t>
      </w:r>
    </w:p>
    <w:p w:rsidR="00992B21" w:rsidRPr="0095779A" w:rsidRDefault="00992B21" w:rsidP="00D5240F">
      <w:pPr>
        <w:spacing w:after="0"/>
        <w:jc w:val="both"/>
        <w:textAlignment w:val="baseline"/>
        <w:rPr>
          <w:kern w:val="24"/>
          <w:sz w:val="26"/>
          <w:szCs w:val="26"/>
        </w:rPr>
      </w:pPr>
      <w:r w:rsidRPr="0095779A">
        <w:rPr>
          <w:kern w:val="24"/>
          <w:sz w:val="26"/>
          <w:szCs w:val="26"/>
          <w:u w:val="single"/>
        </w:rPr>
        <w:t>по подпрограмме 1.</w:t>
      </w:r>
      <w:r w:rsidRPr="0095779A">
        <w:rPr>
          <w:kern w:val="24"/>
          <w:sz w:val="26"/>
          <w:szCs w:val="26"/>
        </w:rPr>
        <w:t xml:space="preserve"> </w:t>
      </w:r>
      <w:r w:rsidRPr="0095779A">
        <w:rPr>
          <w:sz w:val="26"/>
          <w:szCs w:val="26"/>
        </w:rPr>
        <w:t>Выполнение отдельных государственных полномочий</w:t>
      </w:r>
      <w:r w:rsidRPr="0095779A">
        <w:rPr>
          <w:kern w:val="24"/>
          <w:sz w:val="26"/>
          <w:szCs w:val="26"/>
        </w:rPr>
        <w:t xml:space="preserve"> – </w:t>
      </w:r>
      <w:r>
        <w:rPr>
          <w:kern w:val="24"/>
          <w:sz w:val="26"/>
          <w:szCs w:val="26"/>
        </w:rPr>
        <w:t>83,1</w:t>
      </w:r>
      <w:r w:rsidRPr="0095779A">
        <w:rPr>
          <w:kern w:val="24"/>
          <w:sz w:val="26"/>
          <w:szCs w:val="26"/>
        </w:rPr>
        <w:t xml:space="preserve"> тыс. рублей;</w:t>
      </w:r>
    </w:p>
    <w:p w:rsidR="00992B21" w:rsidRPr="0095779A" w:rsidRDefault="00992B21" w:rsidP="00D5240F">
      <w:pPr>
        <w:spacing w:after="0"/>
        <w:jc w:val="both"/>
        <w:textAlignment w:val="baseline"/>
        <w:rPr>
          <w:kern w:val="24"/>
          <w:sz w:val="26"/>
          <w:szCs w:val="26"/>
        </w:rPr>
      </w:pPr>
      <w:r w:rsidRPr="0095779A">
        <w:rPr>
          <w:kern w:val="24"/>
          <w:sz w:val="26"/>
          <w:szCs w:val="26"/>
          <w:u w:val="single"/>
        </w:rPr>
        <w:t>по подпрограмме 2</w:t>
      </w:r>
      <w:r w:rsidRPr="0095779A">
        <w:rPr>
          <w:kern w:val="24"/>
          <w:sz w:val="26"/>
          <w:szCs w:val="26"/>
        </w:rPr>
        <w:t xml:space="preserve">. </w:t>
      </w:r>
      <w:r w:rsidRPr="0095779A">
        <w:rPr>
          <w:bCs/>
          <w:sz w:val="26"/>
          <w:szCs w:val="26"/>
        </w:rPr>
        <w:t>Выполнение отдельных полномочий по социальной поддержке и помощи населению</w:t>
      </w:r>
      <w:r w:rsidRPr="0095779A">
        <w:rPr>
          <w:kern w:val="24"/>
          <w:sz w:val="26"/>
          <w:szCs w:val="26"/>
        </w:rPr>
        <w:t xml:space="preserve"> – </w:t>
      </w:r>
      <w:r>
        <w:rPr>
          <w:kern w:val="24"/>
          <w:sz w:val="26"/>
          <w:szCs w:val="26"/>
        </w:rPr>
        <w:t>360</w:t>
      </w:r>
      <w:r w:rsidRPr="0095779A">
        <w:rPr>
          <w:kern w:val="24"/>
          <w:sz w:val="26"/>
          <w:szCs w:val="26"/>
        </w:rPr>
        <w:t>,0 тыс. рублей.</w:t>
      </w:r>
    </w:p>
    <w:p w:rsidR="00992B21" w:rsidRPr="0095779A" w:rsidRDefault="00992B21" w:rsidP="00D5240F">
      <w:pPr>
        <w:spacing w:after="0"/>
        <w:jc w:val="both"/>
        <w:textAlignment w:val="baseline"/>
        <w:rPr>
          <w:bCs/>
          <w:sz w:val="26"/>
          <w:szCs w:val="26"/>
        </w:rPr>
      </w:pPr>
      <w:r w:rsidRPr="0095779A">
        <w:rPr>
          <w:kern w:val="24"/>
          <w:sz w:val="26"/>
          <w:szCs w:val="26"/>
          <w:u w:val="single"/>
        </w:rPr>
        <w:t>по подпрограмме 3.</w:t>
      </w:r>
      <w:r w:rsidRPr="0095779A">
        <w:rPr>
          <w:kern w:val="24"/>
          <w:sz w:val="26"/>
          <w:szCs w:val="26"/>
        </w:rPr>
        <w:t xml:space="preserve"> Содействие занятости населения поселка Подтесово</w:t>
      </w:r>
      <w:r w:rsidRPr="0095779A">
        <w:rPr>
          <w:bCs/>
          <w:sz w:val="26"/>
          <w:szCs w:val="26"/>
        </w:rPr>
        <w:t xml:space="preserve"> – </w:t>
      </w:r>
      <w:r>
        <w:rPr>
          <w:bCs/>
          <w:sz w:val="26"/>
          <w:szCs w:val="26"/>
        </w:rPr>
        <w:t>270,1</w:t>
      </w:r>
      <w:r w:rsidRPr="0095779A">
        <w:rPr>
          <w:bCs/>
          <w:sz w:val="26"/>
          <w:szCs w:val="26"/>
        </w:rPr>
        <w:t xml:space="preserve"> тыс. рублей.</w:t>
      </w:r>
    </w:p>
    <w:p w:rsidR="00992B21" w:rsidRPr="0095779A" w:rsidRDefault="00992B21" w:rsidP="00D5240F">
      <w:pPr>
        <w:spacing w:after="0" w:line="240" w:lineRule="auto"/>
        <w:textAlignment w:val="baseline"/>
        <w:rPr>
          <w:bCs/>
          <w:sz w:val="26"/>
          <w:szCs w:val="26"/>
        </w:rPr>
      </w:pPr>
      <w:r w:rsidRPr="0095779A">
        <w:rPr>
          <w:bCs/>
          <w:sz w:val="26"/>
          <w:szCs w:val="26"/>
          <w:u w:val="single"/>
        </w:rPr>
        <w:t xml:space="preserve">по подпрограмме 4. </w:t>
      </w:r>
      <w:r w:rsidRPr="0095779A">
        <w:rPr>
          <w:bCs/>
          <w:sz w:val="26"/>
          <w:szCs w:val="26"/>
        </w:rPr>
        <w:t xml:space="preserve">Организация и проведение акарицидных  обработок мест массового отдыха населения на территории поселка Подтесово– </w:t>
      </w:r>
      <w:r>
        <w:rPr>
          <w:bCs/>
          <w:sz w:val="26"/>
          <w:szCs w:val="26"/>
        </w:rPr>
        <w:t>60,5</w:t>
      </w:r>
      <w:r w:rsidRPr="0095779A">
        <w:rPr>
          <w:bCs/>
          <w:sz w:val="26"/>
          <w:szCs w:val="26"/>
        </w:rPr>
        <w:t xml:space="preserve"> тыс. рублей.</w:t>
      </w:r>
    </w:p>
    <w:p w:rsidR="00992B21" w:rsidRPr="0095779A" w:rsidRDefault="00992B21" w:rsidP="00D5240F">
      <w:pPr>
        <w:spacing w:after="0"/>
        <w:jc w:val="both"/>
        <w:textAlignment w:val="baseline"/>
        <w:rPr>
          <w:kern w:val="24"/>
          <w:sz w:val="26"/>
          <w:szCs w:val="26"/>
          <w:u w:val="single"/>
        </w:rPr>
      </w:pPr>
    </w:p>
    <w:p w:rsidR="00992B21" w:rsidRPr="0095779A" w:rsidRDefault="00992B21" w:rsidP="00D5240F">
      <w:pPr>
        <w:spacing w:after="0"/>
        <w:jc w:val="both"/>
        <w:textAlignment w:val="baseline"/>
        <w:rPr>
          <w:kern w:val="24"/>
          <w:sz w:val="26"/>
          <w:szCs w:val="26"/>
        </w:rPr>
      </w:pPr>
      <w:r w:rsidRPr="0095779A">
        <w:rPr>
          <w:kern w:val="24"/>
          <w:sz w:val="26"/>
          <w:szCs w:val="26"/>
        </w:rPr>
        <w:t>Из общего объема финансирования по этапам программы:</w:t>
      </w:r>
    </w:p>
    <w:p w:rsidR="00992B21" w:rsidRPr="0095779A" w:rsidRDefault="00992B21" w:rsidP="00D5240F">
      <w:pPr>
        <w:spacing w:after="0"/>
        <w:jc w:val="both"/>
        <w:textAlignment w:val="baseline"/>
        <w:rPr>
          <w:kern w:val="24"/>
          <w:sz w:val="26"/>
          <w:szCs w:val="26"/>
        </w:rPr>
      </w:pPr>
      <w:r w:rsidRPr="0095779A">
        <w:rPr>
          <w:sz w:val="26"/>
          <w:szCs w:val="26"/>
        </w:rPr>
        <w:t>в 2014 году – 163,5</w:t>
      </w:r>
      <w:r w:rsidRPr="0095779A">
        <w:rPr>
          <w:kern w:val="24"/>
          <w:sz w:val="26"/>
          <w:szCs w:val="26"/>
        </w:rPr>
        <w:t xml:space="preserve"> тыс. рублей;</w:t>
      </w:r>
    </w:p>
    <w:p w:rsidR="00992B21" w:rsidRPr="0095779A" w:rsidRDefault="00992B21" w:rsidP="00D5240F">
      <w:pPr>
        <w:spacing w:after="0"/>
        <w:jc w:val="both"/>
        <w:textAlignment w:val="baseline"/>
        <w:rPr>
          <w:kern w:val="24"/>
          <w:sz w:val="26"/>
          <w:szCs w:val="26"/>
        </w:rPr>
      </w:pPr>
      <w:r w:rsidRPr="0095779A">
        <w:rPr>
          <w:sz w:val="26"/>
          <w:szCs w:val="26"/>
        </w:rPr>
        <w:t xml:space="preserve">в 2015 году – </w:t>
      </w:r>
      <w:r>
        <w:rPr>
          <w:sz w:val="26"/>
          <w:szCs w:val="26"/>
        </w:rPr>
        <w:t>195</w:t>
      </w:r>
      <w:r w:rsidRPr="0095779A">
        <w:rPr>
          <w:sz w:val="26"/>
          <w:szCs w:val="26"/>
        </w:rPr>
        <w:t>,</w:t>
      </w:r>
      <w:r>
        <w:rPr>
          <w:sz w:val="26"/>
          <w:szCs w:val="26"/>
        </w:rPr>
        <w:t>0</w:t>
      </w:r>
      <w:r w:rsidRPr="0095779A">
        <w:rPr>
          <w:kern w:val="24"/>
          <w:sz w:val="26"/>
          <w:szCs w:val="26"/>
        </w:rPr>
        <w:t xml:space="preserve"> тыс. рублей;</w:t>
      </w:r>
    </w:p>
    <w:p w:rsidR="00992B21" w:rsidRPr="0095779A" w:rsidRDefault="00992B21" w:rsidP="00D5240F">
      <w:pPr>
        <w:spacing w:after="0"/>
        <w:jc w:val="both"/>
        <w:textAlignment w:val="baseline"/>
        <w:rPr>
          <w:sz w:val="26"/>
          <w:szCs w:val="26"/>
        </w:rPr>
      </w:pPr>
      <w:r w:rsidRPr="0095779A">
        <w:rPr>
          <w:sz w:val="26"/>
          <w:szCs w:val="26"/>
        </w:rPr>
        <w:t xml:space="preserve">в 2016 году – </w:t>
      </w:r>
      <w:r>
        <w:rPr>
          <w:sz w:val="26"/>
          <w:szCs w:val="26"/>
        </w:rPr>
        <w:t>198,6</w:t>
      </w:r>
      <w:r w:rsidRPr="0095779A">
        <w:rPr>
          <w:sz w:val="26"/>
          <w:szCs w:val="26"/>
        </w:rPr>
        <w:t xml:space="preserve"> </w:t>
      </w:r>
      <w:r w:rsidRPr="0095779A">
        <w:rPr>
          <w:kern w:val="24"/>
          <w:sz w:val="26"/>
          <w:szCs w:val="26"/>
        </w:rPr>
        <w:t xml:space="preserve"> тыс. рублей</w:t>
      </w:r>
      <w:r w:rsidRPr="0095779A">
        <w:rPr>
          <w:sz w:val="26"/>
          <w:szCs w:val="26"/>
        </w:rPr>
        <w:t>;</w:t>
      </w:r>
    </w:p>
    <w:p w:rsidR="00992B21" w:rsidRDefault="00992B21" w:rsidP="00D5240F">
      <w:pPr>
        <w:spacing w:after="0"/>
        <w:jc w:val="both"/>
        <w:textAlignment w:val="baseline"/>
        <w:rPr>
          <w:kern w:val="24"/>
          <w:sz w:val="26"/>
          <w:szCs w:val="26"/>
        </w:rPr>
      </w:pPr>
      <w:r w:rsidRPr="0095779A">
        <w:rPr>
          <w:sz w:val="26"/>
          <w:szCs w:val="26"/>
        </w:rPr>
        <w:t xml:space="preserve">в 2017 году – </w:t>
      </w:r>
      <w:r>
        <w:rPr>
          <w:sz w:val="26"/>
          <w:szCs w:val="26"/>
        </w:rPr>
        <w:t>108,3</w:t>
      </w:r>
      <w:r w:rsidRPr="0095779A">
        <w:rPr>
          <w:sz w:val="26"/>
          <w:szCs w:val="26"/>
        </w:rPr>
        <w:t xml:space="preserve"> </w:t>
      </w:r>
      <w:r w:rsidRPr="0095779A">
        <w:rPr>
          <w:kern w:val="24"/>
          <w:sz w:val="26"/>
          <w:szCs w:val="26"/>
        </w:rPr>
        <w:t xml:space="preserve"> тыс. рублей</w:t>
      </w:r>
      <w:r>
        <w:rPr>
          <w:kern w:val="24"/>
          <w:sz w:val="26"/>
          <w:szCs w:val="26"/>
        </w:rPr>
        <w:t>;</w:t>
      </w:r>
    </w:p>
    <w:p w:rsidR="00992B21" w:rsidRPr="0095779A" w:rsidRDefault="00992B21" w:rsidP="00D5240F">
      <w:pPr>
        <w:spacing w:after="0"/>
        <w:jc w:val="both"/>
        <w:textAlignment w:val="baseline"/>
        <w:rPr>
          <w:sz w:val="26"/>
          <w:szCs w:val="26"/>
        </w:rPr>
      </w:pPr>
      <w:r w:rsidRPr="0095779A">
        <w:rPr>
          <w:sz w:val="26"/>
          <w:szCs w:val="26"/>
        </w:rPr>
        <w:t>в 201</w:t>
      </w:r>
      <w:r>
        <w:rPr>
          <w:sz w:val="26"/>
          <w:szCs w:val="26"/>
        </w:rPr>
        <w:t>8</w:t>
      </w:r>
      <w:r w:rsidRPr="0095779A">
        <w:rPr>
          <w:sz w:val="26"/>
          <w:szCs w:val="26"/>
        </w:rPr>
        <w:t xml:space="preserve"> году – </w:t>
      </w:r>
      <w:r>
        <w:rPr>
          <w:sz w:val="26"/>
          <w:szCs w:val="26"/>
        </w:rPr>
        <w:t>108,3</w:t>
      </w:r>
      <w:r w:rsidRPr="0095779A">
        <w:rPr>
          <w:sz w:val="26"/>
          <w:szCs w:val="26"/>
        </w:rPr>
        <w:t xml:space="preserve"> </w:t>
      </w:r>
      <w:r w:rsidRPr="0095779A">
        <w:rPr>
          <w:kern w:val="24"/>
          <w:sz w:val="26"/>
          <w:szCs w:val="26"/>
        </w:rPr>
        <w:t xml:space="preserve"> тыс. рублей</w:t>
      </w:r>
    </w:p>
    <w:p w:rsidR="00992B21" w:rsidRPr="0095779A" w:rsidRDefault="00992B21" w:rsidP="00D5240F">
      <w:pPr>
        <w:spacing w:after="0"/>
        <w:jc w:val="both"/>
        <w:textAlignment w:val="baseline"/>
        <w:rPr>
          <w:kern w:val="24"/>
          <w:sz w:val="26"/>
          <w:szCs w:val="26"/>
        </w:rPr>
      </w:pPr>
      <w:r w:rsidRPr="0095779A">
        <w:rPr>
          <w:kern w:val="24"/>
          <w:sz w:val="26"/>
          <w:szCs w:val="26"/>
        </w:rPr>
        <w:t>Из общего объема финансирования по источникам финансирования:</w:t>
      </w:r>
    </w:p>
    <w:p w:rsidR="00992B21" w:rsidRPr="0095779A" w:rsidRDefault="00992B21" w:rsidP="00D5240F">
      <w:pPr>
        <w:spacing w:after="0"/>
        <w:jc w:val="both"/>
        <w:textAlignment w:val="baseline"/>
        <w:rPr>
          <w:kern w:val="24"/>
          <w:sz w:val="26"/>
          <w:szCs w:val="26"/>
        </w:rPr>
      </w:pPr>
      <w:r w:rsidRPr="0095779A">
        <w:rPr>
          <w:kern w:val="24"/>
          <w:sz w:val="26"/>
          <w:szCs w:val="26"/>
        </w:rPr>
        <w:t>средства краевого бюджета:</w:t>
      </w:r>
    </w:p>
    <w:p w:rsidR="00992B21" w:rsidRPr="0095779A" w:rsidRDefault="00992B21" w:rsidP="00D5240F">
      <w:pPr>
        <w:spacing w:after="0"/>
        <w:jc w:val="both"/>
        <w:textAlignment w:val="baseline"/>
        <w:rPr>
          <w:kern w:val="24"/>
          <w:sz w:val="26"/>
          <w:szCs w:val="26"/>
        </w:rPr>
      </w:pPr>
      <w:r w:rsidRPr="0095779A">
        <w:rPr>
          <w:sz w:val="26"/>
          <w:szCs w:val="26"/>
        </w:rPr>
        <w:t>в 2014 году – 16,8</w:t>
      </w:r>
      <w:r w:rsidRPr="0095779A">
        <w:rPr>
          <w:kern w:val="24"/>
          <w:sz w:val="26"/>
          <w:szCs w:val="26"/>
        </w:rPr>
        <w:t xml:space="preserve"> тыс. рублей;</w:t>
      </w:r>
    </w:p>
    <w:p w:rsidR="00992B21" w:rsidRPr="0095779A" w:rsidRDefault="00992B21" w:rsidP="00D5240F">
      <w:pPr>
        <w:spacing w:after="0"/>
        <w:jc w:val="both"/>
        <w:textAlignment w:val="baseline"/>
        <w:rPr>
          <w:kern w:val="24"/>
          <w:sz w:val="26"/>
          <w:szCs w:val="26"/>
        </w:rPr>
      </w:pPr>
      <w:r w:rsidRPr="0095779A">
        <w:rPr>
          <w:sz w:val="26"/>
          <w:szCs w:val="26"/>
        </w:rPr>
        <w:t>в 2015 году – 3</w:t>
      </w:r>
      <w:r>
        <w:rPr>
          <w:sz w:val="26"/>
          <w:szCs w:val="26"/>
        </w:rPr>
        <w:t>4,8</w:t>
      </w:r>
      <w:r w:rsidRPr="0095779A">
        <w:rPr>
          <w:kern w:val="24"/>
          <w:sz w:val="26"/>
          <w:szCs w:val="26"/>
        </w:rPr>
        <w:t xml:space="preserve"> тыс. рублей;</w:t>
      </w:r>
    </w:p>
    <w:p w:rsidR="00992B21" w:rsidRPr="0095779A" w:rsidRDefault="00992B21" w:rsidP="00D5240F">
      <w:pPr>
        <w:spacing w:after="0"/>
        <w:jc w:val="both"/>
        <w:textAlignment w:val="baseline"/>
        <w:rPr>
          <w:sz w:val="26"/>
          <w:szCs w:val="26"/>
        </w:rPr>
      </w:pPr>
      <w:r w:rsidRPr="0095779A">
        <w:rPr>
          <w:sz w:val="26"/>
          <w:szCs w:val="26"/>
        </w:rPr>
        <w:t xml:space="preserve">в 2016 году – </w:t>
      </w:r>
      <w:r>
        <w:rPr>
          <w:sz w:val="26"/>
          <w:szCs w:val="26"/>
        </w:rPr>
        <w:t>52,5</w:t>
      </w:r>
      <w:r w:rsidRPr="0095779A">
        <w:rPr>
          <w:sz w:val="26"/>
          <w:szCs w:val="26"/>
        </w:rPr>
        <w:t xml:space="preserve"> </w:t>
      </w:r>
      <w:r w:rsidRPr="0095779A">
        <w:rPr>
          <w:kern w:val="24"/>
          <w:sz w:val="26"/>
          <w:szCs w:val="26"/>
        </w:rPr>
        <w:t xml:space="preserve"> тыс. рублей</w:t>
      </w:r>
      <w:r w:rsidRPr="0095779A">
        <w:rPr>
          <w:sz w:val="26"/>
          <w:szCs w:val="26"/>
        </w:rPr>
        <w:t>;</w:t>
      </w:r>
    </w:p>
    <w:p w:rsidR="00992B21" w:rsidRDefault="00992B21" w:rsidP="00D5240F">
      <w:pPr>
        <w:spacing w:after="0"/>
        <w:jc w:val="both"/>
        <w:textAlignment w:val="baseline"/>
        <w:rPr>
          <w:kern w:val="24"/>
          <w:sz w:val="26"/>
          <w:szCs w:val="26"/>
        </w:rPr>
      </w:pPr>
      <w:r w:rsidRPr="0095779A">
        <w:rPr>
          <w:sz w:val="26"/>
          <w:szCs w:val="26"/>
        </w:rPr>
        <w:t xml:space="preserve">в 2017 году – </w:t>
      </w:r>
      <w:r>
        <w:rPr>
          <w:sz w:val="26"/>
          <w:szCs w:val="26"/>
        </w:rPr>
        <w:t>16,5</w:t>
      </w:r>
      <w:r w:rsidRPr="0095779A">
        <w:rPr>
          <w:sz w:val="26"/>
          <w:szCs w:val="26"/>
        </w:rPr>
        <w:t xml:space="preserve"> </w:t>
      </w:r>
      <w:r w:rsidRPr="0095779A">
        <w:rPr>
          <w:kern w:val="24"/>
          <w:sz w:val="26"/>
          <w:szCs w:val="26"/>
        </w:rPr>
        <w:t xml:space="preserve"> тыс. рублей</w:t>
      </w:r>
      <w:r>
        <w:rPr>
          <w:kern w:val="24"/>
          <w:sz w:val="26"/>
          <w:szCs w:val="26"/>
        </w:rPr>
        <w:t>;</w:t>
      </w:r>
    </w:p>
    <w:p w:rsidR="00992B21" w:rsidRPr="0095779A" w:rsidRDefault="00992B21" w:rsidP="00D5240F">
      <w:pPr>
        <w:spacing w:after="0"/>
        <w:jc w:val="both"/>
        <w:textAlignment w:val="baseline"/>
        <w:rPr>
          <w:sz w:val="26"/>
          <w:szCs w:val="26"/>
        </w:rPr>
      </w:pPr>
      <w:r w:rsidRPr="0095779A">
        <w:rPr>
          <w:sz w:val="26"/>
          <w:szCs w:val="26"/>
        </w:rPr>
        <w:t>в 201</w:t>
      </w:r>
      <w:r>
        <w:rPr>
          <w:sz w:val="26"/>
          <w:szCs w:val="26"/>
        </w:rPr>
        <w:t>8</w:t>
      </w:r>
      <w:r w:rsidRPr="0095779A">
        <w:rPr>
          <w:sz w:val="26"/>
          <w:szCs w:val="26"/>
        </w:rPr>
        <w:t xml:space="preserve"> году – </w:t>
      </w:r>
      <w:r>
        <w:rPr>
          <w:sz w:val="26"/>
          <w:szCs w:val="26"/>
        </w:rPr>
        <w:t>16,5</w:t>
      </w:r>
      <w:r w:rsidRPr="0095779A">
        <w:rPr>
          <w:sz w:val="26"/>
          <w:szCs w:val="26"/>
        </w:rPr>
        <w:t xml:space="preserve"> </w:t>
      </w:r>
      <w:r w:rsidRPr="0095779A">
        <w:rPr>
          <w:kern w:val="24"/>
          <w:sz w:val="26"/>
          <w:szCs w:val="26"/>
        </w:rPr>
        <w:t xml:space="preserve"> тыс. рублей</w:t>
      </w:r>
    </w:p>
    <w:p w:rsidR="00992B21" w:rsidRPr="0095779A" w:rsidRDefault="00992B21" w:rsidP="00D5240F">
      <w:pPr>
        <w:spacing w:after="0"/>
        <w:jc w:val="both"/>
        <w:textAlignment w:val="baseline"/>
        <w:rPr>
          <w:kern w:val="24"/>
          <w:sz w:val="26"/>
          <w:szCs w:val="26"/>
        </w:rPr>
      </w:pPr>
      <w:r w:rsidRPr="0095779A">
        <w:rPr>
          <w:kern w:val="24"/>
          <w:sz w:val="26"/>
          <w:szCs w:val="26"/>
        </w:rPr>
        <w:t>средства районного бюджета:</w:t>
      </w:r>
    </w:p>
    <w:p w:rsidR="00992B21" w:rsidRPr="0095779A" w:rsidRDefault="00992B21" w:rsidP="00D5240F">
      <w:pPr>
        <w:spacing w:after="0"/>
        <w:jc w:val="both"/>
        <w:textAlignment w:val="baseline"/>
        <w:rPr>
          <w:kern w:val="24"/>
          <w:sz w:val="26"/>
          <w:szCs w:val="26"/>
        </w:rPr>
      </w:pPr>
      <w:r w:rsidRPr="0095779A">
        <w:rPr>
          <w:sz w:val="26"/>
          <w:szCs w:val="26"/>
        </w:rPr>
        <w:t>в 2014 году –74,7</w:t>
      </w:r>
      <w:r w:rsidRPr="0095779A">
        <w:rPr>
          <w:kern w:val="24"/>
          <w:sz w:val="26"/>
          <w:szCs w:val="26"/>
        </w:rPr>
        <w:t xml:space="preserve"> тыс. рублей;</w:t>
      </w:r>
    </w:p>
    <w:p w:rsidR="00992B21" w:rsidRPr="0095779A" w:rsidRDefault="00992B21" w:rsidP="00D5240F">
      <w:pPr>
        <w:spacing w:after="0"/>
        <w:jc w:val="both"/>
        <w:textAlignment w:val="baseline"/>
        <w:rPr>
          <w:kern w:val="24"/>
          <w:sz w:val="26"/>
          <w:szCs w:val="26"/>
        </w:rPr>
      </w:pPr>
      <w:r w:rsidRPr="0095779A">
        <w:rPr>
          <w:sz w:val="26"/>
          <w:szCs w:val="26"/>
        </w:rPr>
        <w:t xml:space="preserve">в 2015 году – </w:t>
      </w:r>
      <w:r>
        <w:rPr>
          <w:sz w:val="26"/>
          <w:szCs w:val="26"/>
        </w:rPr>
        <w:t>86,0</w:t>
      </w:r>
      <w:r w:rsidRPr="0095779A">
        <w:rPr>
          <w:kern w:val="24"/>
          <w:sz w:val="26"/>
          <w:szCs w:val="26"/>
        </w:rPr>
        <w:t xml:space="preserve"> тыс. рублей;</w:t>
      </w:r>
    </w:p>
    <w:p w:rsidR="00992B21" w:rsidRPr="0095779A" w:rsidRDefault="00992B21" w:rsidP="00D5240F">
      <w:pPr>
        <w:spacing w:after="0"/>
        <w:jc w:val="both"/>
        <w:textAlignment w:val="baseline"/>
        <w:rPr>
          <w:sz w:val="26"/>
          <w:szCs w:val="26"/>
        </w:rPr>
      </w:pPr>
      <w:r w:rsidRPr="0095779A">
        <w:rPr>
          <w:sz w:val="26"/>
          <w:szCs w:val="26"/>
        </w:rPr>
        <w:t xml:space="preserve">в 2016 году – </w:t>
      </w:r>
      <w:r>
        <w:rPr>
          <w:sz w:val="26"/>
          <w:szCs w:val="26"/>
        </w:rPr>
        <w:t>50,0</w:t>
      </w:r>
      <w:r w:rsidRPr="0095779A">
        <w:rPr>
          <w:sz w:val="26"/>
          <w:szCs w:val="26"/>
        </w:rPr>
        <w:t xml:space="preserve"> </w:t>
      </w:r>
      <w:r w:rsidRPr="0095779A">
        <w:rPr>
          <w:kern w:val="24"/>
          <w:sz w:val="26"/>
          <w:szCs w:val="26"/>
        </w:rPr>
        <w:t xml:space="preserve"> тыс. рублей</w:t>
      </w:r>
      <w:r w:rsidRPr="0095779A">
        <w:rPr>
          <w:sz w:val="26"/>
          <w:szCs w:val="26"/>
        </w:rPr>
        <w:t>;</w:t>
      </w:r>
    </w:p>
    <w:p w:rsidR="00992B21" w:rsidRDefault="00992B21" w:rsidP="00D5240F">
      <w:pPr>
        <w:spacing w:after="0"/>
        <w:jc w:val="both"/>
        <w:textAlignment w:val="baseline"/>
        <w:rPr>
          <w:kern w:val="24"/>
          <w:sz w:val="26"/>
          <w:szCs w:val="26"/>
        </w:rPr>
      </w:pPr>
      <w:r w:rsidRPr="0095779A">
        <w:rPr>
          <w:sz w:val="26"/>
          <w:szCs w:val="26"/>
        </w:rPr>
        <w:t xml:space="preserve">в 2017 году – 0 </w:t>
      </w:r>
      <w:r w:rsidRPr="0095779A">
        <w:rPr>
          <w:kern w:val="24"/>
          <w:sz w:val="26"/>
          <w:szCs w:val="26"/>
        </w:rPr>
        <w:t xml:space="preserve"> тыс. рублей</w:t>
      </w:r>
      <w:r>
        <w:rPr>
          <w:kern w:val="24"/>
          <w:sz w:val="26"/>
          <w:szCs w:val="26"/>
        </w:rPr>
        <w:t>;</w:t>
      </w:r>
    </w:p>
    <w:p w:rsidR="00992B21" w:rsidRPr="0095779A" w:rsidRDefault="00992B21" w:rsidP="00D5240F">
      <w:pPr>
        <w:spacing w:after="0"/>
        <w:jc w:val="both"/>
        <w:textAlignment w:val="baseline"/>
        <w:rPr>
          <w:sz w:val="26"/>
          <w:szCs w:val="26"/>
        </w:rPr>
      </w:pPr>
      <w:r w:rsidRPr="0095779A">
        <w:rPr>
          <w:sz w:val="26"/>
          <w:szCs w:val="26"/>
        </w:rPr>
        <w:t>в 201</w:t>
      </w:r>
      <w:r>
        <w:rPr>
          <w:sz w:val="26"/>
          <w:szCs w:val="26"/>
        </w:rPr>
        <w:t>8</w:t>
      </w:r>
      <w:r w:rsidRPr="0095779A">
        <w:rPr>
          <w:sz w:val="26"/>
          <w:szCs w:val="26"/>
        </w:rPr>
        <w:t xml:space="preserve"> году – 0 </w:t>
      </w:r>
      <w:r w:rsidRPr="0095779A">
        <w:rPr>
          <w:kern w:val="24"/>
          <w:sz w:val="26"/>
          <w:szCs w:val="26"/>
        </w:rPr>
        <w:t xml:space="preserve"> тыс. рублей</w:t>
      </w:r>
    </w:p>
    <w:p w:rsidR="00992B21" w:rsidRPr="0095779A" w:rsidRDefault="00992B21" w:rsidP="00D5240F">
      <w:pPr>
        <w:spacing w:after="0"/>
        <w:jc w:val="both"/>
        <w:textAlignment w:val="baseline"/>
        <w:rPr>
          <w:kern w:val="24"/>
          <w:sz w:val="26"/>
          <w:szCs w:val="26"/>
        </w:rPr>
      </w:pPr>
      <w:r w:rsidRPr="0095779A">
        <w:rPr>
          <w:kern w:val="24"/>
          <w:sz w:val="26"/>
          <w:szCs w:val="26"/>
        </w:rPr>
        <w:t>средства бюджета поселения:</w:t>
      </w:r>
    </w:p>
    <w:p w:rsidR="00992B21" w:rsidRPr="0095779A" w:rsidRDefault="00992B21" w:rsidP="00D5240F">
      <w:pPr>
        <w:spacing w:after="0"/>
        <w:jc w:val="both"/>
        <w:textAlignment w:val="baseline"/>
        <w:rPr>
          <w:kern w:val="24"/>
          <w:sz w:val="26"/>
          <w:szCs w:val="26"/>
        </w:rPr>
      </w:pPr>
      <w:r w:rsidRPr="0095779A">
        <w:rPr>
          <w:sz w:val="26"/>
          <w:szCs w:val="26"/>
        </w:rPr>
        <w:t>в 2014 году – 72,0</w:t>
      </w:r>
      <w:r w:rsidRPr="0095779A">
        <w:rPr>
          <w:kern w:val="24"/>
          <w:sz w:val="26"/>
          <w:szCs w:val="26"/>
        </w:rPr>
        <w:t xml:space="preserve"> тыс. рублей;</w:t>
      </w:r>
    </w:p>
    <w:p w:rsidR="00992B21" w:rsidRPr="0095779A" w:rsidRDefault="00992B21" w:rsidP="00D5240F">
      <w:pPr>
        <w:spacing w:after="0"/>
        <w:jc w:val="both"/>
        <w:textAlignment w:val="baseline"/>
        <w:rPr>
          <w:kern w:val="24"/>
          <w:sz w:val="26"/>
          <w:szCs w:val="26"/>
        </w:rPr>
      </w:pPr>
      <w:r w:rsidRPr="0095779A">
        <w:rPr>
          <w:sz w:val="26"/>
          <w:szCs w:val="26"/>
        </w:rPr>
        <w:t>в 2015 году – 74,2</w:t>
      </w:r>
      <w:r w:rsidRPr="0095779A">
        <w:rPr>
          <w:kern w:val="24"/>
          <w:sz w:val="26"/>
          <w:szCs w:val="26"/>
        </w:rPr>
        <w:t xml:space="preserve"> тыс. рублей;</w:t>
      </w:r>
    </w:p>
    <w:p w:rsidR="00992B21" w:rsidRPr="0095779A" w:rsidRDefault="00992B21" w:rsidP="00D5240F">
      <w:pPr>
        <w:spacing w:after="0"/>
        <w:jc w:val="both"/>
        <w:textAlignment w:val="baseline"/>
        <w:rPr>
          <w:sz w:val="26"/>
          <w:szCs w:val="26"/>
        </w:rPr>
      </w:pPr>
      <w:r w:rsidRPr="0095779A">
        <w:rPr>
          <w:sz w:val="26"/>
          <w:szCs w:val="26"/>
        </w:rPr>
        <w:t xml:space="preserve">в 2016 году – </w:t>
      </w:r>
      <w:r>
        <w:rPr>
          <w:sz w:val="26"/>
          <w:szCs w:val="26"/>
        </w:rPr>
        <w:t>96,1</w:t>
      </w:r>
      <w:r w:rsidRPr="0095779A">
        <w:rPr>
          <w:sz w:val="26"/>
          <w:szCs w:val="26"/>
        </w:rPr>
        <w:t xml:space="preserve"> </w:t>
      </w:r>
      <w:r w:rsidRPr="0095779A">
        <w:rPr>
          <w:kern w:val="24"/>
          <w:sz w:val="26"/>
          <w:szCs w:val="26"/>
        </w:rPr>
        <w:t xml:space="preserve"> тыс. рублей</w:t>
      </w:r>
      <w:r w:rsidRPr="0095779A">
        <w:rPr>
          <w:sz w:val="26"/>
          <w:szCs w:val="26"/>
        </w:rPr>
        <w:t>;</w:t>
      </w:r>
    </w:p>
    <w:p w:rsidR="00992B21" w:rsidRDefault="00992B21" w:rsidP="00D5240F">
      <w:pPr>
        <w:spacing w:after="0"/>
        <w:jc w:val="both"/>
        <w:textAlignment w:val="baseline"/>
        <w:rPr>
          <w:sz w:val="26"/>
          <w:szCs w:val="26"/>
        </w:rPr>
      </w:pPr>
      <w:r w:rsidRPr="0095779A">
        <w:rPr>
          <w:sz w:val="26"/>
          <w:szCs w:val="26"/>
        </w:rPr>
        <w:t xml:space="preserve">в 2017 году – </w:t>
      </w:r>
      <w:r>
        <w:rPr>
          <w:sz w:val="26"/>
          <w:szCs w:val="26"/>
        </w:rPr>
        <w:t>91,8</w:t>
      </w:r>
      <w:r w:rsidRPr="0095779A">
        <w:rPr>
          <w:sz w:val="26"/>
          <w:szCs w:val="26"/>
        </w:rPr>
        <w:t xml:space="preserve"> </w:t>
      </w:r>
      <w:r w:rsidRPr="0095779A">
        <w:rPr>
          <w:kern w:val="24"/>
          <w:sz w:val="26"/>
          <w:szCs w:val="26"/>
        </w:rPr>
        <w:t xml:space="preserve"> тыс. рублей</w:t>
      </w:r>
      <w:r>
        <w:rPr>
          <w:sz w:val="26"/>
          <w:szCs w:val="26"/>
        </w:rPr>
        <w:t>;</w:t>
      </w:r>
    </w:p>
    <w:p w:rsidR="00992B21" w:rsidRPr="0095779A" w:rsidRDefault="00992B21" w:rsidP="00D5240F">
      <w:pPr>
        <w:spacing w:after="0"/>
        <w:jc w:val="both"/>
        <w:textAlignment w:val="baseline"/>
        <w:rPr>
          <w:sz w:val="26"/>
          <w:szCs w:val="26"/>
        </w:rPr>
      </w:pPr>
      <w:r w:rsidRPr="0095779A">
        <w:rPr>
          <w:sz w:val="26"/>
          <w:szCs w:val="26"/>
        </w:rPr>
        <w:t>в 201</w:t>
      </w:r>
      <w:r>
        <w:rPr>
          <w:sz w:val="26"/>
          <w:szCs w:val="26"/>
        </w:rPr>
        <w:t>8</w:t>
      </w:r>
      <w:r w:rsidRPr="0095779A">
        <w:rPr>
          <w:sz w:val="26"/>
          <w:szCs w:val="26"/>
        </w:rPr>
        <w:t xml:space="preserve"> году – </w:t>
      </w:r>
      <w:r>
        <w:rPr>
          <w:sz w:val="26"/>
          <w:szCs w:val="26"/>
        </w:rPr>
        <w:t>91,8</w:t>
      </w:r>
      <w:r w:rsidRPr="0095779A">
        <w:rPr>
          <w:sz w:val="26"/>
          <w:szCs w:val="26"/>
        </w:rPr>
        <w:t xml:space="preserve"> </w:t>
      </w:r>
      <w:r w:rsidRPr="0095779A">
        <w:rPr>
          <w:kern w:val="24"/>
          <w:sz w:val="26"/>
          <w:szCs w:val="26"/>
        </w:rPr>
        <w:t xml:space="preserve"> тыс. рублей</w:t>
      </w:r>
      <w:r>
        <w:rPr>
          <w:sz w:val="26"/>
          <w:szCs w:val="26"/>
        </w:rPr>
        <w:t>.</w:t>
      </w:r>
    </w:p>
    <w:p w:rsidR="00992B21" w:rsidRPr="0095779A" w:rsidRDefault="00992B21" w:rsidP="00D5240F">
      <w:pPr>
        <w:spacing w:after="0"/>
        <w:jc w:val="both"/>
        <w:textAlignment w:val="baseline"/>
        <w:rPr>
          <w:color w:val="FF0000"/>
          <w:sz w:val="26"/>
          <w:szCs w:val="26"/>
        </w:rPr>
      </w:pPr>
    </w:p>
    <w:p w:rsidR="00992B21" w:rsidRPr="0095779A" w:rsidRDefault="00992B21" w:rsidP="00D5240F">
      <w:pPr>
        <w:spacing w:after="0"/>
        <w:jc w:val="both"/>
        <w:textAlignment w:val="baseline"/>
        <w:rPr>
          <w:color w:val="FF0000"/>
          <w:sz w:val="26"/>
          <w:szCs w:val="26"/>
        </w:rPr>
      </w:pPr>
    </w:p>
    <w:p w:rsidR="00992B21" w:rsidRPr="005A7480" w:rsidRDefault="00992B21" w:rsidP="00D5240F">
      <w:pPr>
        <w:spacing w:after="0"/>
        <w:ind w:firstLine="709"/>
        <w:jc w:val="both"/>
        <w:rPr>
          <w:sz w:val="26"/>
          <w:szCs w:val="26"/>
        </w:rPr>
      </w:pPr>
      <w:r w:rsidRPr="005A7480">
        <w:rPr>
          <w:sz w:val="26"/>
          <w:szCs w:val="26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2 к Программе.</w:t>
      </w:r>
    </w:p>
    <w:p w:rsidR="00992B21" w:rsidRPr="005A7480" w:rsidRDefault="00992B21" w:rsidP="00D5240F">
      <w:pPr>
        <w:spacing w:after="0"/>
        <w:ind w:firstLine="709"/>
        <w:jc w:val="both"/>
        <w:rPr>
          <w:sz w:val="26"/>
          <w:szCs w:val="26"/>
        </w:rPr>
      </w:pPr>
    </w:p>
    <w:p w:rsidR="00992B21" w:rsidRPr="005A7480" w:rsidRDefault="00992B21" w:rsidP="00D5240F">
      <w:pPr>
        <w:autoSpaceDE w:val="0"/>
        <w:autoSpaceDN w:val="0"/>
        <w:adjustRightInd w:val="0"/>
        <w:spacing w:after="0"/>
        <w:jc w:val="both"/>
        <w:rPr>
          <w:rFonts w:ascii="Cambria" w:hAnsi="Cambria"/>
          <w:bCs/>
          <w:sz w:val="26"/>
          <w:szCs w:val="26"/>
        </w:rPr>
      </w:pPr>
      <w:r>
        <w:rPr>
          <w:rFonts w:ascii="Cambria" w:hAnsi="Cambria"/>
          <w:bCs/>
          <w:sz w:val="26"/>
          <w:szCs w:val="26"/>
        </w:rPr>
        <w:t>7</w:t>
      </w:r>
      <w:r w:rsidRPr="005A7480">
        <w:rPr>
          <w:rFonts w:ascii="Cambria" w:hAnsi="Cambria"/>
          <w:bCs/>
          <w:sz w:val="26"/>
          <w:szCs w:val="26"/>
        </w:rPr>
        <w:t>. Прогноз сводных показателей муниципальных заданий.</w:t>
      </w:r>
    </w:p>
    <w:p w:rsidR="00992B21" w:rsidRPr="005A7480" w:rsidRDefault="00992B21" w:rsidP="00D5240F">
      <w:pPr>
        <w:autoSpaceDE w:val="0"/>
        <w:autoSpaceDN w:val="0"/>
        <w:adjustRightInd w:val="0"/>
        <w:spacing w:after="0"/>
        <w:jc w:val="both"/>
        <w:rPr>
          <w:rFonts w:ascii="Cambria" w:hAnsi="Cambria"/>
          <w:bCs/>
          <w:sz w:val="26"/>
          <w:szCs w:val="26"/>
        </w:rPr>
      </w:pPr>
    </w:p>
    <w:p w:rsidR="00992B21" w:rsidRPr="005A7480" w:rsidRDefault="00992B21" w:rsidP="00D5240F">
      <w:pPr>
        <w:spacing w:after="0"/>
        <w:ind w:firstLine="709"/>
        <w:jc w:val="both"/>
        <w:rPr>
          <w:rFonts w:ascii="Cambria" w:hAnsi="Cambria"/>
          <w:bCs/>
        </w:rPr>
      </w:pPr>
      <w:r w:rsidRPr="005A7480">
        <w:rPr>
          <w:sz w:val="26"/>
          <w:szCs w:val="26"/>
        </w:rPr>
        <w:t>Реализация Программы не предусматривает выполнение муниципальных заданий муниципальными бюджетными учреждениями.</w:t>
      </w:r>
    </w:p>
    <w:p w:rsidR="00992B21" w:rsidRDefault="00992B21" w:rsidP="008C7FCA">
      <w:pPr>
        <w:ind w:left="284"/>
      </w:pPr>
    </w:p>
    <w:p w:rsidR="00992B21" w:rsidRDefault="00992B21" w:rsidP="008C7FCA">
      <w:pPr>
        <w:ind w:left="284"/>
      </w:pPr>
    </w:p>
    <w:p w:rsidR="00992B21" w:rsidRDefault="00992B21" w:rsidP="008C7FCA">
      <w:pPr>
        <w:ind w:left="284"/>
      </w:pPr>
    </w:p>
    <w:p w:rsidR="00992B21" w:rsidRDefault="00992B21" w:rsidP="008C7FCA">
      <w:pPr>
        <w:ind w:left="284"/>
      </w:pPr>
    </w:p>
    <w:p w:rsidR="00992B21" w:rsidRDefault="00992B21" w:rsidP="008C7FCA">
      <w:pPr>
        <w:ind w:left="284"/>
      </w:pPr>
    </w:p>
    <w:p w:rsidR="00992B21" w:rsidRDefault="00992B21" w:rsidP="008C7FCA">
      <w:pPr>
        <w:ind w:left="284"/>
      </w:pPr>
    </w:p>
    <w:p w:rsidR="00992B21" w:rsidRDefault="00992B21" w:rsidP="008C7FCA">
      <w:pPr>
        <w:ind w:left="284"/>
      </w:pPr>
    </w:p>
    <w:tbl>
      <w:tblPr>
        <w:tblW w:w="16520" w:type="dxa"/>
        <w:tblInd w:w="108" w:type="dxa"/>
        <w:tblLook w:val="0000"/>
      </w:tblPr>
      <w:tblGrid>
        <w:gridCol w:w="1717"/>
        <w:gridCol w:w="3033"/>
        <w:gridCol w:w="2641"/>
        <w:gridCol w:w="644"/>
        <w:gridCol w:w="754"/>
        <w:gridCol w:w="1228"/>
        <w:gridCol w:w="539"/>
        <w:gridCol w:w="5964"/>
      </w:tblGrid>
      <w:tr w:rsidR="00992B21" w:rsidRPr="00E017C6" w:rsidTr="00CA2AD7">
        <w:trPr>
          <w:trHeight w:val="945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B21" w:rsidRPr="00E017C6" w:rsidRDefault="00992B21" w:rsidP="00E017C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B21" w:rsidRPr="00E017C6" w:rsidRDefault="00992B21" w:rsidP="00E017C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B21" w:rsidRPr="00E017C6" w:rsidRDefault="00992B21" w:rsidP="00E017C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B21" w:rsidRPr="00E017C6" w:rsidRDefault="00992B21" w:rsidP="00E017C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B21" w:rsidRPr="00E017C6" w:rsidRDefault="00992B21" w:rsidP="00E017C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B21" w:rsidRPr="00E017C6" w:rsidRDefault="00992B21" w:rsidP="00E017C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B21" w:rsidRPr="00E017C6" w:rsidRDefault="00992B21" w:rsidP="00E017C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:rsidR="00992B21" w:rsidRPr="00E017C6" w:rsidRDefault="00992B21" w:rsidP="00E017C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017C6">
              <w:rPr>
                <w:sz w:val="20"/>
                <w:szCs w:val="20"/>
                <w:lang w:eastAsia="ru-RU"/>
              </w:rPr>
              <w:t>Приложение №1</w:t>
            </w:r>
            <w:r w:rsidRPr="00E017C6">
              <w:rPr>
                <w:sz w:val="20"/>
                <w:szCs w:val="20"/>
                <w:lang w:eastAsia="ru-RU"/>
              </w:rPr>
              <w:br/>
              <w:t>к муниципальной программе «Улучшение качества жизни населения поселка Подтесово»</w:t>
            </w:r>
          </w:p>
        </w:tc>
      </w:tr>
    </w:tbl>
    <w:p w:rsidR="00992B21" w:rsidRDefault="00992B21" w:rsidP="00E017C6">
      <w:pPr>
        <w:spacing w:after="0" w:line="240" w:lineRule="auto"/>
        <w:jc w:val="center"/>
        <w:rPr>
          <w:b/>
          <w:bCs/>
          <w:sz w:val="20"/>
          <w:szCs w:val="20"/>
          <w:lang w:eastAsia="ru-RU"/>
        </w:rPr>
        <w:sectPr w:rsidR="00992B21" w:rsidSect="00D5240F">
          <w:pgSz w:w="11906" w:h="16838"/>
          <w:pgMar w:top="680" w:right="851" w:bottom="278" w:left="1418" w:header="709" w:footer="709" w:gutter="0"/>
          <w:cols w:space="708"/>
          <w:docGrid w:linePitch="360"/>
        </w:sectPr>
      </w:pPr>
    </w:p>
    <w:tbl>
      <w:tblPr>
        <w:tblW w:w="16520" w:type="dxa"/>
        <w:tblInd w:w="108" w:type="dxa"/>
        <w:tblLook w:val="0000"/>
      </w:tblPr>
      <w:tblGrid>
        <w:gridCol w:w="1717"/>
        <w:gridCol w:w="3033"/>
        <w:gridCol w:w="2641"/>
        <w:gridCol w:w="644"/>
        <w:gridCol w:w="754"/>
        <w:gridCol w:w="1228"/>
        <w:gridCol w:w="539"/>
        <w:gridCol w:w="948"/>
        <w:gridCol w:w="948"/>
        <w:gridCol w:w="948"/>
        <w:gridCol w:w="948"/>
        <w:gridCol w:w="948"/>
        <w:gridCol w:w="1224"/>
      </w:tblGrid>
      <w:tr w:rsidR="00992B21" w:rsidRPr="00983521" w:rsidTr="00983521">
        <w:trPr>
          <w:trHeight w:val="94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2B21" w:rsidRPr="00983521" w:rsidRDefault="00992B21" w:rsidP="0098352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Приложение №1</w:t>
            </w:r>
            <w:r w:rsidRPr="00983521">
              <w:rPr>
                <w:sz w:val="20"/>
                <w:szCs w:val="20"/>
                <w:lang w:eastAsia="ru-RU"/>
              </w:rPr>
              <w:br/>
              <w:t>к муниципальной программе «Улучшение качества жизни населения поселка Подтесово»</w:t>
            </w:r>
          </w:p>
        </w:tc>
      </w:tr>
      <w:tr w:rsidR="00992B21" w:rsidRPr="00983521" w:rsidTr="00983521">
        <w:trPr>
          <w:trHeight w:val="645"/>
        </w:trPr>
        <w:tc>
          <w:tcPr>
            <w:tcW w:w="1652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3521">
              <w:rPr>
                <w:b/>
                <w:bCs/>
                <w:sz w:val="20"/>
                <w:szCs w:val="20"/>
                <w:lang w:eastAsia="ru-RU"/>
              </w:rPr>
              <w:t>Информация о распределении планируемых расходов по отдельным мероприятиям программы,</w:t>
            </w:r>
            <w:r w:rsidRPr="00983521">
              <w:rPr>
                <w:b/>
                <w:bCs/>
                <w:sz w:val="20"/>
                <w:szCs w:val="20"/>
                <w:lang w:eastAsia="ru-RU"/>
              </w:rPr>
              <w:br/>
              <w:t xml:space="preserve"> подпрограммам муниципальной программы поселка Подтесово</w:t>
            </w:r>
          </w:p>
        </w:tc>
      </w:tr>
      <w:tr w:rsidR="00992B21" w:rsidRPr="00983521" w:rsidTr="00983521">
        <w:trPr>
          <w:trHeight w:val="480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Наименование  программы, подпрограммы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6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Расходы (тыс. руб.), годы</w:t>
            </w:r>
          </w:p>
        </w:tc>
      </w:tr>
      <w:tr w:rsidR="00992B21" w:rsidRPr="00983521" w:rsidTr="00983521">
        <w:trPr>
          <w:trHeight w:val="64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3521">
              <w:rPr>
                <w:color w:val="000000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3521">
              <w:rPr>
                <w:color w:val="000000"/>
                <w:sz w:val="18"/>
                <w:szCs w:val="18"/>
                <w:lang w:eastAsia="ru-RU"/>
              </w:rPr>
              <w:t>Рз ПР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983521">
              <w:rPr>
                <w:color w:val="000000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83521">
              <w:rPr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 xml:space="preserve"> Итого на период</w:t>
            </w:r>
          </w:p>
        </w:tc>
      </w:tr>
      <w:tr w:rsidR="00992B21" w:rsidRPr="00983521" w:rsidTr="00983521">
        <w:trPr>
          <w:trHeight w:val="525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3521">
              <w:rPr>
                <w:b/>
                <w:bCs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3521">
              <w:rPr>
                <w:b/>
                <w:bCs/>
                <w:sz w:val="20"/>
                <w:szCs w:val="20"/>
                <w:lang w:eastAsia="ru-RU"/>
              </w:rPr>
              <w:t>«Улучшение качества жизни населения поселка Подтесово»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983521" w:rsidRDefault="00992B21" w:rsidP="00983521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983521">
              <w:rPr>
                <w:b/>
                <w:bCs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3521">
              <w:rPr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3521">
              <w:rPr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3521">
              <w:rPr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3521">
              <w:rPr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3521">
              <w:rPr>
                <w:b/>
                <w:bCs/>
                <w:sz w:val="20"/>
                <w:szCs w:val="20"/>
                <w:lang w:eastAsia="ru-RU"/>
              </w:rPr>
              <w:t>163.5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3521">
              <w:rPr>
                <w:b/>
                <w:bCs/>
                <w:sz w:val="20"/>
                <w:szCs w:val="20"/>
                <w:lang w:eastAsia="ru-RU"/>
              </w:rPr>
              <w:t>195.0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3521">
              <w:rPr>
                <w:b/>
                <w:bCs/>
                <w:sz w:val="20"/>
                <w:szCs w:val="20"/>
                <w:lang w:eastAsia="ru-RU"/>
              </w:rPr>
              <w:t>198.6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3521">
              <w:rPr>
                <w:b/>
                <w:bCs/>
                <w:sz w:val="20"/>
                <w:szCs w:val="20"/>
                <w:lang w:eastAsia="ru-RU"/>
              </w:rPr>
              <w:t>108.3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3521">
              <w:rPr>
                <w:b/>
                <w:bCs/>
                <w:sz w:val="20"/>
                <w:szCs w:val="20"/>
                <w:lang w:eastAsia="ru-RU"/>
              </w:rPr>
              <w:t>108.3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3521">
              <w:rPr>
                <w:b/>
                <w:bCs/>
                <w:sz w:val="20"/>
                <w:szCs w:val="20"/>
                <w:lang w:eastAsia="ru-RU"/>
              </w:rPr>
              <w:t>773.7</w:t>
            </w:r>
          </w:p>
        </w:tc>
      </w:tr>
      <w:tr w:rsidR="00992B21" w:rsidRPr="00983521" w:rsidTr="00983521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983521" w:rsidRDefault="00992B21" w:rsidP="00983521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983521">
              <w:rPr>
                <w:b/>
                <w:bCs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352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352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352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352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352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352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352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352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352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352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92B21" w:rsidRPr="00983521" w:rsidTr="00983521">
        <w:trPr>
          <w:trHeight w:val="58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983521" w:rsidRDefault="00992B21" w:rsidP="00983521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983521">
              <w:rPr>
                <w:b/>
                <w:bCs/>
                <w:sz w:val="20"/>
                <w:szCs w:val="20"/>
                <w:lang w:eastAsia="ru-RU"/>
              </w:rPr>
              <w:t>Администрация поселка Подтесово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3521">
              <w:rPr>
                <w:b/>
                <w:bCs/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3521">
              <w:rPr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3521">
              <w:rPr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3521">
              <w:rPr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3521">
              <w:rPr>
                <w:b/>
                <w:bCs/>
                <w:sz w:val="20"/>
                <w:szCs w:val="20"/>
                <w:lang w:eastAsia="ru-RU"/>
              </w:rPr>
              <w:t>163.5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3521">
              <w:rPr>
                <w:b/>
                <w:bCs/>
                <w:sz w:val="20"/>
                <w:szCs w:val="20"/>
                <w:lang w:eastAsia="ru-RU"/>
              </w:rPr>
              <w:t>195.0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3521">
              <w:rPr>
                <w:b/>
                <w:bCs/>
                <w:sz w:val="20"/>
                <w:szCs w:val="20"/>
                <w:lang w:eastAsia="ru-RU"/>
              </w:rPr>
              <w:t>198.6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3521">
              <w:rPr>
                <w:b/>
                <w:bCs/>
                <w:sz w:val="20"/>
                <w:szCs w:val="20"/>
                <w:lang w:eastAsia="ru-RU"/>
              </w:rPr>
              <w:t>108.3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3521">
              <w:rPr>
                <w:b/>
                <w:bCs/>
                <w:sz w:val="20"/>
                <w:szCs w:val="20"/>
                <w:lang w:eastAsia="ru-RU"/>
              </w:rPr>
              <w:t>108.3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3521">
              <w:rPr>
                <w:b/>
                <w:bCs/>
                <w:sz w:val="20"/>
                <w:szCs w:val="20"/>
                <w:lang w:eastAsia="ru-RU"/>
              </w:rPr>
              <w:t>773.7</w:t>
            </w:r>
          </w:p>
        </w:tc>
      </w:tr>
      <w:tr w:rsidR="00992B21" w:rsidRPr="00983521" w:rsidTr="00983521">
        <w:trPr>
          <w:trHeight w:val="525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521">
              <w:rPr>
                <w:b/>
                <w:bCs/>
                <w:color w:val="000000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521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3521">
              <w:rPr>
                <w:sz w:val="20"/>
                <w:szCs w:val="20"/>
                <w:lang w:eastAsia="ru-RU"/>
              </w:rPr>
              <w:t xml:space="preserve"> «Выполнение отдельных государственных полномочий»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983521" w:rsidRDefault="00992B21" w:rsidP="0098352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16.8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16.8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16.5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16.5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16.5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83.1</w:t>
            </w:r>
          </w:p>
        </w:tc>
      </w:tr>
      <w:tr w:rsidR="00992B21" w:rsidRPr="00983521" w:rsidTr="00983521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983521" w:rsidRDefault="00992B21" w:rsidP="0098352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992B21" w:rsidRPr="00983521" w:rsidTr="00983521">
        <w:trPr>
          <w:trHeight w:val="61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Администрация поселка Подтесово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16.8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16.8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16.5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16.5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16.5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83.1</w:t>
            </w:r>
          </w:p>
        </w:tc>
      </w:tr>
      <w:tr w:rsidR="00992B21" w:rsidRPr="00983521" w:rsidTr="00983521">
        <w:trPr>
          <w:trHeight w:val="61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0217514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12.9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12.9</w:t>
            </w:r>
          </w:p>
        </w:tc>
      </w:tr>
      <w:tr w:rsidR="00992B21" w:rsidRPr="00983521" w:rsidTr="00983521">
        <w:trPr>
          <w:trHeight w:val="61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0210075140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12.7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12.7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35.2</w:t>
            </w:r>
          </w:p>
        </w:tc>
      </w:tr>
      <w:tr w:rsidR="00992B21" w:rsidRPr="00983521" w:rsidTr="00983521">
        <w:trPr>
          <w:trHeight w:val="61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521">
              <w:rPr>
                <w:color w:val="000000"/>
                <w:sz w:val="20"/>
                <w:szCs w:val="20"/>
                <w:lang w:eastAsia="ru-RU"/>
              </w:rPr>
              <w:t>Создание и обеспечение деятельности административных комиссий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Администрация поселка Подтесово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0217514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12.8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12.8</w:t>
            </w:r>
          </w:p>
        </w:tc>
      </w:tr>
      <w:tr w:rsidR="00992B21" w:rsidRPr="00983521" w:rsidTr="00983521">
        <w:trPr>
          <w:trHeight w:val="61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0217514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4.0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15.5</w:t>
            </w:r>
          </w:p>
        </w:tc>
      </w:tr>
      <w:tr w:rsidR="00992B21" w:rsidRPr="00983521" w:rsidTr="00983521">
        <w:trPr>
          <w:trHeight w:val="61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0210075140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2.9</w:t>
            </w:r>
          </w:p>
        </w:tc>
      </w:tr>
      <w:tr w:rsidR="00992B21" w:rsidRPr="00983521" w:rsidTr="00983521">
        <w:trPr>
          <w:trHeight w:val="61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0210075140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11.4</w:t>
            </w:r>
          </w:p>
        </w:tc>
      </w:tr>
      <w:tr w:rsidR="00992B21" w:rsidRPr="00983521" w:rsidTr="00983521">
        <w:trPr>
          <w:trHeight w:val="390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521">
              <w:rPr>
                <w:b/>
                <w:bCs/>
                <w:color w:val="000000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521">
              <w:rPr>
                <w:color w:val="000000"/>
                <w:sz w:val="20"/>
                <w:szCs w:val="20"/>
                <w:lang w:eastAsia="ru-RU"/>
              </w:rPr>
              <w:t> «Выполнение отдельных полномочий по социальной поддержке и помощи населению»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983521" w:rsidRDefault="00992B21" w:rsidP="0098352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72.0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72.0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72.0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72.0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72.0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360.0</w:t>
            </w:r>
          </w:p>
        </w:tc>
      </w:tr>
      <w:tr w:rsidR="00992B21" w:rsidRPr="00983521" w:rsidTr="00983521">
        <w:trPr>
          <w:trHeight w:val="27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983521" w:rsidRDefault="00992B21" w:rsidP="0098352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992B21" w:rsidRPr="00983521" w:rsidTr="00983521">
        <w:trPr>
          <w:trHeight w:val="64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Администрация поселка Подтесово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0228491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72.0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72.0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144.0</w:t>
            </w:r>
          </w:p>
        </w:tc>
      </w:tr>
      <w:tr w:rsidR="00992B21" w:rsidRPr="00983521" w:rsidTr="00983521">
        <w:trPr>
          <w:trHeight w:val="64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0220084910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72.0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72.0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72.0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216.0</w:t>
            </w:r>
          </w:p>
        </w:tc>
      </w:tr>
      <w:tr w:rsidR="00992B21" w:rsidRPr="00983521" w:rsidTr="00983521">
        <w:trPr>
          <w:trHeight w:val="375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521">
              <w:rPr>
                <w:b/>
                <w:bCs/>
                <w:color w:val="000000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521">
              <w:rPr>
                <w:color w:val="000000"/>
                <w:sz w:val="20"/>
                <w:szCs w:val="20"/>
                <w:lang w:eastAsia="ru-RU"/>
              </w:rPr>
              <w:t> «</w:t>
            </w:r>
            <w:r w:rsidRPr="00983521">
              <w:rPr>
                <w:sz w:val="20"/>
                <w:szCs w:val="20"/>
                <w:lang w:eastAsia="ru-RU"/>
              </w:rPr>
              <w:t>Содействие занятости населения поселка Подтесово</w:t>
            </w:r>
            <w:r w:rsidRPr="00983521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983521" w:rsidRDefault="00992B21" w:rsidP="0098352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74.7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86.0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69.8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19.8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19.8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270.1</w:t>
            </w:r>
          </w:p>
        </w:tc>
      </w:tr>
      <w:tr w:rsidR="00992B21" w:rsidRPr="00983521" w:rsidTr="00983521">
        <w:trPr>
          <w:trHeight w:val="39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983521" w:rsidRDefault="00992B21" w:rsidP="0098352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992B21" w:rsidRPr="00983521" w:rsidTr="00983521">
        <w:trPr>
          <w:trHeight w:val="39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Администрация поселка Подтесово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0238869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86.0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86.0</w:t>
            </w:r>
          </w:p>
        </w:tc>
      </w:tr>
      <w:tr w:rsidR="00992B21" w:rsidRPr="00983521" w:rsidTr="00983521">
        <w:trPr>
          <w:trHeight w:val="39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0238869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74.7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74.7</w:t>
            </w:r>
          </w:p>
        </w:tc>
      </w:tr>
      <w:tr w:rsidR="00992B21" w:rsidRPr="00983521" w:rsidTr="00983521">
        <w:trPr>
          <w:trHeight w:val="57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0239869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0.0</w:t>
            </w:r>
          </w:p>
        </w:tc>
      </w:tr>
      <w:tr w:rsidR="00992B21" w:rsidRPr="00983521" w:rsidTr="00983521">
        <w:trPr>
          <w:trHeight w:val="57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0230088690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38.4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38.4</w:t>
            </w:r>
          </w:p>
        </w:tc>
      </w:tr>
      <w:tr w:rsidR="00992B21" w:rsidRPr="00983521" w:rsidTr="00983521">
        <w:trPr>
          <w:trHeight w:val="57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0230088690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11.6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11.6</w:t>
            </w:r>
          </w:p>
        </w:tc>
      </w:tr>
      <w:tr w:rsidR="00992B21" w:rsidRPr="00983521" w:rsidTr="00983521">
        <w:trPr>
          <w:trHeight w:val="57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0230098690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15.2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19.8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19.8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54.8</w:t>
            </w:r>
          </w:p>
        </w:tc>
      </w:tr>
      <w:tr w:rsidR="00992B21" w:rsidRPr="00983521" w:rsidTr="00983521">
        <w:trPr>
          <w:trHeight w:val="57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0230098690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4.6</w:t>
            </w:r>
          </w:p>
        </w:tc>
      </w:tr>
      <w:tr w:rsidR="00992B21" w:rsidRPr="00983521" w:rsidTr="00983521">
        <w:trPr>
          <w:trHeight w:val="375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83521">
              <w:rPr>
                <w:b/>
                <w:bCs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 «Выполнение мероприятий по организации и проведению акарицидных обработок мест массового отдыха населения"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983521" w:rsidRDefault="00992B21" w:rsidP="0098352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20.2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40.3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60.5</w:t>
            </w:r>
          </w:p>
        </w:tc>
      </w:tr>
      <w:tr w:rsidR="00992B21" w:rsidRPr="00983521" w:rsidTr="00983521">
        <w:trPr>
          <w:trHeight w:val="39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983521" w:rsidRDefault="00992B21" w:rsidP="0098352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992B21" w:rsidRPr="00983521" w:rsidTr="00983521">
        <w:trPr>
          <w:trHeight w:val="39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Администрация поселка Подтесово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20.2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40.3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60.5</w:t>
            </w:r>
          </w:p>
        </w:tc>
      </w:tr>
      <w:tr w:rsidR="00992B21" w:rsidRPr="00983521" w:rsidTr="00983521">
        <w:trPr>
          <w:trHeight w:val="57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0247555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18.0</w:t>
            </w:r>
          </w:p>
        </w:tc>
      </w:tr>
      <w:tr w:rsidR="00992B21" w:rsidRPr="00983521" w:rsidTr="00983521">
        <w:trPr>
          <w:trHeight w:val="57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0240075550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36.0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36.0</w:t>
            </w:r>
          </w:p>
        </w:tc>
      </w:tr>
      <w:tr w:rsidR="00992B21" w:rsidRPr="00983521" w:rsidTr="00983521">
        <w:trPr>
          <w:trHeight w:val="57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0248555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2.2</w:t>
            </w:r>
          </w:p>
        </w:tc>
      </w:tr>
      <w:tr w:rsidR="00992B21" w:rsidRPr="00983521" w:rsidTr="00983521">
        <w:trPr>
          <w:trHeight w:val="57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02400S5550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4.3</w:t>
            </w:r>
          </w:p>
        </w:tc>
      </w:tr>
      <w:tr w:rsidR="00992B21" w:rsidRPr="00983521" w:rsidTr="00983521">
        <w:trPr>
          <w:trHeight w:val="25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92B21" w:rsidRPr="00983521" w:rsidTr="00983521">
        <w:trPr>
          <w:trHeight w:val="375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 xml:space="preserve">Глава поселка Подтесово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983521" w:rsidRDefault="00992B21" w:rsidP="0098352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983521" w:rsidRDefault="00992B21" w:rsidP="0098352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983521" w:rsidRDefault="00992B21" w:rsidP="0098352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983521">
              <w:rPr>
                <w:sz w:val="20"/>
                <w:szCs w:val="20"/>
                <w:lang w:eastAsia="ru-RU"/>
              </w:rPr>
              <w:t>А.М.Лейбович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B21" w:rsidRPr="00983521" w:rsidRDefault="00992B21" w:rsidP="0098352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992B21" w:rsidRDefault="00992B21" w:rsidP="00F16997">
      <w:pPr>
        <w:spacing w:after="0" w:line="240" w:lineRule="auto"/>
        <w:jc w:val="center"/>
        <w:rPr>
          <w:sz w:val="20"/>
          <w:szCs w:val="20"/>
          <w:lang w:eastAsia="ru-RU"/>
        </w:rPr>
      </w:pPr>
    </w:p>
    <w:p w:rsidR="00992B21" w:rsidRDefault="00992B21" w:rsidP="00F16997">
      <w:pPr>
        <w:spacing w:after="0" w:line="240" w:lineRule="auto"/>
        <w:jc w:val="center"/>
        <w:rPr>
          <w:sz w:val="20"/>
          <w:szCs w:val="20"/>
          <w:lang w:eastAsia="ru-RU"/>
        </w:rPr>
      </w:pPr>
    </w:p>
    <w:p w:rsidR="00992B21" w:rsidRDefault="00992B21" w:rsidP="00F16997">
      <w:pPr>
        <w:spacing w:after="0" w:line="240" w:lineRule="auto"/>
        <w:jc w:val="center"/>
        <w:rPr>
          <w:sz w:val="20"/>
          <w:szCs w:val="20"/>
          <w:lang w:eastAsia="ru-RU"/>
        </w:rPr>
      </w:pPr>
    </w:p>
    <w:p w:rsidR="00992B21" w:rsidRDefault="00992B21" w:rsidP="00F16997">
      <w:pPr>
        <w:spacing w:after="0" w:line="240" w:lineRule="auto"/>
        <w:jc w:val="center"/>
        <w:rPr>
          <w:sz w:val="20"/>
          <w:szCs w:val="20"/>
          <w:lang w:eastAsia="ru-RU"/>
        </w:rPr>
      </w:pPr>
    </w:p>
    <w:p w:rsidR="00992B21" w:rsidRDefault="00992B21" w:rsidP="00F16997">
      <w:pPr>
        <w:spacing w:after="0" w:line="240" w:lineRule="auto"/>
        <w:jc w:val="center"/>
        <w:rPr>
          <w:sz w:val="20"/>
          <w:szCs w:val="20"/>
          <w:lang w:eastAsia="ru-RU"/>
        </w:rPr>
      </w:pPr>
    </w:p>
    <w:p w:rsidR="00992B21" w:rsidRDefault="00992B21" w:rsidP="00F16997">
      <w:pPr>
        <w:spacing w:after="0" w:line="240" w:lineRule="auto"/>
        <w:jc w:val="center"/>
        <w:rPr>
          <w:sz w:val="20"/>
          <w:szCs w:val="20"/>
          <w:lang w:eastAsia="ru-RU"/>
        </w:rPr>
      </w:pPr>
    </w:p>
    <w:p w:rsidR="00992B21" w:rsidRDefault="00992B21" w:rsidP="00F16997">
      <w:pPr>
        <w:spacing w:after="0" w:line="240" w:lineRule="auto"/>
        <w:jc w:val="center"/>
        <w:rPr>
          <w:sz w:val="20"/>
          <w:szCs w:val="20"/>
          <w:lang w:eastAsia="ru-RU"/>
        </w:rPr>
      </w:pPr>
    </w:p>
    <w:p w:rsidR="00992B21" w:rsidRDefault="00992B21" w:rsidP="00F16997">
      <w:pPr>
        <w:spacing w:after="0" w:line="240" w:lineRule="auto"/>
        <w:jc w:val="center"/>
        <w:rPr>
          <w:sz w:val="20"/>
          <w:szCs w:val="20"/>
          <w:lang w:eastAsia="ru-RU"/>
        </w:rPr>
      </w:pPr>
    </w:p>
    <w:p w:rsidR="00992B21" w:rsidRDefault="00992B21" w:rsidP="00F16997">
      <w:pPr>
        <w:spacing w:after="0" w:line="240" w:lineRule="auto"/>
        <w:jc w:val="center"/>
        <w:rPr>
          <w:sz w:val="20"/>
          <w:szCs w:val="20"/>
          <w:lang w:eastAsia="ru-RU"/>
        </w:rPr>
      </w:pPr>
    </w:p>
    <w:p w:rsidR="00992B21" w:rsidRDefault="00992B21" w:rsidP="00F16997">
      <w:pPr>
        <w:spacing w:after="0" w:line="240" w:lineRule="auto"/>
        <w:jc w:val="center"/>
        <w:rPr>
          <w:sz w:val="20"/>
          <w:szCs w:val="20"/>
          <w:lang w:eastAsia="ru-RU"/>
        </w:rPr>
      </w:pPr>
    </w:p>
    <w:p w:rsidR="00992B21" w:rsidRDefault="00992B21" w:rsidP="00F16997">
      <w:pPr>
        <w:spacing w:after="0" w:line="240" w:lineRule="auto"/>
        <w:jc w:val="center"/>
        <w:rPr>
          <w:sz w:val="20"/>
          <w:szCs w:val="20"/>
          <w:lang w:eastAsia="ru-RU"/>
        </w:rPr>
      </w:pPr>
    </w:p>
    <w:p w:rsidR="00992B21" w:rsidRDefault="00992B21" w:rsidP="00F16997">
      <w:pPr>
        <w:spacing w:after="0" w:line="240" w:lineRule="auto"/>
        <w:jc w:val="center"/>
        <w:rPr>
          <w:sz w:val="20"/>
          <w:szCs w:val="20"/>
          <w:lang w:eastAsia="ru-RU"/>
        </w:rPr>
      </w:pPr>
    </w:p>
    <w:p w:rsidR="00992B21" w:rsidRDefault="00992B21" w:rsidP="00F16997">
      <w:pPr>
        <w:spacing w:after="0" w:line="240" w:lineRule="auto"/>
        <w:jc w:val="center"/>
        <w:rPr>
          <w:sz w:val="20"/>
          <w:szCs w:val="20"/>
          <w:lang w:eastAsia="ru-RU"/>
        </w:rPr>
      </w:pPr>
    </w:p>
    <w:p w:rsidR="00992B21" w:rsidRDefault="00992B21" w:rsidP="00F16997">
      <w:pPr>
        <w:spacing w:after="0" w:line="240" w:lineRule="auto"/>
        <w:jc w:val="center"/>
        <w:rPr>
          <w:sz w:val="20"/>
          <w:szCs w:val="20"/>
          <w:lang w:eastAsia="ru-RU"/>
        </w:rPr>
      </w:pPr>
    </w:p>
    <w:p w:rsidR="00992B21" w:rsidRDefault="00992B21" w:rsidP="00F16997">
      <w:pPr>
        <w:spacing w:after="0" w:line="240" w:lineRule="auto"/>
        <w:jc w:val="center"/>
        <w:rPr>
          <w:sz w:val="20"/>
          <w:szCs w:val="20"/>
          <w:lang w:eastAsia="ru-RU"/>
        </w:rPr>
      </w:pPr>
    </w:p>
    <w:p w:rsidR="00992B21" w:rsidRDefault="00992B21" w:rsidP="00F16997">
      <w:pPr>
        <w:spacing w:after="0" w:line="240" w:lineRule="auto"/>
        <w:jc w:val="center"/>
        <w:rPr>
          <w:sz w:val="20"/>
          <w:szCs w:val="20"/>
          <w:lang w:eastAsia="ru-RU"/>
        </w:rPr>
      </w:pPr>
    </w:p>
    <w:p w:rsidR="00992B21" w:rsidRDefault="00992B21" w:rsidP="00F16997">
      <w:pPr>
        <w:spacing w:after="0" w:line="240" w:lineRule="auto"/>
        <w:jc w:val="center"/>
        <w:rPr>
          <w:sz w:val="20"/>
          <w:szCs w:val="20"/>
          <w:lang w:eastAsia="ru-RU"/>
        </w:rPr>
      </w:pPr>
    </w:p>
    <w:p w:rsidR="00992B21" w:rsidRDefault="00992B21" w:rsidP="00F16997">
      <w:pPr>
        <w:spacing w:after="0" w:line="240" w:lineRule="auto"/>
        <w:jc w:val="center"/>
        <w:rPr>
          <w:sz w:val="20"/>
          <w:szCs w:val="20"/>
          <w:lang w:eastAsia="ru-RU"/>
        </w:rPr>
      </w:pPr>
    </w:p>
    <w:p w:rsidR="00992B21" w:rsidRDefault="00992B21" w:rsidP="00F16997">
      <w:pPr>
        <w:spacing w:after="0" w:line="240" w:lineRule="auto"/>
        <w:jc w:val="center"/>
        <w:rPr>
          <w:sz w:val="20"/>
          <w:szCs w:val="20"/>
          <w:lang w:eastAsia="ru-RU"/>
        </w:rPr>
      </w:pPr>
    </w:p>
    <w:p w:rsidR="00992B21" w:rsidRDefault="00992B21" w:rsidP="00F16997">
      <w:pPr>
        <w:spacing w:after="0" w:line="240" w:lineRule="auto"/>
        <w:jc w:val="center"/>
        <w:rPr>
          <w:sz w:val="20"/>
          <w:szCs w:val="20"/>
          <w:lang w:eastAsia="ru-RU"/>
        </w:rPr>
      </w:pPr>
    </w:p>
    <w:p w:rsidR="00992B21" w:rsidRDefault="00992B21" w:rsidP="00F16997">
      <w:pPr>
        <w:spacing w:after="0" w:line="240" w:lineRule="auto"/>
        <w:jc w:val="center"/>
        <w:rPr>
          <w:sz w:val="20"/>
          <w:szCs w:val="20"/>
          <w:lang w:eastAsia="ru-RU"/>
        </w:rPr>
      </w:pPr>
    </w:p>
    <w:p w:rsidR="00992B21" w:rsidRDefault="00992B21" w:rsidP="00F16997">
      <w:pPr>
        <w:spacing w:after="0" w:line="240" w:lineRule="auto"/>
        <w:jc w:val="center"/>
        <w:rPr>
          <w:sz w:val="20"/>
          <w:szCs w:val="20"/>
          <w:lang w:eastAsia="ru-RU"/>
        </w:rPr>
      </w:pPr>
    </w:p>
    <w:p w:rsidR="00992B21" w:rsidRDefault="00992B21" w:rsidP="00F16997">
      <w:pPr>
        <w:spacing w:after="0" w:line="240" w:lineRule="auto"/>
        <w:jc w:val="center"/>
        <w:rPr>
          <w:sz w:val="20"/>
          <w:szCs w:val="20"/>
          <w:lang w:eastAsia="ru-RU"/>
        </w:rPr>
      </w:pPr>
    </w:p>
    <w:p w:rsidR="00992B21" w:rsidRDefault="00992B21" w:rsidP="00F16997">
      <w:pPr>
        <w:spacing w:after="0" w:line="240" w:lineRule="auto"/>
        <w:jc w:val="center"/>
        <w:rPr>
          <w:sz w:val="20"/>
          <w:szCs w:val="20"/>
          <w:lang w:eastAsia="ru-RU"/>
        </w:rPr>
      </w:pPr>
    </w:p>
    <w:p w:rsidR="00992B21" w:rsidRDefault="00992B21" w:rsidP="00F16997">
      <w:pPr>
        <w:spacing w:after="0" w:line="240" w:lineRule="auto"/>
        <w:jc w:val="center"/>
        <w:rPr>
          <w:sz w:val="20"/>
          <w:szCs w:val="20"/>
          <w:lang w:eastAsia="ru-RU"/>
        </w:rPr>
      </w:pPr>
    </w:p>
    <w:p w:rsidR="00992B21" w:rsidRDefault="00992B21" w:rsidP="00F16997">
      <w:pPr>
        <w:spacing w:after="0" w:line="240" w:lineRule="auto"/>
        <w:jc w:val="center"/>
        <w:rPr>
          <w:sz w:val="20"/>
          <w:szCs w:val="20"/>
          <w:lang w:eastAsia="ru-RU"/>
        </w:rPr>
      </w:pPr>
    </w:p>
    <w:p w:rsidR="00992B21" w:rsidRDefault="00992B21" w:rsidP="00F16997">
      <w:pPr>
        <w:spacing w:after="0" w:line="240" w:lineRule="auto"/>
        <w:jc w:val="center"/>
        <w:rPr>
          <w:sz w:val="20"/>
          <w:szCs w:val="20"/>
          <w:lang w:eastAsia="ru-RU"/>
        </w:rPr>
      </w:pPr>
    </w:p>
    <w:p w:rsidR="00992B21" w:rsidRDefault="00992B21" w:rsidP="00F16997">
      <w:pPr>
        <w:spacing w:after="0" w:line="240" w:lineRule="auto"/>
        <w:jc w:val="center"/>
        <w:rPr>
          <w:sz w:val="20"/>
          <w:szCs w:val="20"/>
          <w:lang w:eastAsia="ru-RU"/>
        </w:rPr>
      </w:pPr>
    </w:p>
    <w:p w:rsidR="00992B21" w:rsidRDefault="00992B21" w:rsidP="00F16997">
      <w:pPr>
        <w:spacing w:after="0" w:line="240" w:lineRule="auto"/>
        <w:jc w:val="center"/>
        <w:rPr>
          <w:sz w:val="20"/>
          <w:szCs w:val="20"/>
          <w:lang w:eastAsia="ru-RU"/>
        </w:rPr>
      </w:pPr>
    </w:p>
    <w:p w:rsidR="00992B21" w:rsidRDefault="00992B21" w:rsidP="00F16997">
      <w:pPr>
        <w:spacing w:after="0" w:line="240" w:lineRule="auto"/>
        <w:jc w:val="center"/>
        <w:rPr>
          <w:sz w:val="20"/>
          <w:szCs w:val="20"/>
          <w:lang w:eastAsia="ru-RU"/>
        </w:rPr>
      </w:pPr>
    </w:p>
    <w:p w:rsidR="00992B21" w:rsidRDefault="00992B21" w:rsidP="00F16997">
      <w:pPr>
        <w:spacing w:after="0" w:line="240" w:lineRule="auto"/>
        <w:jc w:val="center"/>
        <w:rPr>
          <w:sz w:val="20"/>
          <w:szCs w:val="20"/>
          <w:lang w:eastAsia="ru-RU"/>
        </w:rPr>
      </w:pPr>
    </w:p>
    <w:p w:rsidR="00992B21" w:rsidRDefault="00992B21" w:rsidP="00F16997">
      <w:pPr>
        <w:spacing w:after="0" w:line="240" w:lineRule="auto"/>
        <w:jc w:val="center"/>
        <w:rPr>
          <w:sz w:val="20"/>
          <w:szCs w:val="20"/>
          <w:lang w:eastAsia="ru-RU"/>
        </w:rPr>
      </w:pPr>
    </w:p>
    <w:p w:rsidR="00992B21" w:rsidRDefault="00992B21" w:rsidP="00F16997">
      <w:pPr>
        <w:spacing w:after="0" w:line="240" w:lineRule="auto"/>
        <w:jc w:val="center"/>
        <w:rPr>
          <w:sz w:val="20"/>
          <w:szCs w:val="20"/>
          <w:lang w:eastAsia="ru-RU"/>
        </w:rPr>
      </w:pPr>
    </w:p>
    <w:p w:rsidR="00992B21" w:rsidRDefault="00992B21" w:rsidP="00F16997">
      <w:pPr>
        <w:spacing w:after="0" w:line="240" w:lineRule="auto"/>
        <w:jc w:val="center"/>
        <w:rPr>
          <w:sz w:val="20"/>
          <w:szCs w:val="20"/>
          <w:lang w:eastAsia="ru-RU"/>
        </w:rPr>
      </w:pPr>
    </w:p>
    <w:tbl>
      <w:tblPr>
        <w:tblW w:w="14760" w:type="dxa"/>
        <w:tblInd w:w="108" w:type="dxa"/>
        <w:tblLook w:val="0000"/>
      </w:tblPr>
      <w:tblGrid>
        <w:gridCol w:w="1720"/>
        <w:gridCol w:w="2960"/>
        <w:gridCol w:w="4320"/>
        <w:gridCol w:w="960"/>
        <w:gridCol w:w="960"/>
        <w:gridCol w:w="960"/>
        <w:gridCol w:w="960"/>
        <w:gridCol w:w="960"/>
        <w:gridCol w:w="960"/>
      </w:tblGrid>
      <w:tr w:rsidR="00992B21" w:rsidRPr="00CA2AD7" w:rsidTr="00CA2AD7">
        <w:trPr>
          <w:trHeight w:val="87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2B21" w:rsidRPr="00CA2AD7" w:rsidRDefault="00992B21" w:rsidP="00CA2AD7">
            <w:pPr>
              <w:spacing w:after="240" w:line="240" w:lineRule="auto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Приложение № 2</w:t>
            </w:r>
            <w:r w:rsidRPr="00CA2AD7">
              <w:rPr>
                <w:sz w:val="20"/>
                <w:szCs w:val="20"/>
                <w:lang w:eastAsia="ru-RU"/>
              </w:rPr>
              <w:br/>
              <w:t>к муниципальной программе «Улучшение качества жизни населения поселка Подтесово»</w:t>
            </w:r>
          </w:p>
        </w:tc>
      </w:tr>
      <w:tr w:rsidR="00992B21" w:rsidRPr="00CA2AD7" w:rsidTr="00CA2AD7">
        <w:trPr>
          <w:trHeight w:val="585"/>
        </w:trPr>
        <w:tc>
          <w:tcPr>
            <w:tcW w:w="147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A2AD7">
              <w:rPr>
                <w:b/>
                <w:bCs/>
                <w:sz w:val="20"/>
                <w:szCs w:val="20"/>
                <w:lang w:eastAsia="ru-RU"/>
              </w:rPr>
              <w:t xml:space="preserve">Информация о ресурсном обеспечении и прогнозной оценке расходов на реализацию целей муниципальной </w:t>
            </w:r>
            <w:r w:rsidRPr="00CA2AD7">
              <w:rPr>
                <w:b/>
                <w:bCs/>
                <w:sz w:val="20"/>
                <w:szCs w:val="20"/>
                <w:lang w:eastAsia="ru-RU"/>
              </w:rPr>
              <w:br/>
              <w:t>программы поселка Подтесово с учетом источников финансирования</w:t>
            </w:r>
          </w:p>
        </w:tc>
      </w:tr>
      <w:tr w:rsidR="00992B21" w:rsidRPr="00CA2AD7" w:rsidTr="00CA2AD7">
        <w:trPr>
          <w:trHeight w:val="480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Наименование  программы, подпрограммы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992B21" w:rsidRPr="00CA2AD7" w:rsidTr="00CA2AD7">
        <w:trPr>
          <w:trHeight w:val="64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 xml:space="preserve"> Итого на период</w:t>
            </w:r>
          </w:p>
        </w:tc>
      </w:tr>
      <w:tr w:rsidR="00992B21" w:rsidRPr="00CA2AD7" w:rsidTr="00CA2AD7">
        <w:trPr>
          <w:trHeight w:val="315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A2AD7">
              <w:rPr>
                <w:b/>
                <w:bCs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A2AD7">
              <w:rPr>
                <w:b/>
                <w:bCs/>
                <w:sz w:val="20"/>
                <w:szCs w:val="20"/>
                <w:lang w:eastAsia="ru-RU"/>
              </w:rPr>
              <w:t>«Улучшение качества жизни населения поселка Подтесово»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CA2AD7" w:rsidRDefault="00992B21" w:rsidP="00CA2AD7">
            <w:pPr>
              <w:spacing w:after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 w:rsidRPr="00CA2AD7">
              <w:rPr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A2AD7">
              <w:rPr>
                <w:b/>
                <w:bCs/>
                <w:sz w:val="20"/>
                <w:szCs w:val="20"/>
                <w:lang w:eastAsia="ru-RU"/>
              </w:rPr>
              <w:t>163.5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A2AD7">
              <w:rPr>
                <w:b/>
                <w:bCs/>
                <w:sz w:val="20"/>
                <w:szCs w:val="20"/>
                <w:lang w:eastAsia="ru-RU"/>
              </w:rPr>
              <w:t>195.0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A2AD7">
              <w:rPr>
                <w:b/>
                <w:bCs/>
                <w:sz w:val="20"/>
                <w:szCs w:val="20"/>
                <w:lang w:eastAsia="ru-RU"/>
              </w:rPr>
              <w:t>198.6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A2AD7">
              <w:rPr>
                <w:b/>
                <w:bCs/>
                <w:sz w:val="20"/>
                <w:szCs w:val="20"/>
                <w:lang w:eastAsia="ru-RU"/>
              </w:rPr>
              <w:t>108.3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A2AD7">
              <w:rPr>
                <w:b/>
                <w:bCs/>
                <w:sz w:val="20"/>
                <w:szCs w:val="20"/>
                <w:lang w:eastAsia="ru-RU"/>
              </w:rPr>
              <w:t>108.3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A2AD7">
              <w:rPr>
                <w:b/>
                <w:bCs/>
                <w:sz w:val="20"/>
                <w:szCs w:val="20"/>
                <w:lang w:eastAsia="ru-RU"/>
              </w:rPr>
              <w:t>773.7</w:t>
            </w:r>
          </w:p>
        </w:tc>
      </w:tr>
      <w:tr w:rsidR="00992B21" w:rsidRPr="00CA2AD7" w:rsidTr="00CA2AD7">
        <w:trPr>
          <w:trHeight w:val="31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CA2AD7" w:rsidRDefault="00992B21" w:rsidP="00CA2AD7">
            <w:pPr>
              <w:spacing w:after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 w:rsidRPr="00CA2AD7">
              <w:rPr>
                <w:b/>
                <w:bCs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A2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A2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A2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A2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A2AD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A2AD7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</w:tr>
      <w:tr w:rsidR="00992B21" w:rsidRPr="00CA2AD7" w:rsidTr="00CA2AD7">
        <w:trPr>
          <w:trHeight w:val="31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CA2AD7" w:rsidRDefault="00992B21" w:rsidP="00CA2AD7">
            <w:pPr>
              <w:spacing w:after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 w:rsidRPr="00CA2AD7">
              <w:rPr>
                <w:b/>
                <w:bCs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A2AD7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A2AD7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A2AD7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A2AD7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A2AD7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A2AD7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</w:tr>
      <w:tr w:rsidR="00992B21" w:rsidRPr="00CA2AD7" w:rsidTr="00CA2AD7">
        <w:trPr>
          <w:trHeight w:val="31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CA2AD7" w:rsidRDefault="00992B21" w:rsidP="00CA2AD7">
            <w:pPr>
              <w:spacing w:after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 w:rsidRPr="00CA2AD7">
              <w:rPr>
                <w:b/>
                <w:bCs/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A2AD7">
              <w:rPr>
                <w:b/>
                <w:bCs/>
                <w:sz w:val="20"/>
                <w:szCs w:val="20"/>
                <w:lang w:eastAsia="ru-RU"/>
              </w:rPr>
              <w:t>16.8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A2AD7">
              <w:rPr>
                <w:b/>
                <w:bCs/>
                <w:sz w:val="20"/>
                <w:szCs w:val="20"/>
                <w:lang w:eastAsia="ru-RU"/>
              </w:rPr>
              <w:t>34.8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A2AD7">
              <w:rPr>
                <w:b/>
                <w:bCs/>
                <w:sz w:val="20"/>
                <w:szCs w:val="20"/>
                <w:lang w:eastAsia="ru-RU"/>
              </w:rPr>
              <w:t>52.5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A2AD7">
              <w:rPr>
                <w:b/>
                <w:bCs/>
                <w:sz w:val="20"/>
                <w:szCs w:val="20"/>
                <w:lang w:eastAsia="ru-RU"/>
              </w:rPr>
              <w:t>16.5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A2AD7">
              <w:rPr>
                <w:b/>
                <w:bCs/>
                <w:sz w:val="20"/>
                <w:szCs w:val="20"/>
                <w:lang w:eastAsia="ru-RU"/>
              </w:rPr>
              <w:t>16.5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A2AD7">
              <w:rPr>
                <w:b/>
                <w:bCs/>
                <w:sz w:val="20"/>
                <w:szCs w:val="20"/>
                <w:lang w:eastAsia="ru-RU"/>
              </w:rPr>
              <w:t>137.1</w:t>
            </w:r>
          </w:p>
        </w:tc>
      </w:tr>
      <w:tr w:rsidR="00992B21" w:rsidRPr="00CA2AD7" w:rsidTr="00CA2AD7">
        <w:trPr>
          <w:trHeight w:val="31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CA2AD7" w:rsidRDefault="00992B21" w:rsidP="00CA2AD7">
            <w:pPr>
              <w:spacing w:after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 w:rsidRPr="00CA2AD7">
              <w:rPr>
                <w:b/>
                <w:bCs/>
                <w:sz w:val="22"/>
                <w:szCs w:val="22"/>
                <w:lang w:eastAsia="ru-RU"/>
              </w:rPr>
              <w:t>районный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A2AD7">
              <w:rPr>
                <w:b/>
                <w:bCs/>
                <w:sz w:val="20"/>
                <w:szCs w:val="20"/>
                <w:lang w:eastAsia="ru-RU"/>
              </w:rPr>
              <w:t>74.7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A2AD7">
              <w:rPr>
                <w:b/>
                <w:bCs/>
                <w:sz w:val="20"/>
                <w:szCs w:val="20"/>
                <w:lang w:eastAsia="ru-RU"/>
              </w:rPr>
              <w:t>86.0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A2AD7">
              <w:rPr>
                <w:b/>
                <w:bCs/>
                <w:sz w:val="20"/>
                <w:szCs w:val="20"/>
                <w:lang w:eastAsia="ru-RU"/>
              </w:rPr>
              <w:t>50.0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A2AD7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A2AD7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A2AD7">
              <w:rPr>
                <w:b/>
                <w:bCs/>
                <w:sz w:val="20"/>
                <w:szCs w:val="20"/>
                <w:lang w:eastAsia="ru-RU"/>
              </w:rPr>
              <w:t>210.7</w:t>
            </w:r>
          </w:p>
        </w:tc>
      </w:tr>
      <w:tr w:rsidR="00992B21" w:rsidRPr="00CA2AD7" w:rsidTr="00CA2AD7">
        <w:trPr>
          <w:trHeight w:val="31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CA2AD7" w:rsidRDefault="00992B21" w:rsidP="00CA2AD7">
            <w:pPr>
              <w:spacing w:after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 w:rsidRPr="00CA2AD7">
              <w:rPr>
                <w:b/>
                <w:bCs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A2AD7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A2AD7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A2AD7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A2AD7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A2AD7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A2AD7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</w:tr>
      <w:tr w:rsidR="00992B21" w:rsidRPr="00CA2AD7" w:rsidTr="00CA2AD7">
        <w:trPr>
          <w:trHeight w:val="36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CA2AD7" w:rsidRDefault="00992B21" w:rsidP="00CA2AD7">
            <w:pPr>
              <w:spacing w:after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 w:rsidRPr="00CA2AD7">
              <w:rPr>
                <w:b/>
                <w:bCs/>
                <w:sz w:val="22"/>
                <w:szCs w:val="22"/>
                <w:lang w:eastAsia="ru-RU"/>
              </w:rPr>
              <w:t>бюджеты муниципальных  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A2AD7">
              <w:rPr>
                <w:b/>
                <w:bCs/>
                <w:sz w:val="20"/>
                <w:szCs w:val="20"/>
                <w:lang w:eastAsia="ru-RU"/>
              </w:rPr>
              <w:t>72.0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A2AD7">
              <w:rPr>
                <w:b/>
                <w:bCs/>
                <w:sz w:val="20"/>
                <w:szCs w:val="20"/>
                <w:lang w:eastAsia="ru-RU"/>
              </w:rPr>
              <w:t>74.2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A2AD7">
              <w:rPr>
                <w:b/>
                <w:bCs/>
                <w:sz w:val="20"/>
                <w:szCs w:val="20"/>
                <w:lang w:eastAsia="ru-RU"/>
              </w:rPr>
              <w:t>96.1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A2AD7">
              <w:rPr>
                <w:b/>
                <w:bCs/>
                <w:sz w:val="20"/>
                <w:szCs w:val="20"/>
                <w:lang w:eastAsia="ru-RU"/>
              </w:rPr>
              <w:t>91.8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A2AD7">
              <w:rPr>
                <w:b/>
                <w:bCs/>
                <w:sz w:val="20"/>
                <w:szCs w:val="20"/>
                <w:lang w:eastAsia="ru-RU"/>
              </w:rPr>
              <w:t>91.8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A2AD7">
              <w:rPr>
                <w:b/>
                <w:bCs/>
                <w:sz w:val="20"/>
                <w:szCs w:val="20"/>
                <w:lang w:eastAsia="ru-RU"/>
              </w:rPr>
              <w:t>425.9</w:t>
            </w:r>
          </w:p>
        </w:tc>
      </w:tr>
      <w:tr w:rsidR="00992B21" w:rsidRPr="00CA2AD7" w:rsidTr="00CA2AD7">
        <w:trPr>
          <w:trHeight w:val="31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CA2AD7" w:rsidRDefault="00992B21" w:rsidP="00CA2AD7">
            <w:pPr>
              <w:spacing w:after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 w:rsidRPr="00CA2AD7">
              <w:rPr>
                <w:b/>
                <w:bCs/>
                <w:sz w:val="22"/>
                <w:szCs w:val="22"/>
                <w:lang w:eastAsia="ru-RU"/>
              </w:rPr>
              <w:t>юридические лица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A2AD7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A2AD7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A2AD7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A2AD7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A2AD7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A2AD7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</w:tr>
      <w:tr w:rsidR="00992B21" w:rsidRPr="00CA2AD7" w:rsidTr="00CA2AD7">
        <w:trPr>
          <w:trHeight w:val="345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2AD7">
              <w:rPr>
                <w:b/>
                <w:bCs/>
                <w:color w:val="000000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AD7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A2AD7">
              <w:rPr>
                <w:sz w:val="20"/>
                <w:szCs w:val="20"/>
                <w:lang w:eastAsia="ru-RU"/>
              </w:rPr>
              <w:t xml:space="preserve"> «Выполнение отдельных государственных полномочий»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CA2AD7" w:rsidRDefault="00992B21" w:rsidP="00CA2AD7">
            <w:pPr>
              <w:spacing w:after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 w:rsidRPr="00CA2AD7">
              <w:rPr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A2AD7">
              <w:rPr>
                <w:b/>
                <w:bCs/>
                <w:sz w:val="20"/>
                <w:szCs w:val="20"/>
                <w:lang w:eastAsia="ru-RU"/>
              </w:rPr>
              <w:t>16.8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A2AD7">
              <w:rPr>
                <w:b/>
                <w:bCs/>
                <w:sz w:val="20"/>
                <w:szCs w:val="20"/>
                <w:lang w:eastAsia="ru-RU"/>
              </w:rPr>
              <w:t>16.8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A2AD7">
              <w:rPr>
                <w:b/>
                <w:bCs/>
                <w:sz w:val="20"/>
                <w:szCs w:val="20"/>
                <w:lang w:eastAsia="ru-RU"/>
              </w:rPr>
              <w:t>16.5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A2AD7">
              <w:rPr>
                <w:b/>
                <w:bCs/>
                <w:sz w:val="20"/>
                <w:szCs w:val="20"/>
                <w:lang w:eastAsia="ru-RU"/>
              </w:rPr>
              <w:t>16.5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A2AD7">
              <w:rPr>
                <w:b/>
                <w:bCs/>
                <w:sz w:val="20"/>
                <w:szCs w:val="20"/>
                <w:lang w:eastAsia="ru-RU"/>
              </w:rPr>
              <w:t>16.5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A2AD7">
              <w:rPr>
                <w:b/>
                <w:bCs/>
                <w:sz w:val="20"/>
                <w:szCs w:val="20"/>
                <w:lang w:eastAsia="ru-RU"/>
              </w:rPr>
              <w:t>83.1</w:t>
            </w:r>
          </w:p>
        </w:tc>
      </w:tr>
      <w:tr w:rsidR="00992B21" w:rsidRPr="00CA2AD7" w:rsidTr="00CA2AD7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CA2AD7" w:rsidRDefault="00992B21" w:rsidP="00CA2AD7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CA2AD7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A2AD7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</w:tr>
      <w:tr w:rsidR="00992B21" w:rsidRPr="00CA2AD7" w:rsidTr="00CA2AD7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CA2AD7" w:rsidRDefault="00992B21" w:rsidP="00CA2AD7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CA2AD7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A2AD7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</w:tr>
      <w:tr w:rsidR="00992B21" w:rsidRPr="00CA2AD7" w:rsidTr="00CA2AD7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CA2AD7" w:rsidRDefault="00992B21" w:rsidP="00CA2AD7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CA2AD7">
              <w:rPr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16.8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16.8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16.5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16.5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16.5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A2AD7">
              <w:rPr>
                <w:b/>
                <w:bCs/>
                <w:sz w:val="20"/>
                <w:szCs w:val="20"/>
                <w:lang w:eastAsia="ru-RU"/>
              </w:rPr>
              <w:t>83.1</w:t>
            </w:r>
          </w:p>
        </w:tc>
      </w:tr>
      <w:tr w:rsidR="00992B21" w:rsidRPr="00CA2AD7" w:rsidTr="00CA2AD7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CA2AD7" w:rsidRDefault="00992B21" w:rsidP="00CA2AD7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CA2AD7">
              <w:rPr>
                <w:sz w:val="22"/>
                <w:szCs w:val="22"/>
                <w:lang w:eastAsia="ru-RU"/>
              </w:rPr>
              <w:t>районный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A2AD7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</w:tr>
      <w:tr w:rsidR="00992B21" w:rsidRPr="00CA2AD7" w:rsidTr="00CA2AD7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CA2AD7" w:rsidRDefault="00992B21" w:rsidP="00CA2AD7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CA2AD7">
              <w:rPr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A2AD7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</w:tr>
      <w:tr w:rsidR="00992B21" w:rsidRPr="00CA2AD7" w:rsidTr="00CA2AD7">
        <w:trPr>
          <w:trHeight w:val="43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CA2AD7" w:rsidRDefault="00992B21" w:rsidP="00CA2AD7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CA2AD7">
              <w:rPr>
                <w:sz w:val="22"/>
                <w:szCs w:val="22"/>
                <w:lang w:eastAsia="ru-RU"/>
              </w:rPr>
              <w:t>бюджеты муниципальных  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A2AD7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</w:tr>
      <w:tr w:rsidR="00992B21" w:rsidRPr="00CA2AD7" w:rsidTr="00CA2AD7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CA2AD7" w:rsidRDefault="00992B21" w:rsidP="00CA2AD7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CA2AD7">
              <w:rPr>
                <w:sz w:val="22"/>
                <w:szCs w:val="22"/>
                <w:lang w:eastAsia="ru-RU"/>
              </w:rPr>
              <w:t>юридические лица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A2AD7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</w:tr>
      <w:tr w:rsidR="00992B21" w:rsidRPr="00CA2AD7" w:rsidTr="00CA2AD7">
        <w:trPr>
          <w:trHeight w:val="330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2AD7">
              <w:rPr>
                <w:b/>
                <w:bCs/>
                <w:color w:val="000000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AD7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A2AD7">
              <w:rPr>
                <w:sz w:val="20"/>
                <w:szCs w:val="20"/>
                <w:lang w:eastAsia="ru-RU"/>
              </w:rPr>
              <w:t> «Выполнение отдельных полномочий по социальной поддержке и помощи населению»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CA2AD7" w:rsidRDefault="00992B21" w:rsidP="00CA2AD7">
            <w:pPr>
              <w:spacing w:after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 w:rsidRPr="00CA2AD7">
              <w:rPr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A2AD7">
              <w:rPr>
                <w:b/>
                <w:bCs/>
                <w:sz w:val="20"/>
                <w:szCs w:val="20"/>
                <w:lang w:eastAsia="ru-RU"/>
              </w:rPr>
              <w:t>72.0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A2AD7">
              <w:rPr>
                <w:b/>
                <w:bCs/>
                <w:sz w:val="20"/>
                <w:szCs w:val="20"/>
                <w:lang w:eastAsia="ru-RU"/>
              </w:rPr>
              <w:t>72.0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A2AD7">
              <w:rPr>
                <w:b/>
                <w:bCs/>
                <w:sz w:val="20"/>
                <w:szCs w:val="20"/>
                <w:lang w:eastAsia="ru-RU"/>
              </w:rPr>
              <w:t>72.0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A2AD7">
              <w:rPr>
                <w:b/>
                <w:bCs/>
                <w:sz w:val="20"/>
                <w:szCs w:val="20"/>
                <w:lang w:eastAsia="ru-RU"/>
              </w:rPr>
              <w:t>72.0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A2AD7">
              <w:rPr>
                <w:b/>
                <w:bCs/>
                <w:sz w:val="20"/>
                <w:szCs w:val="20"/>
                <w:lang w:eastAsia="ru-RU"/>
              </w:rPr>
              <w:t>72.0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A2AD7">
              <w:rPr>
                <w:b/>
                <w:bCs/>
                <w:sz w:val="20"/>
                <w:szCs w:val="20"/>
                <w:lang w:eastAsia="ru-RU"/>
              </w:rPr>
              <w:t>360.0</w:t>
            </w:r>
          </w:p>
        </w:tc>
      </w:tr>
      <w:tr w:rsidR="00992B21" w:rsidRPr="00CA2AD7" w:rsidTr="00CA2AD7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CA2AD7" w:rsidRDefault="00992B21" w:rsidP="00CA2AD7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CA2AD7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A2AD7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</w:tr>
      <w:tr w:rsidR="00992B21" w:rsidRPr="00CA2AD7" w:rsidTr="00CA2AD7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CA2AD7" w:rsidRDefault="00992B21" w:rsidP="00CA2AD7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CA2AD7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A2AD7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</w:tr>
      <w:tr w:rsidR="00992B21" w:rsidRPr="00CA2AD7" w:rsidTr="00CA2AD7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CA2AD7" w:rsidRDefault="00992B21" w:rsidP="00CA2AD7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CA2AD7">
              <w:rPr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A2AD7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</w:tr>
      <w:tr w:rsidR="00992B21" w:rsidRPr="00CA2AD7" w:rsidTr="00CA2AD7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CA2AD7" w:rsidRDefault="00992B21" w:rsidP="00CA2AD7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CA2AD7">
              <w:rPr>
                <w:sz w:val="22"/>
                <w:szCs w:val="22"/>
                <w:lang w:eastAsia="ru-RU"/>
              </w:rPr>
              <w:t>районный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A2AD7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</w:tr>
      <w:tr w:rsidR="00992B21" w:rsidRPr="00CA2AD7" w:rsidTr="00CA2AD7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CA2AD7" w:rsidRDefault="00992B21" w:rsidP="00CA2AD7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CA2AD7">
              <w:rPr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A2AD7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</w:tr>
      <w:tr w:rsidR="00992B21" w:rsidRPr="00CA2AD7" w:rsidTr="00CA2AD7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CA2AD7" w:rsidRDefault="00992B21" w:rsidP="00CA2AD7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CA2AD7">
              <w:rPr>
                <w:sz w:val="22"/>
                <w:szCs w:val="22"/>
                <w:lang w:eastAsia="ru-RU"/>
              </w:rPr>
              <w:t>бюджеты муниципальных  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A2AD7">
              <w:rPr>
                <w:b/>
                <w:bCs/>
                <w:sz w:val="20"/>
                <w:szCs w:val="20"/>
                <w:lang w:eastAsia="ru-RU"/>
              </w:rPr>
              <w:t>360.0</w:t>
            </w:r>
          </w:p>
        </w:tc>
      </w:tr>
      <w:tr w:rsidR="00992B21" w:rsidRPr="00CA2AD7" w:rsidTr="00CA2AD7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CA2AD7" w:rsidRDefault="00992B21" w:rsidP="00CA2AD7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CA2AD7">
              <w:rPr>
                <w:sz w:val="22"/>
                <w:szCs w:val="22"/>
                <w:lang w:eastAsia="ru-RU"/>
              </w:rPr>
              <w:t>юридические лица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A2AD7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</w:tr>
      <w:tr w:rsidR="00992B21" w:rsidRPr="00CA2AD7" w:rsidTr="00CA2AD7">
        <w:trPr>
          <w:trHeight w:val="330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2AD7">
              <w:rPr>
                <w:b/>
                <w:bCs/>
                <w:color w:val="000000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2AD7">
              <w:rPr>
                <w:color w:val="000000"/>
                <w:sz w:val="20"/>
                <w:szCs w:val="20"/>
                <w:lang w:eastAsia="ru-RU"/>
              </w:rPr>
              <w:t>«Содействие занятости населения поселка Подтесово»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CA2AD7" w:rsidRDefault="00992B21" w:rsidP="00CA2AD7">
            <w:pPr>
              <w:spacing w:after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 w:rsidRPr="00CA2AD7">
              <w:rPr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A2AD7">
              <w:rPr>
                <w:b/>
                <w:bCs/>
                <w:sz w:val="20"/>
                <w:szCs w:val="20"/>
                <w:lang w:eastAsia="ru-RU"/>
              </w:rPr>
              <w:t>74.7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A2AD7">
              <w:rPr>
                <w:b/>
                <w:bCs/>
                <w:sz w:val="20"/>
                <w:szCs w:val="20"/>
                <w:lang w:eastAsia="ru-RU"/>
              </w:rPr>
              <w:t>86.0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A2AD7">
              <w:rPr>
                <w:b/>
                <w:bCs/>
                <w:sz w:val="20"/>
                <w:szCs w:val="20"/>
                <w:lang w:eastAsia="ru-RU"/>
              </w:rPr>
              <w:t>69.8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A2AD7">
              <w:rPr>
                <w:b/>
                <w:bCs/>
                <w:sz w:val="20"/>
                <w:szCs w:val="20"/>
                <w:lang w:eastAsia="ru-RU"/>
              </w:rPr>
              <w:t>19.8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A2AD7">
              <w:rPr>
                <w:b/>
                <w:bCs/>
                <w:sz w:val="20"/>
                <w:szCs w:val="20"/>
                <w:lang w:eastAsia="ru-RU"/>
              </w:rPr>
              <w:t>19.8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A2AD7">
              <w:rPr>
                <w:b/>
                <w:bCs/>
                <w:sz w:val="20"/>
                <w:szCs w:val="20"/>
                <w:lang w:eastAsia="ru-RU"/>
              </w:rPr>
              <w:t>270.1</w:t>
            </w:r>
          </w:p>
        </w:tc>
      </w:tr>
      <w:tr w:rsidR="00992B21" w:rsidRPr="00CA2AD7" w:rsidTr="00CA2AD7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CA2AD7" w:rsidRDefault="00992B21" w:rsidP="00CA2AD7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CA2AD7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A2AD7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</w:tr>
      <w:tr w:rsidR="00992B21" w:rsidRPr="00CA2AD7" w:rsidTr="00CA2AD7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CA2AD7" w:rsidRDefault="00992B21" w:rsidP="00CA2AD7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CA2AD7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A2AD7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</w:tr>
      <w:tr w:rsidR="00992B21" w:rsidRPr="00CA2AD7" w:rsidTr="00CA2AD7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CA2AD7" w:rsidRDefault="00992B21" w:rsidP="00CA2AD7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CA2AD7">
              <w:rPr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A2AD7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</w:tr>
      <w:tr w:rsidR="00992B21" w:rsidRPr="00CA2AD7" w:rsidTr="00CA2AD7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CA2AD7" w:rsidRDefault="00992B21" w:rsidP="00CA2AD7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CA2AD7">
              <w:rPr>
                <w:sz w:val="22"/>
                <w:szCs w:val="22"/>
                <w:lang w:eastAsia="ru-RU"/>
              </w:rPr>
              <w:t>районный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74.7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A2AD7">
              <w:rPr>
                <w:b/>
                <w:bCs/>
                <w:sz w:val="20"/>
                <w:szCs w:val="20"/>
                <w:lang w:eastAsia="ru-RU"/>
              </w:rPr>
              <w:t>210.7</w:t>
            </w:r>
          </w:p>
        </w:tc>
      </w:tr>
      <w:tr w:rsidR="00992B21" w:rsidRPr="00CA2AD7" w:rsidTr="00CA2AD7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CA2AD7" w:rsidRDefault="00992B21" w:rsidP="00CA2AD7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CA2AD7">
              <w:rPr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A2AD7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</w:tr>
      <w:tr w:rsidR="00992B21" w:rsidRPr="00CA2AD7" w:rsidTr="00CA2AD7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CA2AD7" w:rsidRDefault="00992B21" w:rsidP="00CA2AD7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CA2AD7">
              <w:rPr>
                <w:sz w:val="22"/>
                <w:szCs w:val="22"/>
                <w:lang w:eastAsia="ru-RU"/>
              </w:rPr>
              <w:t>бюджеты муниципальных  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19.8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19.8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19.8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A2AD7">
              <w:rPr>
                <w:b/>
                <w:bCs/>
                <w:sz w:val="20"/>
                <w:szCs w:val="20"/>
                <w:lang w:eastAsia="ru-RU"/>
              </w:rPr>
              <w:t>59.4</w:t>
            </w:r>
          </w:p>
        </w:tc>
      </w:tr>
      <w:tr w:rsidR="00992B21" w:rsidRPr="00CA2AD7" w:rsidTr="00CA2AD7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CA2AD7" w:rsidRDefault="00992B21" w:rsidP="00CA2AD7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CA2AD7">
              <w:rPr>
                <w:sz w:val="22"/>
                <w:szCs w:val="22"/>
                <w:lang w:eastAsia="ru-RU"/>
              </w:rPr>
              <w:t>юридические лица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A2AD7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</w:tr>
      <w:tr w:rsidR="00992B21" w:rsidRPr="00CA2AD7" w:rsidTr="00CA2AD7">
        <w:trPr>
          <w:trHeight w:val="330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A2AD7">
              <w:rPr>
                <w:b/>
                <w:bCs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"Выполнение мероприятий по организации и проведению акарицидных обработок мест массового отдыха населения"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CA2AD7" w:rsidRDefault="00992B21" w:rsidP="00CA2AD7">
            <w:pPr>
              <w:spacing w:after="0" w:line="240" w:lineRule="auto"/>
              <w:rPr>
                <w:b/>
                <w:bCs/>
                <w:sz w:val="22"/>
                <w:szCs w:val="22"/>
                <w:lang w:eastAsia="ru-RU"/>
              </w:rPr>
            </w:pPr>
            <w:r w:rsidRPr="00CA2AD7">
              <w:rPr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A2AD7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A2AD7">
              <w:rPr>
                <w:b/>
                <w:bCs/>
                <w:sz w:val="20"/>
                <w:szCs w:val="20"/>
                <w:lang w:eastAsia="ru-RU"/>
              </w:rPr>
              <w:t>20.2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A2AD7">
              <w:rPr>
                <w:b/>
                <w:bCs/>
                <w:sz w:val="20"/>
                <w:szCs w:val="20"/>
                <w:lang w:eastAsia="ru-RU"/>
              </w:rPr>
              <w:t>40.3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A2AD7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A2AD7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A2AD7">
              <w:rPr>
                <w:b/>
                <w:bCs/>
                <w:sz w:val="20"/>
                <w:szCs w:val="20"/>
                <w:lang w:eastAsia="ru-RU"/>
              </w:rPr>
              <w:t>60.5</w:t>
            </w:r>
          </w:p>
        </w:tc>
      </w:tr>
      <w:tr w:rsidR="00992B21" w:rsidRPr="00CA2AD7" w:rsidTr="00CA2AD7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CA2AD7" w:rsidRDefault="00992B21" w:rsidP="00CA2AD7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CA2AD7">
              <w:rPr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A2AD7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</w:tr>
      <w:tr w:rsidR="00992B21" w:rsidRPr="00CA2AD7" w:rsidTr="00CA2AD7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CA2AD7" w:rsidRDefault="00992B21" w:rsidP="00CA2AD7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CA2AD7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A2AD7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</w:tr>
      <w:tr w:rsidR="00992B21" w:rsidRPr="00CA2AD7" w:rsidTr="00CA2AD7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CA2AD7" w:rsidRDefault="00992B21" w:rsidP="00CA2AD7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CA2AD7">
              <w:rPr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A2AD7">
              <w:rPr>
                <w:b/>
                <w:bCs/>
                <w:sz w:val="20"/>
                <w:szCs w:val="20"/>
                <w:lang w:eastAsia="ru-RU"/>
              </w:rPr>
              <w:t>54.0</w:t>
            </w:r>
          </w:p>
        </w:tc>
      </w:tr>
      <w:tr w:rsidR="00992B21" w:rsidRPr="00CA2AD7" w:rsidTr="00CA2AD7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CA2AD7" w:rsidRDefault="00992B21" w:rsidP="00CA2AD7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CA2AD7">
              <w:rPr>
                <w:sz w:val="22"/>
                <w:szCs w:val="22"/>
                <w:lang w:eastAsia="ru-RU"/>
              </w:rPr>
              <w:t>районный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A2AD7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</w:tr>
      <w:tr w:rsidR="00992B21" w:rsidRPr="00CA2AD7" w:rsidTr="00CA2AD7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CA2AD7" w:rsidRDefault="00992B21" w:rsidP="00CA2AD7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CA2AD7">
              <w:rPr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A2AD7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</w:tr>
      <w:tr w:rsidR="00992B21" w:rsidRPr="00CA2AD7" w:rsidTr="00CA2AD7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CA2AD7" w:rsidRDefault="00992B21" w:rsidP="00CA2AD7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CA2AD7">
              <w:rPr>
                <w:sz w:val="22"/>
                <w:szCs w:val="22"/>
                <w:lang w:eastAsia="ru-RU"/>
              </w:rPr>
              <w:t>бюджеты муниципальных  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A2AD7">
              <w:rPr>
                <w:b/>
                <w:bCs/>
                <w:sz w:val="20"/>
                <w:szCs w:val="20"/>
                <w:lang w:eastAsia="ru-RU"/>
              </w:rPr>
              <w:t>6.5</w:t>
            </w:r>
          </w:p>
        </w:tc>
      </w:tr>
      <w:tr w:rsidR="00992B21" w:rsidRPr="00CA2AD7" w:rsidTr="00CA2AD7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CA2AD7" w:rsidRDefault="00992B21" w:rsidP="00CA2AD7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CA2AD7">
              <w:rPr>
                <w:sz w:val="22"/>
                <w:szCs w:val="22"/>
                <w:lang w:eastAsia="ru-RU"/>
              </w:rPr>
              <w:t>юридические лица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A2AD7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</w:tr>
      <w:tr w:rsidR="00992B21" w:rsidRPr="00CA2AD7" w:rsidTr="00CA2AD7">
        <w:trPr>
          <w:trHeight w:val="435"/>
        </w:trPr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 xml:space="preserve">Глава поселка Подтесово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CA2AD7" w:rsidRDefault="00992B21" w:rsidP="00CA2AD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92B21" w:rsidRPr="00CA2AD7" w:rsidRDefault="00992B21" w:rsidP="00CA2AD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CA2AD7">
              <w:rPr>
                <w:sz w:val="20"/>
                <w:szCs w:val="20"/>
                <w:lang w:eastAsia="ru-RU"/>
              </w:rPr>
              <w:t>А.М.Лейбович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CA2AD7" w:rsidRDefault="00992B21" w:rsidP="00CA2AD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B21" w:rsidRPr="00CA2AD7" w:rsidRDefault="00992B21" w:rsidP="00CA2AD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992B21" w:rsidRDefault="00992B21" w:rsidP="00F16997">
      <w:pPr>
        <w:spacing w:after="0" w:line="240" w:lineRule="auto"/>
        <w:jc w:val="center"/>
        <w:rPr>
          <w:sz w:val="20"/>
          <w:szCs w:val="20"/>
          <w:lang w:eastAsia="ru-RU"/>
        </w:rPr>
      </w:pPr>
    </w:p>
    <w:p w:rsidR="00992B21" w:rsidRDefault="00992B21" w:rsidP="00F16997">
      <w:pPr>
        <w:spacing w:after="0" w:line="240" w:lineRule="auto"/>
        <w:jc w:val="center"/>
        <w:rPr>
          <w:sz w:val="20"/>
          <w:szCs w:val="20"/>
          <w:lang w:eastAsia="ru-RU"/>
        </w:rPr>
        <w:sectPr w:rsidR="00992B21" w:rsidSect="00CA2AD7">
          <w:pgSz w:w="16838" w:h="11906" w:orient="landscape"/>
          <w:pgMar w:top="1418" w:right="680" w:bottom="851" w:left="278" w:header="709" w:footer="709" w:gutter="0"/>
          <w:cols w:space="708"/>
          <w:docGrid w:linePitch="360"/>
        </w:sectPr>
      </w:pPr>
    </w:p>
    <w:p w:rsidR="00992B21" w:rsidRDefault="00992B21" w:rsidP="00F16997">
      <w:pPr>
        <w:spacing w:after="0" w:line="240" w:lineRule="auto"/>
        <w:jc w:val="center"/>
        <w:rPr>
          <w:sz w:val="20"/>
          <w:szCs w:val="20"/>
          <w:lang w:eastAsia="ru-RU"/>
        </w:rPr>
      </w:pPr>
    </w:p>
    <w:p w:rsidR="00992B21" w:rsidRDefault="00992B21" w:rsidP="00F16997">
      <w:pPr>
        <w:spacing w:after="0" w:line="240" w:lineRule="auto"/>
        <w:jc w:val="center"/>
        <w:rPr>
          <w:sz w:val="20"/>
          <w:szCs w:val="20"/>
          <w:lang w:eastAsia="ru-RU"/>
        </w:rPr>
      </w:pPr>
    </w:p>
    <w:p w:rsidR="00992B21" w:rsidRDefault="00992B21" w:rsidP="00F16997">
      <w:pPr>
        <w:spacing w:after="0" w:line="240" w:lineRule="auto"/>
        <w:jc w:val="center"/>
        <w:rPr>
          <w:sz w:val="20"/>
          <w:szCs w:val="20"/>
          <w:lang w:eastAsia="ru-RU"/>
        </w:rPr>
      </w:pPr>
    </w:p>
    <w:p w:rsidR="00992B21" w:rsidRDefault="00992B21" w:rsidP="00F16997">
      <w:pPr>
        <w:spacing w:after="0" w:line="240" w:lineRule="auto"/>
        <w:jc w:val="center"/>
        <w:rPr>
          <w:sz w:val="20"/>
          <w:szCs w:val="20"/>
          <w:lang w:eastAsia="ru-RU"/>
        </w:rPr>
      </w:pPr>
    </w:p>
    <w:p w:rsidR="00992B21" w:rsidRDefault="00992B21" w:rsidP="00F16997">
      <w:pPr>
        <w:spacing w:after="0" w:line="240" w:lineRule="auto"/>
        <w:jc w:val="center"/>
        <w:rPr>
          <w:sz w:val="20"/>
          <w:szCs w:val="20"/>
          <w:lang w:eastAsia="ru-RU"/>
        </w:rPr>
      </w:pPr>
    </w:p>
    <w:p w:rsidR="00992B21" w:rsidRDefault="00992B21" w:rsidP="00F16997">
      <w:pPr>
        <w:spacing w:after="0" w:line="240" w:lineRule="auto"/>
        <w:jc w:val="center"/>
        <w:rPr>
          <w:sz w:val="20"/>
          <w:szCs w:val="20"/>
          <w:lang w:eastAsia="ru-RU"/>
        </w:rPr>
      </w:pPr>
    </w:p>
    <w:p w:rsidR="00992B21" w:rsidRDefault="00992B21" w:rsidP="00F16997">
      <w:pPr>
        <w:spacing w:after="0" w:line="240" w:lineRule="auto"/>
        <w:jc w:val="center"/>
        <w:rPr>
          <w:sz w:val="20"/>
          <w:szCs w:val="20"/>
          <w:lang w:eastAsia="ru-RU"/>
        </w:rPr>
      </w:pPr>
    </w:p>
    <w:p w:rsidR="00992B21" w:rsidRDefault="00992B21" w:rsidP="00F16997">
      <w:pPr>
        <w:pStyle w:val="ListParagraph"/>
        <w:autoSpaceDE w:val="0"/>
        <w:autoSpaceDN w:val="0"/>
        <w:adjustRightInd w:val="0"/>
        <w:spacing w:after="0"/>
        <w:ind w:left="5812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63691D">
        <w:rPr>
          <w:rFonts w:ascii="Times New Roman" w:hAnsi="Times New Roman"/>
        </w:rPr>
        <w:t>р</w:t>
      </w:r>
      <w:r>
        <w:rPr>
          <w:rFonts w:ascii="Times New Roman" w:hAnsi="Times New Roman"/>
        </w:rPr>
        <w:t>иложение № 4.1</w:t>
      </w:r>
    </w:p>
    <w:p w:rsidR="00992B21" w:rsidRPr="0063691D" w:rsidRDefault="00992B21" w:rsidP="00F16997">
      <w:pPr>
        <w:pStyle w:val="ListParagraph"/>
        <w:autoSpaceDE w:val="0"/>
        <w:autoSpaceDN w:val="0"/>
        <w:adjustRightInd w:val="0"/>
        <w:spacing w:after="0"/>
        <w:ind w:left="5812" w:right="139"/>
        <w:rPr>
          <w:rFonts w:ascii="Times New Roman" w:hAnsi="Times New Roman"/>
        </w:rPr>
      </w:pPr>
      <w:r>
        <w:rPr>
          <w:rFonts w:ascii="Times New Roman" w:hAnsi="Times New Roman"/>
        </w:rPr>
        <w:t>к муниципальной программе поселка Подтесово  «Улучшение качества жизни населения поселка Подтесово»</w:t>
      </w:r>
    </w:p>
    <w:p w:rsidR="00992B21" w:rsidRDefault="00992B21" w:rsidP="00F16997">
      <w:pPr>
        <w:pStyle w:val="ListParagraph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992B21" w:rsidRDefault="00992B21" w:rsidP="00F16997">
      <w:pPr>
        <w:pStyle w:val="ListParagraph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ПОДПРОГРАММА </w:t>
      </w:r>
    </w:p>
    <w:p w:rsidR="00992B21" w:rsidRDefault="00992B21" w:rsidP="00F16997">
      <w:pPr>
        <w:pStyle w:val="ListParagraph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«ВЫПОЛНЕНИЕ ОТДЕЛЬНЫХ ГОСУДАРСТВЕННЫХ ПОЛНОМОЧИЙ»</w:t>
      </w:r>
    </w:p>
    <w:p w:rsidR="00992B21" w:rsidRDefault="00992B21" w:rsidP="00F16997">
      <w:pPr>
        <w:pStyle w:val="ListParagraph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 ПОСЕЛКА ПОДТЕСОВО «УЛУЧШЕНИЕ КАЧЕСТВА ЖИЗНИ НАСЕЛЕНИЯ  ПОСЕЛКА ПОДТЕСОВО»</w:t>
      </w:r>
    </w:p>
    <w:p w:rsidR="00992B21" w:rsidRDefault="00992B21" w:rsidP="00F16997">
      <w:pPr>
        <w:pStyle w:val="ListParagraph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 редакции постановления от 12.12.2014 № 83-п; от 18.12.2014 № 91-п; от 12.02.2015 № 07-п; от 12.11.2015 № 109-п; от 16.12. 2015 № 128-п; от 24.02.2016 № 22-п)</w:t>
      </w:r>
    </w:p>
    <w:p w:rsidR="00992B21" w:rsidRDefault="00992B21" w:rsidP="00F16997">
      <w:pPr>
        <w:pStyle w:val="Heading2"/>
        <w:jc w:val="both"/>
        <w:rPr>
          <w:b w:val="0"/>
          <w:color w:val="auto"/>
          <w:sz w:val="28"/>
          <w:szCs w:val="28"/>
        </w:rPr>
      </w:pPr>
      <w:r w:rsidRPr="008744E6">
        <w:rPr>
          <w:b w:val="0"/>
          <w:color w:val="auto"/>
          <w:sz w:val="28"/>
          <w:szCs w:val="28"/>
        </w:rPr>
        <w:t>1. Паспорт подпрограммы «</w:t>
      </w:r>
      <w:r>
        <w:rPr>
          <w:b w:val="0"/>
          <w:color w:val="auto"/>
          <w:sz w:val="28"/>
          <w:szCs w:val="28"/>
        </w:rPr>
        <w:t>Выполнение отдельных государственных полномочий</w:t>
      </w:r>
      <w:r w:rsidRPr="008744E6">
        <w:rPr>
          <w:b w:val="0"/>
          <w:color w:val="auto"/>
          <w:sz w:val="28"/>
          <w:szCs w:val="28"/>
        </w:rPr>
        <w:t>»</w:t>
      </w:r>
      <w:r>
        <w:rPr>
          <w:b w:val="0"/>
          <w:color w:val="auto"/>
          <w:sz w:val="28"/>
          <w:szCs w:val="28"/>
        </w:rPr>
        <w:t xml:space="preserve"> </w:t>
      </w:r>
      <w:r w:rsidRPr="008744E6">
        <w:rPr>
          <w:b w:val="0"/>
          <w:color w:val="auto"/>
          <w:sz w:val="28"/>
          <w:szCs w:val="28"/>
        </w:rPr>
        <w:t xml:space="preserve">муниципальной программы </w:t>
      </w:r>
      <w:r>
        <w:rPr>
          <w:b w:val="0"/>
          <w:color w:val="auto"/>
          <w:sz w:val="28"/>
          <w:szCs w:val="28"/>
        </w:rPr>
        <w:t>поселка Подтесово</w:t>
      </w:r>
      <w:r w:rsidRPr="008744E6">
        <w:rPr>
          <w:b w:val="0"/>
          <w:color w:val="auto"/>
          <w:sz w:val="28"/>
          <w:szCs w:val="28"/>
        </w:rPr>
        <w:t xml:space="preserve"> </w:t>
      </w:r>
      <w:r>
        <w:rPr>
          <w:b w:val="0"/>
          <w:color w:val="auto"/>
          <w:sz w:val="28"/>
          <w:szCs w:val="28"/>
        </w:rPr>
        <w:t>«Улучшение качества жизни населения поселка Подтесово</w:t>
      </w:r>
      <w:r w:rsidRPr="008744E6">
        <w:rPr>
          <w:b w:val="0"/>
          <w:color w:val="auto"/>
          <w:sz w:val="28"/>
          <w:szCs w:val="28"/>
        </w:rPr>
        <w:t>»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5"/>
        <w:gridCol w:w="6237"/>
      </w:tblGrid>
      <w:tr w:rsidR="00992B21" w:rsidRPr="00E47D14" w:rsidTr="00F16997">
        <w:trPr>
          <w:trHeight w:val="706"/>
        </w:trPr>
        <w:tc>
          <w:tcPr>
            <w:tcW w:w="3545" w:type="dxa"/>
            <w:vAlign w:val="center"/>
          </w:tcPr>
          <w:p w:rsidR="00992B21" w:rsidRPr="00E47D14" w:rsidRDefault="00992B21" w:rsidP="00F16997">
            <w:pPr>
              <w:spacing w:after="0" w:line="240" w:lineRule="auto"/>
              <w:rPr>
                <w:sz w:val="26"/>
                <w:szCs w:val="26"/>
              </w:rPr>
            </w:pPr>
            <w:r w:rsidRPr="00E47D14"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237" w:type="dxa"/>
            <w:vAlign w:val="center"/>
          </w:tcPr>
          <w:p w:rsidR="00992B21" w:rsidRPr="00E47D14" w:rsidRDefault="00992B21" w:rsidP="00F1699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bCs/>
                <w:sz w:val="26"/>
                <w:szCs w:val="26"/>
                <w:lang w:eastAsia="ru-RU"/>
              </w:rPr>
            </w:pPr>
            <w:r w:rsidRPr="00E47D14">
              <w:rPr>
                <w:bCs/>
                <w:sz w:val="26"/>
                <w:szCs w:val="26"/>
                <w:lang w:eastAsia="ru-RU"/>
              </w:rPr>
              <w:t>«Выполнение отдельных государственных полномочий» (далее – Подпрограмма)</w:t>
            </w:r>
          </w:p>
        </w:tc>
      </w:tr>
      <w:tr w:rsidR="00992B21" w:rsidRPr="00E47D14" w:rsidTr="00F16997">
        <w:trPr>
          <w:trHeight w:val="1097"/>
        </w:trPr>
        <w:tc>
          <w:tcPr>
            <w:tcW w:w="3545" w:type="dxa"/>
            <w:vAlign w:val="center"/>
          </w:tcPr>
          <w:p w:rsidR="00992B21" w:rsidRPr="00E47D14" w:rsidRDefault="00992B21" w:rsidP="00F16997">
            <w:pPr>
              <w:spacing w:after="0" w:line="240" w:lineRule="auto"/>
              <w:rPr>
                <w:sz w:val="26"/>
                <w:szCs w:val="26"/>
              </w:rPr>
            </w:pPr>
            <w:r w:rsidRPr="00E47D14">
              <w:rPr>
                <w:sz w:val="26"/>
                <w:szCs w:val="26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37" w:type="dxa"/>
            <w:vAlign w:val="center"/>
          </w:tcPr>
          <w:p w:rsidR="00992B21" w:rsidRPr="00E47D14" w:rsidRDefault="00992B21" w:rsidP="00F16997">
            <w:pPr>
              <w:spacing w:after="0" w:line="240" w:lineRule="auto"/>
              <w:rPr>
                <w:sz w:val="26"/>
                <w:szCs w:val="26"/>
              </w:rPr>
            </w:pPr>
            <w:r w:rsidRPr="00E47D14">
              <w:rPr>
                <w:sz w:val="26"/>
                <w:szCs w:val="26"/>
              </w:rPr>
              <w:t xml:space="preserve"> </w:t>
            </w:r>
            <w:r w:rsidRPr="00E47D14">
              <w:rPr>
                <w:bCs/>
                <w:sz w:val="26"/>
                <w:szCs w:val="26"/>
                <w:lang w:eastAsia="ru-RU"/>
              </w:rPr>
              <w:t>«Улучшение качества жизни</w:t>
            </w:r>
            <w:r>
              <w:rPr>
                <w:bCs/>
                <w:sz w:val="26"/>
                <w:szCs w:val="26"/>
                <w:lang w:eastAsia="ru-RU"/>
              </w:rPr>
              <w:t xml:space="preserve"> населения поселка Подтесово</w:t>
            </w:r>
            <w:r w:rsidRPr="00E47D14">
              <w:rPr>
                <w:bCs/>
                <w:sz w:val="26"/>
                <w:szCs w:val="26"/>
                <w:lang w:eastAsia="ru-RU"/>
              </w:rPr>
              <w:t>»</w:t>
            </w:r>
          </w:p>
        </w:tc>
      </w:tr>
      <w:tr w:rsidR="00992B21" w:rsidRPr="00E47D14" w:rsidTr="00F16997">
        <w:trPr>
          <w:trHeight w:val="4727"/>
        </w:trPr>
        <w:tc>
          <w:tcPr>
            <w:tcW w:w="3545" w:type="dxa"/>
            <w:vAlign w:val="center"/>
          </w:tcPr>
          <w:p w:rsidR="00992B21" w:rsidRPr="00E47D14" w:rsidRDefault="00992B21" w:rsidP="00F16997">
            <w:pPr>
              <w:spacing w:after="0" w:line="240" w:lineRule="auto"/>
              <w:rPr>
                <w:sz w:val="26"/>
                <w:szCs w:val="26"/>
              </w:rPr>
            </w:pPr>
            <w:r w:rsidRPr="00E47D14">
              <w:rPr>
                <w:sz w:val="26"/>
                <w:szCs w:val="26"/>
              </w:rPr>
              <w:t>Основание для разработки подпрограммы</w:t>
            </w:r>
          </w:p>
        </w:tc>
        <w:tc>
          <w:tcPr>
            <w:tcW w:w="6237" w:type="dxa"/>
            <w:vAlign w:val="center"/>
          </w:tcPr>
          <w:p w:rsidR="00992B21" w:rsidRPr="00E47D14" w:rsidRDefault="00992B21" w:rsidP="00F16997">
            <w:pPr>
              <w:spacing w:line="240" w:lineRule="auto"/>
              <w:rPr>
                <w:sz w:val="26"/>
                <w:szCs w:val="26"/>
              </w:rPr>
            </w:pPr>
            <w:r w:rsidRPr="00E47D14">
              <w:rPr>
                <w:sz w:val="26"/>
                <w:szCs w:val="26"/>
              </w:rPr>
              <w:t>«Кодекс об административных правонарушениях» от 30.12.2001 № 195-ФЗ;</w:t>
            </w:r>
          </w:p>
          <w:p w:rsidR="00992B21" w:rsidRPr="00E47D14" w:rsidRDefault="00992B21" w:rsidP="00F16997">
            <w:pPr>
              <w:spacing w:line="240" w:lineRule="auto"/>
              <w:rPr>
                <w:sz w:val="26"/>
                <w:szCs w:val="26"/>
              </w:rPr>
            </w:pPr>
            <w:r w:rsidRPr="00E47D14">
              <w:rPr>
                <w:sz w:val="26"/>
                <w:szCs w:val="26"/>
              </w:rPr>
              <w:t>Закон Красноярского края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комиссий»;</w:t>
            </w:r>
          </w:p>
          <w:p w:rsidR="00992B21" w:rsidRPr="0056629E" w:rsidRDefault="00992B21" w:rsidP="00F16997">
            <w:pPr>
              <w:spacing w:after="0" w:line="240" w:lineRule="auto"/>
              <w:rPr>
                <w:sz w:val="26"/>
                <w:szCs w:val="26"/>
              </w:rPr>
            </w:pPr>
            <w:r w:rsidRPr="0056629E">
              <w:rPr>
                <w:sz w:val="26"/>
                <w:szCs w:val="26"/>
              </w:rPr>
              <w:t>Постановление Администрации поселка Подтесово от 14.08.2013 №59-п «Об утверждении Порядка принятия решений о разработке муниципальных программ поселка Подтесово, их формировании и реализации».</w:t>
            </w:r>
          </w:p>
          <w:p w:rsidR="00992B21" w:rsidRPr="00E47D14" w:rsidRDefault="00992B21" w:rsidP="00F1699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992B21" w:rsidRPr="00E47D14" w:rsidTr="00F16997">
        <w:trPr>
          <w:trHeight w:val="780"/>
        </w:trPr>
        <w:tc>
          <w:tcPr>
            <w:tcW w:w="3545" w:type="dxa"/>
            <w:vAlign w:val="center"/>
          </w:tcPr>
          <w:p w:rsidR="00992B21" w:rsidRPr="00E47D14" w:rsidRDefault="00992B21" w:rsidP="00F16997">
            <w:pPr>
              <w:spacing w:after="0" w:line="240" w:lineRule="auto"/>
              <w:rPr>
                <w:sz w:val="26"/>
                <w:szCs w:val="26"/>
              </w:rPr>
            </w:pPr>
            <w:r w:rsidRPr="00E47D14">
              <w:rPr>
                <w:sz w:val="26"/>
                <w:szCs w:val="26"/>
              </w:rPr>
              <w:t>Муниципальный заказчик</w:t>
            </w:r>
          </w:p>
        </w:tc>
        <w:tc>
          <w:tcPr>
            <w:tcW w:w="6237" w:type="dxa"/>
            <w:vAlign w:val="center"/>
          </w:tcPr>
          <w:p w:rsidR="00992B21" w:rsidRPr="00E47D14" w:rsidRDefault="00992B21" w:rsidP="00F16997">
            <w:pPr>
              <w:spacing w:after="0" w:line="240" w:lineRule="auto"/>
              <w:rPr>
                <w:sz w:val="26"/>
                <w:szCs w:val="26"/>
              </w:rPr>
            </w:pPr>
            <w:r w:rsidRPr="0056629E">
              <w:rPr>
                <w:sz w:val="26"/>
                <w:szCs w:val="26"/>
              </w:rPr>
              <w:t>Администрация поселка Подтесово Енисейского района</w:t>
            </w:r>
          </w:p>
        </w:tc>
      </w:tr>
      <w:tr w:rsidR="00992B21" w:rsidRPr="00E47D14" w:rsidTr="00F16997">
        <w:tc>
          <w:tcPr>
            <w:tcW w:w="3545" w:type="dxa"/>
            <w:vAlign w:val="center"/>
          </w:tcPr>
          <w:p w:rsidR="00992B21" w:rsidRPr="00E47D14" w:rsidRDefault="00992B21" w:rsidP="00F16997">
            <w:pPr>
              <w:spacing w:after="0" w:line="240" w:lineRule="auto"/>
              <w:rPr>
                <w:sz w:val="26"/>
                <w:szCs w:val="26"/>
              </w:rPr>
            </w:pPr>
            <w:r w:rsidRPr="00E47D14">
              <w:rPr>
                <w:sz w:val="26"/>
                <w:szCs w:val="26"/>
              </w:rPr>
              <w:t>Главный распорядитель бюджетных средств</w:t>
            </w:r>
          </w:p>
        </w:tc>
        <w:tc>
          <w:tcPr>
            <w:tcW w:w="6237" w:type="dxa"/>
            <w:vAlign w:val="center"/>
          </w:tcPr>
          <w:p w:rsidR="00992B21" w:rsidRPr="00E47D14" w:rsidRDefault="00992B21" w:rsidP="00F16997">
            <w:pPr>
              <w:spacing w:after="0" w:line="240" w:lineRule="auto"/>
              <w:rPr>
                <w:sz w:val="26"/>
                <w:szCs w:val="26"/>
              </w:rPr>
            </w:pPr>
            <w:r w:rsidRPr="0056629E">
              <w:rPr>
                <w:sz w:val="26"/>
                <w:szCs w:val="26"/>
              </w:rPr>
              <w:t>Администрация поселка Подтесово Енисейского района</w:t>
            </w:r>
          </w:p>
        </w:tc>
      </w:tr>
      <w:tr w:rsidR="00992B21" w:rsidRPr="00E47D14" w:rsidTr="00F16997">
        <w:tc>
          <w:tcPr>
            <w:tcW w:w="3545" w:type="dxa"/>
            <w:vAlign w:val="center"/>
          </w:tcPr>
          <w:p w:rsidR="00992B21" w:rsidRPr="00E47D14" w:rsidRDefault="00992B21" w:rsidP="00F16997">
            <w:pPr>
              <w:spacing w:after="0" w:line="240" w:lineRule="auto"/>
              <w:rPr>
                <w:sz w:val="26"/>
                <w:szCs w:val="26"/>
              </w:rPr>
            </w:pPr>
            <w:r w:rsidRPr="00E47D14">
              <w:rPr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6237" w:type="dxa"/>
            <w:vAlign w:val="center"/>
          </w:tcPr>
          <w:p w:rsidR="00992B21" w:rsidRPr="00E47D14" w:rsidRDefault="00992B21" w:rsidP="00F16997">
            <w:pPr>
              <w:spacing w:after="0" w:line="240" w:lineRule="auto"/>
              <w:rPr>
                <w:sz w:val="26"/>
                <w:szCs w:val="26"/>
              </w:rPr>
            </w:pPr>
            <w:r w:rsidRPr="0056629E">
              <w:rPr>
                <w:sz w:val="26"/>
                <w:szCs w:val="26"/>
              </w:rPr>
              <w:t>Администрация поселка Подтесово Енисейского района</w:t>
            </w:r>
          </w:p>
        </w:tc>
      </w:tr>
      <w:tr w:rsidR="00992B21" w:rsidRPr="00E47D14" w:rsidTr="00F16997">
        <w:tc>
          <w:tcPr>
            <w:tcW w:w="3545" w:type="dxa"/>
            <w:vAlign w:val="center"/>
          </w:tcPr>
          <w:p w:rsidR="00992B21" w:rsidRPr="00E47D14" w:rsidRDefault="00992B21" w:rsidP="00F16997">
            <w:pPr>
              <w:spacing w:after="0" w:line="240" w:lineRule="auto"/>
              <w:rPr>
                <w:sz w:val="26"/>
                <w:szCs w:val="26"/>
              </w:rPr>
            </w:pPr>
            <w:r w:rsidRPr="00E47D14">
              <w:rPr>
                <w:sz w:val="26"/>
                <w:szCs w:val="26"/>
              </w:rPr>
              <w:t>Цель подпрограммы</w:t>
            </w:r>
          </w:p>
          <w:p w:rsidR="00992B21" w:rsidRPr="00E47D14" w:rsidRDefault="00992B21" w:rsidP="00F16997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  <w:vAlign w:val="center"/>
          </w:tcPr>
          <w:p w:rsidR="00992B21" w:rsidRPr="00E47D14" w:rsidRDefault="00992B21" w:rsidP="00F16997">
            <w:pPr>
              <w:spacing w:after="0" w:line="240" w:lineRule="auto"/>
              <w:rPr>
                <w:sz w:val="26"/>
                <w:szCs w:val="26"/>
              </w:rPr>
            </w:pPr>
            <w:r w:rsidRPr="00E47D14">
              <w:rPr>
                <w:sz w:val="26"/>
                <w:szCs w:val="26"/>
              </w:rPr>
              <w:t>Повышение эффективности деятельности органо</w:t>
            </w:r>
            <w:r>
              <w:rPr>
                <w:sz w:val="26"/>
                <w:szCs w:val="26"/>
              </w:rPr>
              <w:t>в местного самоуправления поселка</w:t>
            </w:r>
            <w:r w:rsidRPr="00E47D14">
              <w:rPr>
                <w:sz w:val="26"/>
                <w:szCs w:val="26"/>
              </w:rPr>
              <w:t xml:space="preserve"> при реализации государственных полномочий, переданных на уровень поселения</w:t>
            </w:r>
          </w:p>
        </w:tc>
      </w:tr>
      <w:tr w:rsidR="00992B21" w:rsidRPr="00E47D14" w:rsidTr="00F16997">
        <w:trPr>
          <w:trHeight w:val="1074"/>
        </w:trPr>
        <w:tc>
          <w:tcPr>
            <w:tcW w:w="3545" w:type="dxa"/>
            <w:vAlign w:val="center"/>
          </w:tcPr>
          <w:p w:rsidR="00992B21" w:rsidRPr="00E47D14" w:rsidRDefault="00992B21" w:rsidP="00F16997">
            <w:pPr>
              <w:spacing w:after="0" w:line="240" w:lineRule="auto"/>
              <w:rPr>
                <w:sz w:val="26"/>
                <w:szCs w:val="26"/>
              </w:rPr>
            </w:pPr>
            <w:r w:rsidRPr="00E47D14"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6237" w:type="dxa"/>
            <w:vAlign w:val="center"/>
          </w:tcPr>
          <w:p w:rsidR="00992B21" w:rsidRPr="00EF4B6A" w:rsidRDefault="00992B21" w:rsidP="00F16997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и обеспечение деятельности административных комиссий</w:t>
            </w:r>
          </w:p>
        </w:tc>
      </w:tr>
      <w:tr w:rsidR="00992B21" w:rsidRPr="00E47D14" w:rsidTr="00F16997">
        <w:trPr>
          <w:trHeight w:val="982"/>
        </w:trPr>
        <w:tc>
          <w:tcPr>
            <w:tcW w:w="3545" w:type="dxa"/>
            <w:vAlign w:val="center"/>
          </w:tcPr>
          <w:p w:rsidR="00992B21" w:rsidRPr="00E47D14" w:rsidRDefault="00992B21" w:rsidP="00F16997">
            <w:pPr>
              <w:spacing w:after="0" w:line="240" w:lineRule="auto"/>
              <w:rPr>
                <w:sz w:val="26"/>
                <w:szCs w:val="26"/>
              </w:rPr>
            </w:pPr>
            <w:r w:rsidRPr="00E47D14">
              <w:rPr>
                <w:sz w:val="26"/>
                <w:szCs w:val="26"/>
              </w:rPr>
              <w:t>Этапы и сроки</w:t>
            </w:r>
          </w:p>
          <w:p w:rsidR="00992B21" w:rsidRPr="00E47D14" w:rsidRDefault="00992B21" w:rsidP="00F16997">
            <w:pPr>
              <w:spacing w:after="0" w:line="240" w:lineRule="auto"/>
              <w:rPr>
                <w:sz w:val="26"/>
                <w:szCs w:val="26"/>
              </w:rPr>
            </w:pPr>
            <w:r w:rsidRPr="00E47D14">
              <w:rPr>
                <w:sz w:val="26"/>
                <w:szCs w:val="26"/>
              </w:rPr>
              <w:t>реализации подпрограммы</w:t>
            </w:r>
          </w:p>
        </w:tc>
        <w:tc>
          <w:tcPr>
            <w:tcW w:w="6237" w:type="dxa"/>
            <w:vAlign w:val="center"/>
          </w:tcPr>
          <w:p w:rsidR="00992B21" w:rsidRPr="00E47D14" w:rsidRDefault="00992B21" w:rsidP="00F16997">
            <w:pPr>
              <w:spacing w:after="0" w:line="240" w:lineRule="auto"/>
              <w:rPr>
                <w:sz w:val="26"/>
                <w:szCs w:val="26"/>
              </w:rPr>
            </w:pPr>
            <w:r w:rsidRPr="00E47D14">
              <w:rPr>
                <w:sz w:val="26"/>
                <w:szCs w:val="26"/>
              </w:rPr>
              <w:t>Подпрограмма реализуется в течение 201</w:t>
            </w:r>
            <w:r>
              <w:rPr>
                <w:sz w:val="26"/>
                <w:szCs w:val="26"/>
              </w:rPr>
              <w:t>4</w:t>
            </w:r>
            <w:r w:rsidRPr="00E47D14">
              <w:rPr>
                <w:sz w:val="26"/>
                <w:szCs w:val="26"/>
              </w:rPr>
              <w:t>−201</w:t>
            </w:r>
            <w:r>
              <w:rPr>
                <w:sz w:val="26"/>
                <w:szCs w:val="26"/>
              </w:rPr>
              <w:t>8</w:t>
            </w:r>
            <w:r w:rsidRPr="00E47D14">
              <w:rPr>
                <w:sz w:val="26"/>
                <w:szCs w:val="26"/>
              </w:rPr>
              <w:t xml:space="preserve"> г.</w:t>
            </w:r>
          </w:p>
        </w:tc>
      </w:tr>
      <w:tr w:rsidR="00992B21" w:rsidRPr="00E47D14" w:rsidTr="00F16997">
        <w:tc>
          <w:tcPr>
            <w:tcW w:w="3545" w:type="dxa"/>
            <w:vAlign w:val="center"/>
          </w:tcPr>
          <w:p w:rsidR="00992B21" w:rsidRPr="00E47D14" w:rsidRDefault="00992B21" w:rsidP="00F16997">
            <w:pPr>
              <w:spacing w:after="0" w:line="240" w:lineRule="auto"/>
            </w:pPr>
            <w:r w:rsidRPr="00E47D14">
              <w:t xml:space="preserve">Целевые показатели и показатели результативности </w:t>
            </w:r>
          </w:p>
          <w:p w:rsidR="00992B21" w:rsidRPr="00E47D14" w:rsidRDefault="00992B21" w:rsidP="00F16997">
            <w:pPr>
              <w:spacing w:after="0" w:line="240" w:lineRule="auto"/>
            </w:pPr>
            <w:r w:rsidRPr="00E47D14">
              <w:t>Подпрограммы</w:t>
            </w:r>
          </w:p>
        </w:tc>
        <w:tc>
          <w:tcPr>
            <w:tcW w:w="6237" w:type="dxa"/>
            <w:vAlign w:val="center"/>
          </w:tcPr>
          <w:p w:rsidR="00992B21" w:rsidRPr="00E47D14" w:rsidRDefault="00992B21" w:rsidP="00F16997">
            <w:pPr>
              <w:spacing w:after="0" w:line="240" w:lineRule="auto"/>
              <w:ind w:firstLine="317"/>
            </w:pPr>
            <w:r w:rsidRPr="00E47D14">
              <w:t>1. Удельный вес освоенных бюджетных средств, выделенных на реализацию отдельных государственных полномочий в общей сумме фактической потребности ежегодно будет достигать 100%.</w:t>
            </w:r>
          </w:p>
          <w:p w:rsidR="00992B21" w:rsidRPr="00E47D14" w:rsidRDefault="00992B21" w:rsidP="00F16997">
            <w:pPr>
              <w:spacing w:after="0" w:line="240" w:lineRule="auto"/>
              <w:ind w:firstLine="317"/>
            </w:pPr>
            <w:r w:rsidRPr="00E47D14">
              <w:t xml:space="preserve">2. Оценка деятельности органов местного самоуправления по исполнению переданных государственных полномочий не должна быть ниже 4 баллов. </w:t>
            </w:r>
          </w:p>
        </w:tc>
      </w:tr>
      <w:tr w:rsidR="00992B21" w:rsidRPr="00E47D14" w:rsidTr="00F16997">
        <w:trPr>
          <w:trHeight w:val="2169"/>
        </w:trPr>
        <w:tc>
          <w:tcPr>
            <w:tcW w:w="3545" w:type="dxa"/>
            <w:vAlign w:val="center"/>
          </w:tcPr>
          <w:p w:rsidR="00992B21" w:rsidRPr="00E47D14" w:rsidRDefault="00992B21" w:rsidP="00F16997">
            <w:pPr>
              <w:spacing w:after="0" w:line="240" w:lineRule="auto"/>
            </w:pPr>
            <w:r w:rsidRPr="00E47D14">
              <w:t>Ресурсное обеспечение Подпрограммы</w:t>
            </w:r>
          </w:p>
        </w:tc>
        <w:tc>
          <w:tcPr>
            <w:tcW w:w="6237" w:type="dxa"/>
            <w:vAlign w:val="center"/>
          </w:tcPr>
          <w:p w:rsidR="00992B21" w:rsidRPr="00E47D14" w:rsidRDefault="00992B21" w:rsidP="00F16997">
            <w:pPr>
              <w:spacing w:after="0" w:line="240" w:lineRule="auto"/>
            </w:pPr>
            <w:r w:rsidRPr="00E47D14">
              <w:t>Объем финансир</w:t>
            </w:r>
            <w:r>
              <w:t>ования подпрограммы составит 83,1 тысяч рублей за счет средств краевого</w:t>
            </w:r>
            <w:r w:rsidRPr="00E47D14">
              <w:t xml:space="preserve"> бюджета, в том числе по годам:</w:t>
            </w:r>
          </w:p>
          <w:p w:rsidR="00992B21" w:rsidRPr="00E47D14" w:rsidRDefault="00992B21" w:rsidP="00F16997">
            <w:pPr>
              <w:spacing w:after="0" w:line="240" w:lineRule="auto"/>
            </w:pPr>
            <w:r w:rsidRPr="00E47D14">
              <w:t xml:space="preserve">в 2014 году – </w:t>
            </w:r>
            <w:r>
              <w:t>16,8</w:t>
            </w:r>
            <w:r w:rsidRPr="00E47D14">
              <w:t xml:space="preserve"> тысяч рублей;</w:t>
            </w:r>
          </w:p>
          <w:p w:rsidR="00992B21" w:rsidRPr="00E47D14" w:rsidRDefault="00992B21" w:rsidP="00F16997">
            <w:pPr>
              <w:spacing w:after="0" w:line="240" w:lineRule="auto"/>
            </w:pPr>
            <w:r>
              <w:t xml:space="preserve">в 2015 году – 16,8 </w:t>
            </w:r>
            <w:r w:rsidRPr="00E47D14">
              <w:t>тысяч рублей;</w:t>
            </w:r>
          </w:p>
          <w:p w:rsidR="00992B21" w:rsidRDefault="00992B21" w:rsidP="00F16997">
            <w:pPr>
              <w:spacing w:after="0" w:line="240" w:lineRule="auto"/>
            </w:pPr>
            <w:r>
              <w:t>в 2016 году – 16,5 тысяч рублей;</w:t>
            </w:r>
          </w:p>
          <w:p w:rsidR="00992B21" w:rsidRDefault="00992B21" w:rsidP="00F16997">
            <w:pPr>
              <w:spacing w:after="0" w:line="240" w:lineRule="auto"/>
            </w:pPr>
            <w:r>
              <w:t>в 2017 году – 16,5</w:t>
            </w:r>
            <w:r w:rsidRPr="00E47D14">
              <w:t xml:space="preserve"> тысяч рублей</w:t>
            </w:r>
            <w:r>
              <w:t>;</w:t>
            </w:r>
          </w:p>
          <w:p w:rsidR="00992B21" w:rsidRPr="00E47D14" w:rsidRDefault="00992B21" w:rsidP="00F16997">
            <w:pPr>
              <w:spacing w:after="0" w:line="240" w:lineRule="auto"/>
            </w:pPr>
            <w:r>
              <w:t>в 2017 году – 16,5</w:t>
            </w:r>
            <w:r w:rsidRPr="00E47D14">
              <w:t xml:space="preserve"> тысяч рублей</w:t>
            </w:r>
            <w:r>
              <w:t>.</w:t>
            </w:r>
            <w:r w:rsidRPr="00E47D14">
              <w:t xml:space="preserve"> </w:t>
            </w:r>
          </w:p>
        </w:tc>
      </w:tr>
      <w:tr w:rsidR="00992B21" w:rsidRPr="00E47D14" w:rsidTr="00F16997">
        <w:trPr>
          <w:trHeight w:val="2755"/>
        </w:trPr>
        <w:tc>
          <w:tcPr>
            <w:tcW w:w="3545" w:type="dxa"/>
            <w:vAlign w:val="center"/>
          </w:tcPr>
          <w:p w:rsidR="00992B21" w:rsidRPr="00E47D14" w:rsidRDefault="00992B21" w:rsidP="00F16997">
            <w:pPr>
              <w:autoSpaceDE w:val="0"/>
              <w:autoSpaceDN w:val="0"/>
              <w:adjustRightInd w:val="0"/>
              <w:spacing w:after="0" w:line="240" w:lineRule="auto"/>
            </w:pPr>
            <w:r w:rsidRPr="00E47D14">
              <w:t>Система организации контроля за исполнением подпрограммы</w:t>
            </w:r>
          </w:p>
          <w:p w:rsidR="00992B21" w:rsidRPr="00E47D14" w:rsidRDefault="00992B21" w:rsidP="00F16997">
            <w:pPr>
              <w:spacing w:after="0" w:line="240" w:lineRule="auto"/>
            </w:pPr>
          </w:p>
        </w:tc>
        <w:tc>
          <w:tcPr>
            <w:tcW w:w="6237" w:type="dxa"/>
            <w:vAlign w:val="center"/>
          </w:tcPr>
          <w:p w:rsidR="00992B21" w:rsidRPr="00E47D14" w:rsidRDefault="00992B21" w:rsidP="00F16997">
            <w:pPr>
              <w:spacing w:line="240" w:lineRule="auto"/>
            </w:pPr>
            <w:r w:rsidRPr="00E47D14">
              <w:t xml:space="preserve">Контроль за целевым и эффективным расходованием средств </w:t>
            </w:r>
            <w:r>
              <w:t>поселкового</w:t>
            </w:r>
            <w:r w:rsidRPr="00E47D14">
              <w:t xml:space="preserve"> бюджета осуществляет главный распорядитель бюджетных средств.</w:t>
            </w:r>
          </w:p>
          <w:p w:rsidR="00992B21" w:rsidRPr="00E47D14" w:rsidRDefault="00992B21" w:rsidP="00F16997">
            <w:pPr>
              <w:spacing w:after="0" w:line="240" w:lineRule="auto"/>
            </w:pPr>
            <w:r w:rsidRPr="00E47D14">
              <w:t>Текущий контроль за исполнением программных мероприятий, а также подготовки и предоставления отчетных данных возлагается на главного распорядителя бюджетных средств.</w:t>
            </w:r>
          </w:p>
        </w:tc>
      </w:tr>
    </w:tbl>
    <w:p w:rsidR="00992B21" w:rsidRDefault="00992B21" w:rsidP="00F16997">
      <w:pPr>
        <w:spacing w:after="0"/>
      </w:pPr>
    </w:p>
    <w:p w:rsidR="00992B21" w:rsidRPr="00CC381F" w:rsidRDefault="00992B21" w:rsidP="00F16997">
      <w:pPr>
        <w:spacing w:after="0" w:line="240" w:lineRule="auto"/>
        <w:rPr>
          <w:rFonts w:ascii="Cambria" w:hAnsi="Cambria"/>
          <w:b/>
          <w:bCs/>
        </w:rPr>
      </w:pPr>
      <w:r w:rsidRPr="00CC381F">
        <w:rPr>
          <w:rFonts w:ascii="Cambria" w:hAnsi="Cambria"/>
          <w:b/>
          <w:bCs/>
        </w:rPr>
        <w:t>2. Основные разделы подпрограммы</w:t>
      </w:r>
    </w:p>
    <w:p w:rsidR="00992B21" w:rsidRPr="00CC381F" w:rsidRDefault="00992B21" w:rsidP="00F16997">
      <w:pPr>
        <w:spacing w:after="0" w:line="240" w:lineRule="auto"/>
        <w:rPr>
          <w:rFonts w:ascii="Cambria" w:hAnsi="Cambria"/>
          <w:b/>
          <w:bCs/>
        </w:rPr>
      </w:pPr>
      <w:r w:rsidRPr="00CC381F">
        <w:rPr>
          <w:rFonts w:ascii="Cambria" w:hAnsi="Cambria"/>
          <w:b/>
          <w:bCs/>
        </w:rPr>
        <w:t>2. 1. Постановка приоритетной цели общепоселкового уровня и обоснование необходимости разработки подпрограммы</w:t>
      </w:r>
    </w:p>
    <w:p w:rsidR="00992B21" w:rsidRDefault="00992B21" w:rsidP="00F16997">
      <w:pPr>
        <w:spacing w:after="0" w:line="240" w:lineRule="auto"/>
        <w:ind w:firstLine="567"/>
        <w:jc w:val="both"/>
      </w:pPr>
      <w:r>
        <w:t>В современной системе государственного и муниципального управления  России широко применяются технологии делегирования полномочий между ее различными уровнями.</w:t>
      </w:r>
    </w:p>
    <w:p w:rsidR="00992B21" w:rsidRDefault="00992B21" w:rsidP="00F16997">
      <w:pPr>
        <w:spacing w:after="0" w:line="240" w:lineRule="auto"/>
        <w:ind w:firstLine="567"/>
        <w:jc w:val="both"/>
      </w:pPr>
      <w:r>
        <w:t>Можно выделить следующие факторы, определяющие сложившуюся практику по делегированию полномочий одного уровня управления на другой:</w:t>
      </w:r>
    </w:p>
    <w:p w:rsidR="00992B21" w:rsidRDefault="00992B21" w:rsidP="00F16997">
      <w:pPr>
        <w:spacing w:after="0" w:line="240" w:lineRule="auto"/>
        <w:ind w:firstLine="567"/>
        <w:jc w:val="both"/>
      </w:pPr>
      <w:r>
        <w:t>повышение эффективности и результативности осуществления отдельных государственных (муниципальных) полномочий на основе финансового обеспечения передающей стороны и технического исполнения принимающей стороны;</w:t>
      </w:r>
    </w:p>
    <w:p w:rsidR="00992B21" w:rsidRDefault="00992B21" w:rsidP="00F16997">
      <w:pPr>
        <w:spacing w:after="0" w:line="240" w:lineRule="auto"/>
        <w:ind w:firstLine="567"/>
        <w:jc w:val="both"/>
      </w:pPr>
      <w:r>
        <w:t>наличие множества нерешенных спорных вопросов о закреплении той или иной компетенции за соответствующими уровнями власти, поиск оптимальной системы разграничения властных полномочий и расходных обязательств между федеральным, региональным и муниципальным уровнем;</w:t>
      </w:r>
    </w:p>
    <w:p w:rsidR="00992B21" w:rsidRDefault="00992B21" w:rsidP="00F16997">
      <w:pPr>
        <w:spacing w:after="0" w:line="240" w:lineRule="auto"/>
        <w:ind w:firstLine="567"/>
        <w:jc w:val="both"/>
      </w:pPr>
      <w:r>
        <w:t>отсутствие надлежащей материальной и кадровой ресурсной базы реализации собственных полномочий у одного уровня власти и целесообразность их делегирования на другой уровень при условии финансирования за счет субвенций из бюджета передающей стороны;</w:t>
      </w:r>
    </w:p>
    <w:p w:rsidR="00992B21" w:rsidRDefault="00992B21" w:rsidP="00F16997">
      <w:pPr>
        <w:spacing w:after="0" w:line="240" w:lineRule="auto"/>
        <w:ind w:firstLine="567"/>
        <w:jc w:val="both"/>
      </w:pPr>
      <w:r>
        <w:t>исторически сложившаяся система управленческих полномочий каждого уровня власти, постепенное ее реформирование, в том числе путем изменения источников финансового обеспечения.</w:t>
      </w:r>
    </w:p>
    <w:p w:rsidR="00992B21" w:rsidRDefault="00992B21" w:rsidP="00F16997">
      <w:pPr>
        <w:spacing w:after="0" w:line="240" w:lineRule="auto"/>
        <w:ind w:firstLine="567"/>
        <w:jc w:val="both"/>
      </w:pPr>
      <w:r>
        <w:t>В настоящее время созданы следующие целостные системы делегирования полномочий:</w:t>
      </w:r>
    </w:p>
    <w:p w:rsidR="00992B21" w:rsidRDefault="00992B21" w:rsidP="00F16997">
      <w:pPr>
        <w:spacing w:after="0" w:line="240" w:lineRule="auto"/>
        <w:ind w:firstLine="567"/>
        <w:jc w:val="both"/>
      </w:pPr>
      <w:r>
        <w:t>система передачи государственных полномочий Российской Федерацией  на уровень субъектов РФ и муниципальных образований;</w:t>
      </w:r>
    </w:p>
    <w:p w:rsidR="00992B21" w:rsidRDefault="00992B21" w:rsidP="00F16997">
      <w:pPr>
        <w:spacing w:after="0" w:line="240" w:lineRule="auto"/>
        <w:ind w:firstLine="567"/>
        <w:jc w:val="both"/>
      </w:pPr>
      <w:r>
        <w:t>система передачи государственных полномочий субъекта РФ на уровень муниципальных образований.</w:t>
      </w:r>
    </w:p>
    <w:p w:rsidR="00992B21" w:rsidRDefault="00992B21" w:rsidP="00F16997">
      <w:pPr>
        <w:spacing w:after="0" w:line="240" w:lineRule="auto"/>
        <w:ind w:firstLine="567"/>
        <w:jc w:val="both"/>
      </w:pPr>
      <w:r>
        <w:t>В соответствии с Законом Красноярского края от 23.04.2009 №8-3170 «О наделении органов местного самоуправления муниципальных образований края государственными полномочиями по созданию и обеспечению административных комиссий» органы местного самоуправления поселка Подтесово наделены соответствующими полномочиями.</w:t>
      </w:r>
    </w:p>
    <w:p w:rsidR="00992B21" w:rsidRDefault="00992B21" w:rsidP="00F16997">
      <w:pPr>
        <w:spacing w:after="0" w:line="240" w:lineRule="auto"/>
        <w:ind w:firstLine="567"/>
        <w:jc w:val="both"/>
      </w:pPr>
    </w:p>
    <w:p w:rsidR="00992B21" w:rsidRPr="00CC381F" w:rsidRDefault="00992B21" w:rsidP="00F16997">
      <w:pPr>
        <w:spacing w:after="0" w:line="240" w:lineRule="auto"/>
        <w:ind w:firstLine="567"/>
        <w:jc w:val="both"/>
        <w:rPr>
          <w:rFonts w:ascii="Cambria" w:hAnsi="Cambria"/>
          <w:b/>
          <w:bCs/>
        </w:rPr>
      </w:pPr>
      <w:r w:rsidRPr="00CC381F">
        <w:rPr>
          <w:rFonts w:ascii="Cambria" w:hAnsi="Cambria"/>
          <w:b/>
          <w:bCs/>
        </w:rPr>
        <w:t>2.2. Цель, задачи, этапы и сроки выполнения подпрограммы, целевые индикаторы</w:t>
      </w:r>
    </w:p>
    <w:p w:rsidR="00992B21" w:rsidRDefault="00992B21" w:rsidP="00F16997">
      <w:pPr>
        <w:spacing w:after="0" w:line="240" w:lineRule="auto"/>
        <w:ind w:firstLine="567"/>
        <w:jc w:val="both"/>
      </w:pPr>
      <w:r>
        <w:t xml:space="preserve">Целью </w:t>
      </w:r>
      <w:r w:rsidRPr="00807CE6">
        <w:t xml:space="preserve">подпрограммы является: </w:t>
      </w:r>
    </w:p>
    <w:p w:rsidR="00992B21" w:rsidRPr="00807CE6" w:rsidRDefault="00992B21" w:rsidP="00F16997">
      <w:pPr>
        <w:spacing w:after="0" w:line="240" w:lineRule="auto"/>
        <w:ind w:firstLine="567"/>
        <w:jc w:val="both"/>
      </w:pPr>
      <w:r>
        <w:t xml:space="preserve">- </w:t>
      </w:r>
      <w:r w:rsidRPr="00807CE6">
        <w:t xml:space="preserve">повышение эффективности деятельности органов местного самоуправления </w:t>
      </w:r>
      <w:r>
        <w:t>поселка</w:t>
      </w:r>
      <w:r w:rsidRPr="00807CE6">
        <w:t xml:space="preserve"> при реализации государственных полномочий, переданных на уровень поселения.</w:t>
      </w:r>
    </w:p>
    <w:p w:rsidR="00992B21" w:rsidRDefault="00992B21" w:rsidP="00F16997">
      <w:pPr>
        <w:spacing w:after="0" w:line="240" w:lineRule="auto"/>
        <w:ind w:firstLine="567"/>
        <w:jc w:val="both"/>
      </w:pPr>
      <w:r w:rsidRPr="00807CE6">
        <w:t>Для достижения указанной</w:t>
      </w:r>
      <w:r>
        <w:t xml:space="preserve"> цели необходимо решить задачу:</w:t>
      </w:r>
    </w:p>
    <w:p w:rsidR="00992B21" w:rsidRPr="0082449E" w:rsidRDefault="00992B21" w:rsidP="00F16997">
      <w:pPr>
        <w:spacing w:after="0" w:line="240" w:lineRule="auto"/>
        <w:ind w:firstLine="567"/>
        <w:jc w:val="both"/>
      </w:pPr>
      <w:r w:rsidRPr="00807CE6">
        <w:t xml:space="preserve"> </w:t>
      </w:r>
      <w:r>
        <w:t>- с</w:t>
      </w:r>
      <w:r w:rsidRPr="0082449E">
        <w:t>оздание и обеспечение деятельности административных комиссий.</w:t>
      </w:r>
    </w:p>
    <w:p w:rsidR="00992B21" w:rsidRDefault="00992B21" w:rsidP="00F16997">
      <w:pPr>
        <w:spacing w:after="0" w:line="240" w:lineRule="auto"/>
        <w:ind w:firstLine="567"/>
        <w:jc w:val="both"/>
      </w:pPr>
      <w:r w:rsidRPr="00807CE6">
        <w:t xml:space="preserve"> Реализация мероприятий подпрограммы позволит обеспечить достижения</w:t>
      </w:r>
      <w:r>
        <w:t xml:space="preserve"> следующих показателей:</w:t>
      </w:r>
    </w:p>
    <w:p w:rsidR="00992B21" w:rsidRDefault="00992B21" w:rsidP="00F16997">
      <w:pPr>
        <w:spacing w:after="0" w:line="240" w:lineRule="auto"/>
        <w:ind w:firstLine="567"/>
        <w:jc w:val="both"/>
      </w:pPr>
      <w:r>
        <w:t>- удельный вес освоенных бюджетных средств, выделенных на реализацию отдельных государственных полномочий в общей сумме фактической потребности ежегодно не должен быть ниже 100%;</w:t>
      </w:r>
    </w:p>
    <w:p w:rsidR="00992B21" w:rsidRDefault="00992B21" w:rsidP="00F16997">
      <w:pPr>
        <w:spacing w:after="0" w:line="240" w:lineRule="auto"/>
        <w:ind w:firstLine="567"/>
        <w:jc w:val="both"/>
      </w:pPr>
      <w:r>
        <w:t>- оценка деятельности органов местного самоуправления по исполнению переданных государственных полномочий не должна быть ниже 4 баллов.</w:t>
      </w:r>
    </w:p>
    <w:p w:rsidR="00992B21" w:rsidRDefault="00992B21" w:rsidP="00F16997">
      <w:pPr>
        <w:spacing w:after="0" w:line="240" w:lineRule="auto"/>
        <w:ind w:firstLine="567"/>
        <w:jc w:val="both"/>
      </w:pPr>
      <w:r>
        <w:t>Этап подпрограммы соответствует календарному году.</w:t>
      </w:r>
    </w:p>
    <w:p w:rsidR="00992B21" w:rsidRDefault="00992B21" w:rsidP="00F16997">
      <w:pPr>
        <w:spacing w:after="0" w:line="240" w:lineRule="auto"/>
        <w:ind w:firstLine="567"/>
        <w:jc w:val="both"/>
      </w:pPr>
      <w:r>
        <w:t>Перечень целевых индикаторов подпрограммы представлен в приложении №1.</w:t>
      </w:r>
    </w:p>
    <w:p w:rsidR="00992B21" w:rsidRDefault="00992B21" w:rsidP="00F16997">
      <w:pPr>
        <w:spacing w:after="0" w:line="240" w:lineRule="auto"/>
        <w:ind w:firstLine="567"/>
        <w:jc w:val="both"/>
      </w:pPr>
      <w:r>
        <w:t>Программу предусматривается реализовать в 2014-2018 годах.</w:t>
      </w:r>
    </w:p>
    <w:p w:rsidR="00992B21" w:rsidRPr="00CC381F" w:rsidRDefault="00992B21" w:rsidP="00F16997">
      <w:pPr>
        <w:spacing w:after="0" w:line="240" w:lineRule="auto"/>
        <w:rPr>
          <w:rFonts w:ascii="Cambria" w:hAnsi="Cambria"/>
          <w:b/>
          <w:bCs/>
        </w:rPr>
      </w:pPr>
      <w:r w:rsidRPr="00CC381F">
        <w:rPr>
          <w:rFonts w:ascii="Cambria" w:hAnsi="Cambria"/>
          <w:b/>
          <w:bCs/>
        </w:rPr>
        <w:t>2.3. Механизм реализации подпрограммы</w:t>
      </w:r>
    </w:p>
    <w:p w:rsidR="00992B21" w:rsidRDefault="00992B21" w:rsidP="00F1699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Для достижения поставленной цели и решения задач необходимо реализовать основное мероприятие «Осуществление органами местного самоуправления поселка Подтесово государственных полномочий по созданию и обеспечению деятельности административных комиссий».</w:t>
      </w:r>
    </w:p>
    <w:p w:rsidR="00992B21" w:rsidRDefault="00992B21" w:rsidP="00F16997">
      <w:pPr>
        <w:spacing w:after="0" w:line="240" w:lineRule="auto"/>
        <w:ind w:firstLine="567"/>
        <w:jc w:val="both"/>
      </w:pPr>
      <w:r>
        <w:t>Финансовые средства на осуществление переданных на уровень поселения государственных полномочий поступают из районного бюджета в виде субвенций на осуществление государственных полномочий.</w:t>
      </w:r>
    </w:p>
    <w:p w:rsidR="00992B21" w:rsidRDefault="00992B21" w:rsidP="00F16997">
      <w:pPr>
        <w:spacing w:after="0" w:line="240" w:lineRule="auto"/>
        <w:ind w:firstLine="567"/>
        <w:jc w:val="both"/>
      </w:pPr>
      <w:r>
        <w:t xml:space="preserve">Порядок предоставления субсидий и порядок предоставления отчета об использовании финансовых средств утверждается нормативно-правовым актом администрации Енисейского района. </w:t>
      </w:r>
    </w:p>
    <w:p w:rsidR="00992B21" w:rsidRDefault="00992B21" w:rsidP="00F16997">
      <w:pPr>
        <w:spacing w:after="0" w:line="240" w:lineRule="auto"/>
        <w:ind w:firstLine="567"/>
        <w:jc w:val="both"/>
      </w:pPr>
      <w:r>
        <w:t xml:space="preserve">Отчет о реализации подпрограммы формируется ежеквартально, не позднее 5-го числа месяца, следующего за отчетным по формам, утвержденным </w:t>
      </w:r>
      <w:r w:rsidRPr="00BE5A9D">
        <w:t>постановлением администрации поселка Подтесово от 14.08.2013 № 59-п «Об утверждении Порядка принятия решений о разработке муниципальных программ поселка Подтесово,</w:t>
      </w:r>
      <w:r>
        <w:t xml:space="preserve"> их формировании и реализации». </w:t>
      </w:r>
    </w:p>
    <w:p w:rsidR="00992B21" w:rsidRPr="00CC381F" w:rsidRDefault="00992B21" w:rsidP="00F16997">
      <w:pPr>
        <w:spacing w:after="0" w:line="240" w:lineRule="auto"/>
        <w:ind w:firstLine="567"/>
        <w:jc w:val="both"/>
        <w:rPr>
          <w:rFonts w:ascii="Cambria" w:hAnsi="Cambria"/>
          <w:b/>
          <w:bCs/>
        </w:rPr>
      </w:pPr>
      <w:r w:rsidRPr="00CC381F">
        <w:rPr>
          <w:rFonts w:ascii="Cambria" w:hAnsi="Cambria"/>
          <w:b/>
          <w:bCs/>
        </w:rPr>
        <w:t>2.4. Управление подпрограммой и контроль за ходом её выполнения.</w:t>
      </w:r>
    </w:p>
    <w:p w:rsidR="00992B21" w:rsidRDefault="00992B21" w:rsidP="00F16997">
      <w:pPr>
        <w:spacing w:after="0" w:line="240" w:lineRule="auto"/>
        <w:ind w:firstLine="567"/>
        <w:jc w:val="both"/>
      </w:pPr>
      <w:r w:rsidRPr="0058015C">
        <w:t>Организацию управления настоящей подпрограммой осуществляет</w:t>
      </w:r>
      <w:r>
        <w:t xml:space="preserve">  глава поселка Подтесово. Функции </w:t>
      </w:r>
      <w:r w:rsidRPr="00BE5A9D">
        <w:t>главы поселка Подтесово</w:t>
      </w:r>
      <w:r>
        <w:t xml:space="preserve"> по управлению программой заключаются в следующем:</w:t>
      </w:r>
    </w:p>
    <w:p w:rsidR="00992B21" w:rsidRDefault="00992B21" w:rsidP="00F169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8015C">
        <w:t>осуществление текущего контроля за ходом реализации настоящей подпрограммы, использованием бюджетных средств, выдел</w:t>
      </w:r>
      <w:r>
        <w:t>яемых на выполнение мероприятий;</w:t>
      </w:r>
    </w:p>
    <w:p w:rsidR="00992B21" w:rsidRPr="0058015C" w:rsidRDefault="00992B21" w:rsidP="00F169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8015C">
        <w:t>ежегодное уточнение целевых показателей и затрат по меро</w:t>
      </w:r>
      <w:r>
        <w:t>приятиям настоящей подпрограммы</w:t>
      </w:r>
      <w:r w:rsidRPr="0058015C">
        <w:t>;</w:t>
      </w:r>
    </w:p>
    <w:p w:rsidR="00992B21" w:rsidRPr="0058015C" w:rsidRDefault="00992B21" w:rsidP="00F169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8015C"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992B21" w:rsidRPr="0058015C" w:rsidRDefault="00992B21" w:rsidP="00F169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8015C">
        <w:t>координация деятельности исполнителей мероприятий настоящей подпрограммы;</w:t>
      </w:r>
    </w:p>
    <w:p w:rsidR="00992B21" w:rsidRPr="0058015C" w:rsidRDefault="00992B21" w:rsidP="00F169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8015C">
        <w:t>подготовка отчетов о ходе и результатах выполнения мероприятий настоящей подпрограммы.</w:t>
      </w:r>
    </w:p>
    <w:p w:rsidR="00992B21" w:rsidRPr="0058015C" w:rsidRDefault="00992B21" w:rsidP="00F169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F86FA9">
        <w:t>Контроль за целевым и эффективным расходованием средств бюджета</w:t>
      </w:r>
      <w:r>
        <w:t xml:space="preserve"> поселения на реализацию данной подпрограммы </w:t>
      </w:r>
      <w:r w:rsidRPr="00F86FA9">
        <w:t>осуществляет главный распорядитель</w:t>
      </w:r>
      <w:r>
        <w:t xml:space="preserve"> (орган, осуществляющий функции и полномочия учредителя) средств бюджета поселения</w:t>
      </w:r>
      <w:r w:rsidRPr="0058015C">
        <w:t>.</w:t>
      </w:r>
    </w:p>
    <w:p w:rsidR="00992B21" w:rsidRPr="00CC381F" w:rsidRDefault="00992B21" w:rsidP="00F16997">
      <w:pPr>
        <w:spacing w:after="0" w:line="240" w:lineRule="auto"/>
        <w:ind w:firstLine="700"/>
        <w:rPr>
          <w:rFonts w:ascii="Cambria" w:hAnsi="Cambria"/>
          <w:b/>
          <w:bCs/>
        </w:rPr>
      </w:pPr>
      <w:r w:rsidRPr="00CC381F">
        <w:rPr>
          <w:rFonts w:ascii="Cambria" w:hAnsi="Cambria"/>
          <w:b/>
          <w:bCs/>
        </w:rPr>
        <w:t>2.5. Оценка социально-экономической эффективности подпрограммы.</w:t>
      </w:r>
    </w:p>
    <w:p w:rsidR="00992B21" w:rsidRPr="0058015C" w:rsidRDefault="00992B21" w:rsidP="00F169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8015C">
        <w:t>Реализация мероприятий подпрограммы позволит решить ряд задач, в частности:</w:t>
      </w:r>
    </w:p>
    <w:p w:rsidR="00992B21" w:rsidRPr="00223E16" w:rsidRDefault="00992B21" w:rsidP="00F16997">
      <w:pPr>
        <w:spacing w:after="0" w:line="240" w:lineRule="auto"/>
        <w:ind w:firstLine="567"/>
        <w:jc w:val="both"/>
      </w:pPr>
      <w:r>
        <w:t>обеспечить б</w:t>
      </w:r>
      <w:r w:rsidRPr="00223E16">
        <w:t>езусловное  и полное выполнение органами местного самоуправления переда</w:t>
      </w:r>
      <w:r>
        <w:t>нных государственных полномочий;</w:t>
      </w:r>
    </w:p>
    <w:p w:rsidR="00992B21" w:rsidRDefault="00992B21" w:rsidP="00F16997">
      <w:pPr>
        <w:spacing w:after="0" w:line="240" w:lineRule="auto"/>
        <w:ind w:firstLine="709"/>
        <w:jc w:val="both"/>
      </w:pPr>
      <w:r>
        <w:t>содействовать снижению количества правонарушений на территории муниципального образования поселок Подтесово;</w:t>
      </w:r>
    </w:p>
    <w:p w:rsidR="00992B21" w:rsidRDefault="00992B21" w:rsidP="00F16997">
      <w:pPr>
        <w:spacing w:after="0" w:line="240" w:lineRule="auto"/>
        <w:ind w:firstLine="709"/>
        <w:jc w:val="both"/>
      </w:pPr>
      <w:r>
        <w:t>удельный вес освоенных бюджетных средств, выделенных на реализацию отдельных государственных полномочий в общей сумме фактической потребности ежегодно будет достигать 100%;</w:t>
      </w:r>
    </w:p>
    <w:p w:rsidR="00992B21" w:rsidRDefault="00992B21" w:rsidP="00F16997">
      <w:pPr>
        <w:spacing w:after="0" w:line="240" w:lineRule="auto"/>
        <w:ind w:firstLine="709"/>
        <w:jc w:val="both"/>
      </w:pPr>
      <w:r>
        <w:t xml:space="preserve">Оценка деятельности органов местного самоуправления по исполнению переданных государственных полномочий не должна быть ниже 4 баллов. </w:t>
      </w:r>
    </w:p>
    <w:p w:rsidR="00992B21" w:rsidRDefault="00992B21" w:rsidP="00F16997">
      <w:pPr>
        <w:spacing w:after="0" w:line="240" w:lineRule="auto"/>
        <w:ind w:firstLine="709"/>
        <w:jc w:val="both"/>
      </w:pPr>
      <w:r>
        <w:t>Оценка деятельности органов местного самоуправления по исполнению переданных государственных полномочий осуществляется советом депутатов на основании годового отчета о деятельности административной комиссии по пятибалльной системе.</w:t>
      </w:r>
    </w:p>
    <w:p w:rsidR="00992B21" w:rsidRDefault="00992B21" w:rsidP="00F169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Cambria" w:hAnsi="Cambria"/>
          <w:b/>
          <w:bCs/>
        </w:rPr>
      </w:pPr>
    </w:p>
    <w:p w:rsidR="00992B21" w:rsidRPr="00CC381F" w:rsidRDefault="00992B21" w:rsidP="00F169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Cambria" w:hAnsi="Cambria"/>
          <w:b/>
          <w:bCs/>
        </w:rPr>
      </w:pPr>
      <w:r w:rsidRPr="00CC381F">
        <w:rPr>
          <w:rFonts w:ascii="Cambria" w:hAnsi="Cambria"/>
          <w:b/>
          <w:bCs/>
        </w:rPr>
        <w:t>2.6. Мероприятия подпрограммы</w:t>
      </w:r>
    </w:p>
    <w:p w:rsidR="00992B21" w:rsidRDefault="00992B21" w:rsidP="00F169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Cambria" w:hAnsi="Cambria"/>
          <w:bCs/>
        </w:rPr>
      </w:pPr>
    </w:p>
    <w:p w:rsidR="00992B21" w:rsidRPr="006E4D09" w:rsidRDefault="00992B21" w:rsidP="00F16997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</w:t>
      </w:r>
      <w:r w:rsidRPr="006E4D09">
        <w:t>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</w:t>
      </w:r>
      <w:r>
        <w:t>я всего и с разбивкой по годам представлен</w:t>
      </w:r>
      <w:r w:rsidRPr="006E4D09">
        <w:t xml:space="preserve"> приложением № 2 к </w:t>
      </w:r>
      <w:r>
        <w:t>подпрограмме</w:t>
      </w:r>
      <w:r w:rsidRPr="006E4D09">
        <w:t>.</w:t>
      </w:r>
    </w:p>
    <w:p w:rsidR="00992B21" w:rsidRDefault="00992B21" w:rsidP="00F169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Cambria" w:hAnsi="Cambria"/>
          <w:bCs/>
        </w:rPr>
      </w:pPr>
    </w:p>
    <w:p w:rsidR="00992B21" w:rsidRPr="00D1043B" w:rsidRDefault="00992B21" w:rsidP="00F169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Cambria" w:hAnsi="Cambria"/>
          <w:b/>
          <w:bCs/>
        </w:rPr>
      </w:pPr>
      <w:r w:rsidRPr="00D1043B">
        <w:rPr>
          <w:rFonts w:ascii="Cambria" w:hAnsi="Cambria"/>
          <w:b/>
          <w:bCs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992B21" w:rsidRDefault="00992B21" w:rsidP="00F169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r w:rsidRPr="0058015C">
        <w:t xml:space="preserve">Мероприятия подпрограммы предусматривают их реализацию за счет средств </w:t>
      </w:r>
      <w:r>
        <w:t>районного</w:t>
      </w:r>
      <w:r w:rsidRPr="0058015C">
        <w:t xml:space="preserve"> бюджета</w:t>
      </w:r>
      <w:r>
        <w:t xml:space="preserve"> в виде субвенций бюджету поселения на реализацию законов Красноярского края о наделении органов местного самоуправления отдельными государственными полномочиями. </w:t>
      </w:r>
    </w:p>
    <w:p w:rsidR="00992B21" w:rsidRDefault="00992B21" w:rsidP="00F169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r w:rsidRPr="0058015C">
        <w:t xml:space="preserve">Объем расходов из средств </w:t>
      </w:r>
      <w:r>
        <w:t>краевого</w:t>
      </w:r>
      <w:r w:rsidRPr="0058015C">
        <w:t xml:space="preserve"> бюджета на реализацию мероприятий подпрограммы на 2014</w:t>
      </w:r>
      <w:r>
        <w:t xml:space="preserve"> - 2018 годы составляет 83,1</w:t>
      </w:r>
      <w:r w:rsidRPr="0058015C">
        <w:t xml:space="preserve"> тыс</w:t>
      </w:r>
      <w:r>
        <w:t>яч</w:t>
      </w:r>
      <w:r w:rsidRPr="0058015C">
        <w:t xml:space="preserve"> рублей, в том числе по годам:</w:t>
      </w:r>
    </w:p>
    <w:p w:rsidR="00992B21" w:rsidRPr="00E01CF6" w:rsidRDefault="00992B21" w:rsidP="00F16997">
      <w:pPr>
        <w:spacing w:after="0" w:line="240" w:lineRule="auto"/>
        <w:ind w:firstLine="709"/>
      </w:pPr>
      <w:r>
        <w:t>2014 год – 16,8</w:t>
      </w:r>
      <w:r w:rsidRPr="00E01CF6">
        <w:t xml:space="preserve"> тысяч рублей;</w:t>
      </w:r>
    </w:p>
    <w:p w:rsidR="00992B21" w:rsidRPr="00E01CF6" w:rsidRDefault="00992B21" w:rsidP="00F16997">
      <w:pPr>
        <w:spacing w:after="0" w:line="240" w:lineRule="auto"/>
        <w:ind w:firstLine="709"/>
      </w:pPr>
      <w:r w:rsidRPr="00E01CF6">
        <w:t xml:space="preserve">2015 год – </w:t>
      </w:r>
      <w:r>
        <w:t>16,8</w:t>
      </w:r>
      <w:r w:rsidRPr="00E01CF6">
        <w:t xml:space="preserve"> тысяч рублей;</w:t>
      </w:r>
    </w:p>
    <w:p w:rsidR="00992B21" w:rsidRDefault="00992B21" w:rsidP="00F169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r w:rsidRPr="00E01CF6">
        <w:t xml:space="preserve">2016 год – </w:t>
      </w:r>
      <w:r>
        <w:t>16,5</w:t>
      </w:r>
      <w:r w:rsidRPr="00E01CF6">
        <w:t xml:space="preserve"> тысяч </w:t>
      </w:r>
      <w:r>
        <w:t>рублей;</w:t>
      </w:r>
    </w:p>
    <w:p w:rsidR="00992B21" w:rsidRDefault="00992B21" w:rsidP="00F169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r w:rsidRPr="00E01CF6">
        <w:t>201</w:t>
      </w:r>
      <w:r>
        <w:t>7</w:t>
      </w:r>
      <w:r w:rsidRPr="00E01CF6">
        <w:t xml:space="preserve"> год – </w:t>
      </w:r>
      <w:r>
        <w:t>16,5</w:t>
      </w:r>
      <w:r w:rsidRPr="00E01CF6">
        <w:t xml:space="preserve"> тысяч </w:t>
      </w:r>
      <w:r>
        <w:t>рублей;</w:t>
      </w:r>
    </w:p>
    <w:p w:rsidR="00992B21" w:rsidRDefault="00992B21" w:rsidP="00F169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r w:rsidRPr="00E01CF6">
        <w:t>201</w:t>
      </w:r>
      <w:r>
        <w:t>7</w:t>
      </w:r>
      <w:r w:rsidRPr="00E01CF6">
        <w:t xml:space="preserve"> год – </w:t>
      </w:r>
      <w:r>
        <w:t>16,5</w:t>
      </w:r>
      <w:r w:rsidRPr="00E01CF6">
        <w:t xml:space="preserve"> тысяч </w:t>
      </w:r>
      <w:r>
        <w:t>рублей.</w:t>
      </w:r>
    </w:p>
    <w:p w:rsidR="00992B21" w:rsidRDefault="00992B21" w:rsidP="008C7FCA">
      <w:pPr>
        <w:ind w:left="284"/>
        <w:sectPr w:rsidR="00992B21" w:rsidSect="00D5240F">
          <w:pgSz w:w="11906" w:h="16838"/>
          <w:pgMar w:top="680" w:right="851" w:bottom="278" w:left="1418" w:header="709" w:footer="709" w:gutter="0"/>
          <w:cols w:space="708"/>
          <w:docGrid w:linePitch="360"/>
        </w:sectPr>
      </w:pPr>
    </w:p>
    <w:tbl>
      <w:tblPr>
        <w:tblW w:w="15400" w:type="dxa"/>
        <w:tblInd w:w="108" w:type="dxa"/>
        <w:tblLook w:val="0000"/>
      </w:tblPr>
      <w:tblGrid>
        <w:gridCol w:w="666"/>
        <w:gridCol w:w="3316"/>
        <w:gridCol w:w="1336"/>
        <w:gridCol w:w="1725"/>
        <w:gridCol w:w="1297"/>
        <w:gridCol w:w="1297"/>
        <w:gridCol w:w="1281"/>
        <w:gridCol w:w="1281"/>
        <w:gridCol w:w="932"/>
        <w:gridCol w:w="1013"/>
        <w:gridCol w:w="1256"/>
      </w:tblGrid>
      <w:tr w:rsidR="00992B21" w:rsidRPr="00992534" w:rsidTr="00992534">
        <w:trPr>
          <w:trHeight w:val="165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2B21" w:rsidRPr="00992534" w:rsidRDefault="00992B21" w:rsidP="0099253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2B21" w:rsidRPr="00992534" w:rsidRDefault="00992B21" w:rsidP="0099253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2B21" w:rsidRPr="00992534" w:rsidRDefault="00992B21" w:rsidP="0099253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2B21" w:rsidRPr="00992534" w:rsidRDefault="00992B21" w:rsidP="0099253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2B21" w:rsidRPr="00992534" w:rsidRDefault="00992B21" w:rsidP="0099253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2B21" w:rsidRPr="00992534" w:rsidRDefault="00992B21" w:rsidP="0099253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2B21" w:rsidRPr="00992534" w:rsidRDefault="00992B21" w:rsidP="00992534">
            <w:pPr>
              <w:spacing w:after="240" w:line="240" w:lineRule="auto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 xml:space="preserve">Приложение №1 </w:t>
            </w:r>
            <w:r w:rsidRPr="00992534">
              <w:rPr>
                <w:sz w:val="20"/>
                <w:szCs w:val="20"/>
                <w:lang w:eastAsia="ru-RU"/>
              </w:rPr>
              <w:br/>
              <w:t>к подпрограмме «Выполнение отдельных государственных полномочий», реализуемой  в рамках муниципальной программы поселка Подтесово «Улучшение качества жизни населения поселка Подтесово"</w:t>
            </w:r>
            <w:r w:rsidRPr="00992534">
              <w:rPr>
                <w:sz w:val="20"/>
                <w:szCs w:val="20"/>
                <w:lang w:eastAsia="ru-RU"/>
              </w:rPr>
              <w:br/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2B21" w:rsidRPr="00992534" w:rsidRDefault="00992B21" w:rsidP="0099253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992B21" w:rsidRPr="00992534" w:rsidTr="00992534">
        <w:trPr>
          <w:trHeight w:val="615"/>
        </w:trPr>
        <w:tc>
          <w:tcPr>
            <w:tcW w:w="1414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Перечень целевых индикаторов подпрограммы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2B21" w:rsidRPr="00992534" w:rsidRDefault="00992B21" w:rsidP="0099253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992B21" w:rsidRPr="00992534" w:rsidTr="00992534">
        <w:trPr>
          <w:trHeight w:val="15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 xml:space="preserve">Цели,    </w:t>
            </w:r>
            <w:r w:rsidRPr="00992534">
              <w:rPr>
                <w:sz w:val="20"/>
                <w:szCs w:val="20"/>
                <w:lang w:eastAsia="ru-RU"/>
              </w:rPr>
              <w:br/>
              <w:t xml:space="preserve">задачи,   </w:t>
            </w:r>
            <w:r w:rsidRPr="00992534">
              <w:rPr>
                <w:sz w:val="20"/>
                <w:szCs w:val="20"/>
                <w:lang w:eastAsia="ru-RU"/>
              </w:rPr>
              <w:br/>
              <w:t xml:space="preserve">показатели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Единица</w:t>
            </w:r>
            <w:r w:rsidRPr="00992534">
              <w:rPr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 xml:space="preserve">Источник </w:t>
            </w:r>
            <w:r w:rsidRPr="00992534">
              <w:rPr>
                <w:sz w:val="20"/>
                <w:szCs w:val="20"/>
                <w:lang w:eastAsia="ru-RU"/>
              </w:rPr>
              <w:br/>
              <w:t>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Очередной финансовый 2012 год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Очередной финансовый 2013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Очередной финансовый 2014 год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Очередной финансовый 2015 год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br/>
              <w:t>2017 год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2B21" w:rsidRPr="00992534" w:rsidRDefault="00992B21" w:rsidP="0099253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2018 год</w:t>
            </w:r>
          </w:p>
        </w:tc>
      </w:tr>
      <w:tr w:rsidR="00992B21" w:rsidRPr="00992534" w:rsidTr="00992534">
        <w:trPr>
          <w:trHeight w:val="76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7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92B21" w:rsidRPr="00992534" w:rsidRDefault="00992B21" w:rsidP="0099253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Цель подпрограммы «Повышение эффективности деятельности органов местного самоуправления поселка при реализации государственных полномочий, переданных на уровень поселения»</w:t>
            </w:r>
          </w:p>
        </w:tc>
      </w:tr>
      <w:tr w:rsidR="00992B21" w:rsidRPr="00992534" w:rsidTr="00992534">
        <w:trPr>
          <w:trHeight w:val="40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4744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Задача подпрограммы «Создание и обеспечение деятельности административных комиссий»</w:t>
            </w:r>
          </w:p>
        </w:tc>
      </w:tr>
      <w:tr w:rsidR="00992B21" w:rsidRPr="00992534" w:rsidTr="00992534">
        <w:trPr>
          <w:trHeight w:val="160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3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2B21" w:rsidRPr="00992534" w:rsidRDefault="00992B21" w:rsidP="0099253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Удельный вес освоенных бюджетных средств, выделенных на реализацию отдельных государственных полномочий в общей сумме фактической потребности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ведомственная отчетность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992B21" w:rsidRPr="00992534" w:rsidTr="00992534">
        <w:trPr>
          <w:trHeight w:val="124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3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2B21" w:rsidRPr="00992534" w:rsidRDefault="00992B21" w:rsidP="0099253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 xml:space="preserve">Оценка деятельности органов местного самоуправления по исполнению переданных государственных полномочий 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заключение контролирующих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нет информации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нет информации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992534">
              <w:rPr>
                <w:color w:val="FF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992B21" w:rsidRPr="00992534" w:rsidTr="00992534">
        <w:trPr>
          <w:trHeight w:val="25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992534" w:rsidRDefault="00992B21" w:rsidP="0099253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992534" w:rsidRDefault="00992B21" w:rsidP="0099253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992534" w:rsidRDefault="00992B21" w:rsidP="0099253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992534" w:rsidRDefault="00992B21" w:rsidP="0099253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992534" w:rsidRDefault="00992B21" w:rsidP="0099253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992534" w:rsidRDefault="00992B21" w:rsidP="0099253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992534" w:rsidRDefault="00992B21" w:rsidP="0099253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992534" w:rsidRDefault="00992B21" w:rsidP="0099253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992534" w:rsidRDefault="00992B21" w:rsidP="0099253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992534" w:rsidRDefault="00992B21" w:rsidP="0099253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992534" w:rsidRDefault="00992B21" w:rsidP="0099253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992B21" w:rsidRPr="00992534" w:rsidTr="00992534">
        <w:trPr>
          <w:trHeight w:val="51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992534" w:rsidRDefault="00992B21" w:rsidP="0099253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992534" w:rsidRDefault="00992B21" w:rsidP="0099253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 xml:space="preserve">Глава поселка Подтесово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992534" w:rsidRDefault="00992B21" w:rsidP="0099253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992534" w:rsidRDefault="00992B21" w:rsidP="0099253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А.М.Лейбович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992534" w:rsidRDefault="00992B21" w:rsidP="0099253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992534" w:rsidRDefault="00992B21" w:rsidP="0099253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992534" w:rsidRDefault="00992B21" w:rsidP="0099253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992534" w:rsidRDefault="00992B21" w:rsidP="0099253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992534" w:rsidRDefault="00992B21" w:rsidP="0099253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992B21" w:rsidRDefault="00992B21" w:rsidP="008C7FCA">
      <w:pPr>
        <w:ind w:left="284"/>
      </w:pPr>
    </w:p>
    <w:tbl>
      <w:tblPr>
        <w:tblW w:w="16660" w:type="dxa"/>
        <w:tblInd w:w="-32" w:type="dxa"/>
        <w:tblLayout w:type="fixed"/>
        <w:tblLook w:val="0000"/>
      </w:tblPr>
      <w:tblGrid>
        <w:gridCol w:w="4340"/>
        <w:gridCol w:w="1619"/>
        <w:gridCol w:w="644"/>
        <w:gridCol w:w="758"/>
        <w:gridCol w:w="1216"/>
        <w:gridCol w:w="523"/>
        <w:gridCol w:w="1114"/>
        <w:gridCol w:w="778"/>
        <w:gridCol w:w="679"/>
        <w:gridCol w:w="719"/>
        <w:gridCol w:w="719"/>
        <w:gridCol w:w="958"/>
        <w:gridCol w:w="2593"/>
      </w:tblGrid>
      <w:tr w:rsidR="00992B21" w:rsidRPr="00992534" w:rsidTr="00F76DA5">
        <w:trPr>
          <w:trHeight w:val="109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92B21" w:rsidRPr="00992534" w:rsidRDefault="00992B21" w:rsidP="0099253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 xml:space="preserve">Приложение №2 </w:t>
            </w:r>
            <w:r w:rsidRPr="00992534">
              <w:rPr>
                <w:sz w:val="20"/>
                <w:szCs w:val="20"/>
                <w:lang w:eastAsia="ru-RU"/>
              </w:rPr>
              <w:br/>
              <w:t>к подпрограмме «Выполнение отдельных государственных полномочий», реализуемой  в рамках муниципальной программы поселка Подтесово «Улучшение качества жизни населения поселка Подтесово»</w:t>
            </w:r>
          </w:p>
        </w:tc>
      </w:tr>
      <w:tr w:rsidR="00992B21" w:rsidRPr="00992534" w:rsidTr="00F76DA5">
        <w:trPr>
          <w:trHeight w:val="450"/>
        </w:trPr>
        <w:tc>
          <w:tcPr>
            <w:tcW w:w="1666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92534">
              <w:rPr>
                <w:b/>
                <w:bCs/>
                <w:sz w:val="20"/>
                <w:szCs w:val="20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992B21" w:rsidRPr="00992534" w:rsidTr="00F76DA5">
        <w:trPr>
          <w:trHeight w:val="480"/>
        </w:trPr>
        <w:tc>
          <w:tcPr>
            <w:tcW w:w="4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Наименование  программы, подпрограммы</w:t>
            </w:r>
          </w:p>
        </w:tc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31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49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Расходы (тыс. руб.), годы</w:t>
            </w:r>
          </w:p>
        </w:tc>
        <w:tc>
          <w:tcPr>
            <w:tcW w:w="2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92B21" w:rsidRPr="00992534" w:rsidTr="00F76DA5">
        <w:trPr>
          <w:trHeight w:val="990"/>
        </w:trPr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92534">
              <w:rPr>
                <w:color w:val="000000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92534">
              <w:rPr>
                <w:color w:val="000000"/>
                <w:sz w:val="18"/>
                <w:szCs w:val="18"/>
                <w:lang w:eastAsia="ru-RU"/>
              </w:rPr>
              <w:t>Рз ПР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992534">
              <w:rPr>
                <w:color w:val="000000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92534">
              <w:rPr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 xml:space="preserve"> Итого на период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992B21" w:rsidRPr="00992534" w:rsidTr="00F76DA5">
        <w:trPr>
          <w:trHeight w:val="121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1" w:rsidRPr="00992534" w:rsidRDefault="00992B21" w:rsidP="00992534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992534">
              <w:rPr>
                <w:b/>
                <w:bCs/>
                <w:sz w:val="20"/>
                <w:szCs w:val="20"/>
                <w:lang w:eastAsia="ru-RU"/>
              </w:rPr>
              <w:t>Цель подпрограммы:</w:t>
            </w:r>
            <w:r w:rsidRPr="00992534">
              <w:rPr>
                <w:sz w:val="20"/>
                <w:szCs w:val="20"/>
                <w:lang w:eastAsia="ru-RU"/>
              </w:rPr>
              <w:t xml:space="preserve"> «Повышение эффективности деятельности органов местного самоуправления поселка при реализации государственных полномочий, переданных на уровень поселения»</w:t>
            </w:r>
          </w:p>
        </w:tc>
        <w:tc>
          <w:tcPr>
            <w:tcW w:w="4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92534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92534">
              <w:rPr>
                <w:b/>
                <w:bCs/>
                <w:sz w:val="20"/>
                <w:szCs w:val="20"/>
                <w:lang w:eastAsia="ru-RU"/>
              </w:rPr>
              <w:t>16.8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92534">
              <w:rPr>
                <w:b/>
                <w:bCs/>
                <w:sz w:val="20"/>
                <w:szCs w:val="20"/>
                <w:lang w:eastAsia="ru-RU"/>
              </w:rPr>
              <w:t>16.8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92534">
              <w:rPr>
                <w:b/>
                <w:bCs/>
                <w:sz w:val="20"/>
                <w:szCs w:val="20"/>
                <w:lang w:eastAsia="ru-RU"/>
              </w:rPr>
              <w:t>16.5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92534">
              <w:rPr>
                <w:b/>
                <w:bCs/>
                <w:sz w:val="20"/>
                <w:szCs w:val="20"/>
                <w:lang w:eastAsia="ru-RU"/>
              </w:rPr>
              <w:t>16.5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92534">
              <w:rPr>
                <w:b/>
                <w:bCs/>
                <w:sz w:val="20"/>
                <w:szCs w:val="20"/>
                <w:lang w:eastAsia="ru-RU"/>
              </w:rPr>
              <w:t>16.5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92534">
              <w:rPr>
                <w:b/>
                <w:bCs/>
                <w:sz w:val="20"/>
                <w:szCs w:val="20"/>
                <w:lang w:eastAsia="ru-RU"/>
              </w:rPr>
              <w:t>66.6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992534" w:rsidRDefault="00992B21" w:rsidP="0099253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992B21" w:rsidRPr="00992534" w:rsidTr="00F76DA5">
        <w:trPr>
          <w:trHeight w:val="57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1" w:rsidRPr="00992534" w:rsidRDefault="00992B21" w:rsidP="00992534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992534">
              <w:rPr>
                <w:b/>
                <w:bCs/>
                <w:sz w:val="20"/>
                <w:szCs w:val="20"/>
                <w:lang w:eastAsia="ru-RU"/>
              </w:rPr>
              <w:t>Задача 1.  «Создание и обеспечение деятельности административных комиссий»</w:t>
            </w:r>
          </w:p>
        </w:tc>
        <w:tc>
          <w:tcPr>
            <w:tcW w:w="4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92534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92534">
              <w:rPr>
                <w:b/>
                <w:bCs/>
                <w:sz w:val="20"/>
                <w:szCs w:val="20"/>
                <w:lang w:eastAsia="ru-RU"/>
              </w:rPr>
              <w:t>16.8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92534">
              <w:rPr>
                <w:b/>
                <w:bCs/>
                <w:sz w:val="20"/>
                <w:szCs w:val="20"/>
                <w:lang w:eastAsia="ru-RU"/>
              </w:rPr>
              <w:t>16.8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92534">
              <w:rPr>
                <w:b/>
                <w:bCs/>
                <w:sz w:val="20"/>
                <w:szCs w:val="20"/>
                <w:lang w:eastAsia="ru-RU"/>
              </w:rPr>
              <w:t>16.5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92534">
              <w:rPr>
                <w:b/>
                <w:bCs/>
                <w:sz w:val="20"/>
                <w:szCs w:val="20"/>
                <w:lang w:eastAsia="ru-RU"/>
              </w:rPr>
              <w:t>16.5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92534">
              <w:rPr>
                <w:b/>
                <w:bCs/>
                <w:sz w:val="20"/>
                <w:szCs w:val="20"/>
                <w:lang w:eastAsia="ru-RU"/>
              </w:rPr>
              <w:t>16.5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92534">
              <w:rPr>
                <w:b/>
                <w:bCs/>
                <w:sz w:val="20"/>
                <w:szCs w:val="20"/>
                <w:lang w:eastAsia="ru-RU"/>
              </w:rPr>
              <w:t>66.6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992534" w:rsidRDefault="00992B21" w:rsidP="0099253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992B21" w:rsidRPr="00992534" w:rsidTr="00F76DA5">
        <w:trPr>
          <w:trHeight w:val="129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1" w:rsidRPr="00992534" w:rsidRDefault="00992B21" w:rsidP="0099253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Мероприятие: Осуществление органами местного самоуправления поселка Подтесово государственных полномочий</w:t>
            </w:r>
          </w:p>
        </w:tc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Администрация поселка Подтесово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16.8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16.8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16.5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16.5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16.5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66.6</w:t>
            </w:r>
          </w:p>
        </w:tc>
        <w:tc>
          <w:tcPr>
            <w:tcW w:w="2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Обеспечить безусловное  и полное выполнение органами местного самоуправления переданных государственных полномочий ежегодно не менее 100%;</w:t>
            </w:r>
            <w:r w:rsidRPr="00992534">
              <w:rPr>
                <w:sz w:val="20"/>
                <w:szCs w:val="20"/>
                <w:lang w:eastAsia="ru-RU"/>
              </w:rPr>
              <w:br/>
              <w:t>Оценка деятельности органов местного самоуправления по исполнению переданных государственных полномочий не должна быть ниже 4 баллов.</w:t>
            </w:r>
          </w:p>
        </w:tc>
      </w:tr>
      <w:tr w:rsidR="00992B21" w:rsidRPr="00992534" w:rsidTr="00F76DA5">
        <w:trPr>
          <w:trHeight w:val="54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1" w:rsidRPr="00992534" w:rsidRDefault="00992B21" w:rsidP="0099253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992B21" w:rsidRPr="00992534" w:rsidTr="00F76DA5">
        <w:trPr>
          <w:trHeight w:val="555"/>
        </w:trPr>
        <w:tc>
          <w:tcPr>
            <w:tcW w:w="4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Осуществление 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0217514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12.8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12.9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992B21" w:rsidRPr="00992534" w:rsidTr="00F76DA5">
        <w:trPr>
          <w:trHeight w:val="405"/>
        </w:trPr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0217514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4.0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992B21" w:rsidRPr="00992534" w:rsidTr="00F76DA5">
        <w:trPr>
          <w:trHeight w:val="405"/>
        </w:trPr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0210075140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9.8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12.7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12.7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38.4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992B21" w:rsidRPr="00992534" w:rsidTr="00F76DA5">
        <w:trPr>
          <w:trHeight w:val="405"/>
        </w:trPr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0210075140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992B21" w:rsidRPr="00992534" w:rsidTr="00F76DA5">
        <w:trPr>
          <w:trHeight w:val="405"/>
        </w:trPr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0210075140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11.7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992B21" w:rsidRPr="00992534" w:rsidTr="00F76DA5">
        <w:trPr>
          <w:trHeight w:val="43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992534">
              <w:rPr>
                <w:b/>
                <w:bCs/>
                <w:sz w:val="20"/>
                <w:szCs w:val="20"/>
                <w:lang w:eastAsia="ru-RU"/>
              </w:rPr>
              <w:t>ГРБС 1 Администрация поселка Подтесово</w:t>
            </w:r>
          </w:p>
        </w:tc>
        <w:tc>
          <w:tcPr>
            <w:tcW w:w="4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92534">
              <w:rPr>
                <w:b/>
                <w:bCs/>
                <w:sz w:val="20"/>
                <w:szCs w:val="20"/>
                <w:lang w:eastAsia="ru-RU"/>
              </w:rPr>
              <w:t>16.8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92534">
              <w:rPr>
                <w:b/>
                <w:bCs/>
                <w:sz w:val="20"/>
                <w:szCs w:val="20"/>
                <w:lang w:eastAsia="ru-RU"/>
              </w:rPr>
              <w:t>16.8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92534">
              <w:rPr>
                <w:b/>
                <w:bCs/>
                <w:sz w:val="20"/>
                <w:szCs w:val="20"/>
                <w:lang w:eastAsia="ru-RU"/>
              </w:rPr>
              <w:t>16.5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92534">
              <w:rPr>
                <w:b/>
                <w:bCs/>
                <w:sz w:val="20"/>
                <w:szCs w:val="20"/>
                <w:lang w:eastAsia="ru-RU"/>
              </w:rPr>
              <w:t>16.5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92534">
              <w:rPr>
                <w:b/>
                <w:bCs/>
                <w:sz w:val="20"/>
                <w:szCs w:val="20"/>
                <w:lang w:eastAsia="ru-RU"/>
              </w:rPr>
              <w:t>16.5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92534">
              <w:rPr>
                <w:b/>
                <w:bCs/>
                <w:sz w:val="20"/>
                <w:szCs w:val="20"/>
                <w:lang w:eastAsia="ru-RU"/>
              </w:rPr>
              <w:t>66.6</w:t>
            </w: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992B21" w:rsidRPr="00992534" w:rsidTr="00F76DA5">
        <w:trPr>
          <w:trHeight w:val="43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Глава поселка Подтесово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992534" w:rsidRDefault="00992B21" w:rsidP="0099253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992534" w:rsidRDefault="00992B21" w:rsidP="00992534">
            <w:pPr>
              <w:spacing w:after="0"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992534">
              <w:rPr>
                <w:sz w:val="20"/>
                <w:szCs w:val="20"/>
                <w:lang w:eastAsia="ru-RU"/>
              </w:rPr>
              <w:t>А.М.Лейбович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B21" w:rsidRPr="00992534" w:rsidRDefault="00992B21" w:rsidP="0099253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992B21" w:rsidRDefault="00992B21" w:rsidP="000E4831">
      <w:pPr>
        <w:sectPr w:rsidR="00992B21" w:rsidSect="00992534">
          <w:headerReference w:type="default" r:id="rId9"/>
          <w:pgSz w:w="16838" w:h="11906" w:orient="landscape"/>
          <w:pgMar w:top="964" w:right="680" w:bottom="737" w:left="278" w:header="709" w:footer="709" w:gutter="0"/>
          <w:cols w:space="708"/>
          <w:docGrid w:linePitch="360"/>
        </w:sectPr>
      </w:pPr>
    </w:p>
    <w:p w:rsidR="00992B21" w:rsidRDefault="00992B21" w:rsidP="00C96136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/>
        </w:rPr>
      </w:pPr>
      <w:r>
        <w:rPr>
          <w:rFonts w:ascii="Cambria" w:hAnsi="Cambria"/>
          <w:bCs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/>
        </w:rPr>
        <w:t>П</w:t>
      </w:r>
      <w:r w:rsidRPr="0063691D">
        <w:rPr>
          <w:rFonts w:ascii="Times New Roman" w:hAnsi="Times New Roman"/>
        </w:rPr>
        <w:t>р</w:t>
      </w:r>
      <w:r>
        <w:rPr>
          <w:rFonts w:ascii="Times New Roman" w:hAnsi="Times New Roman"/>
        </w:rPr>
        <w:t>иложение № 4.2</w:t>
      </w:r>
    </w:p>
    <w:p w:rsidR="00992B21" w:rsidRPr="0063691D" w:rsidRDefault="00992B21" w:rsidP="009C6B43">
      <w:pPr>
        <w:pStyle w:val="ListParagraph"/>
        <w:autoSpaceDE w:val="0"/>
        <w:autoSpaceDN w:val="0"/>
        <w:adjustRightInd w:val="0"/>
        <w:spacing w:after="0"/>
        <w:ind w:left="5812" w:right="139"/>
        <w:rPr>
          <w:rFonts w:ascii="Times New Roman" w:hAnsi="Times New Roman"/>
        </w:rPr>
      </w:pPr>
      <w:r>
        <w:rPr>
          <w:rFonts w:ascii="Times New Roman" w:hAnsi="Times New Roman"/>
        </w:rPr>
        <w:t>к муниципальной программе поселка Подтесово  «Улучшение качества жизни населения поселка Подтесово»</w:t>
      </w:r>
    </w:p>
    <w:p w:rsidR="00992B21" w:rsidRDefault="00992B21" w:rsidP="009C6B43">
      <w:pPr>
        <w:pStyle w:val="ListParagraph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992B21" w:rsidRDefault="00992B21" w:rsidP="009C6B43">
      <w:pPr>
        <w:pStyle w:val="ListParagraph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ПОДПРОГРАММА </w:t>
      </w:r>
    </w:p>
    <w:p w:rsidR="00992B21" w:rsidRDefault="00992B21" w:rsidP="009C6B43">
      <w:pPr>
        <w:pStyle w:val="ListParagraph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«ВЫПОЛНЕНИЕ ОТДЕЛЬНЫХ ПОЛНОМОЧИЙ ПО СОЦИАЛЬНОЙ ПОДДЕРЖКЕ И ПОМОЩИ НАСЕЛЕНИЮ»</w:t>
      </w:r>
    </w:p>
    <w:p w:rsidR="00992B21" w:rsidRDefault="00992B21" w:rsidP="00D1043B">
      <w:pPr>
        <w:pStyle w:val="ListParagraph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МУНИЦИПАЛЬНОЙ ПРОГРАММЫ ПОСЕЛКА ПОДТЕСОВО «УЛУЧШЕНИЕ КАЧЕСТВА ЖИЗНИ НАСЕЛЕНИЯ  ПОСЕЛКА ПОДТЕСОВО»</w:t>
      </w:r>
    </w:p>
    <w:p w:rsidR="00992B21" w:rsidRDefault="00992B21" w:rsidP="00D1043B">
      <w:pPr>
        <w:pStyle w:val="ListParagraph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 редакции постановления  от 18.12.2014 № 91-п; от 12.11.2015 № 109-п; от 24.02.2016 № 22-п)</w:t>
      </w:r>
    </w:p>
    <w:p w:rsidR="00992B21" w:rsidRPr="00BE5A9D" w:rsidRDefault="00992B21" w:rsidP="009C6B43">
      <w:pPr>
        <w:pStyle w:val="Heading2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BE5A9D">
        <w:rPr>
          <w:rFonts w:ascii="Times New Roman" w:hAnsi="Times New Roman"/>
          <w:b w:val="0"/>
          <w:color w:val="auto"/>
          <w:sz w:val="28"/>
          <w:szCs w:val="28"/>
        </w:rPr>
        <w:t xml:space="preserve">1. Паспорт подпрограммы «Выполнение отдельных полномочий по социальной поддержке и помощи населению» муниципальной программы поселка Подтесово «Улучшение качества жизни </w:t>
      </w:r>
      <w:r>
        <w:rPr>
          <w:rFonts w:ascii="Times New Roman" w:hAnsi="Times New Roman"/>
          <w:b w:val="0"/>
          <w:color w:val="auto"/>
          <w:sz w:val="28"/>
          <w:szCs w:val="28"/>
        </w:rPr>
        <w:t>населения</w:t>
      </w:r>
      <w:r w:rsidRPr="00BE5A9D">
        <w:rPr>
          <w:rFonts w:ascii="Times New Roman" w:hAnsi="Times New Roman"/>
          <w:b w:val="0"/>
          <w:color w:val="auto"/>
          <w:sz w:val="28"/>
          <w:szCs w:val="28"/>
        </w:rPr>
        <w:t xml:space="preserve"> поселк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BE5A9D">
        <w:rPr>
          <w:rFonts w:ascii="Times New Roman" w:hAnsi="Times New Roman"/>
          <w:b w:val="0"/>
          <w:color w:val="auto"/>
          <w:sz w:val="28"/>
          <w:szCs w:val="28"/>
        </w:rPr>
        <w:t xml:space="preserve"> Подтесово»</w:t>
      </w:r>
    </w:p>
    <w:tbl>
      <w:tblPr>
        <w:tblW w:w="101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24"/>
        <w:gridCol w:w="6237"/>
      </w:tblGrid>
      <w:tr w:rsidR="00992B21" w:rsidRPr="0056629E" w:rsidTr="00D1043B">
        <w:trPr>
          <w:trHeight w:val="1196"/>
        </w:trPr>
        <w:tc>
          <w:tcPr>
            <w:tcW w:w="3924" w:type="dxa"/>
            <w:vAlign w:val="center"/>
          </w:tcPr>
          <w:p w:rsidR="00992B21" w:rsidRPr="0056629E" w:rsidRDefault="00992B21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56629E"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237" w:type="dxa"/>
            <w:vAlign w:val="center"/>
          </w:tcPr>
          <w:p w:rsidR="00992B21" w:rsidRPr="0056629E" w:rsidRDefault="00992B21" w:rsidP="000D3F9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bCs/>
                <w:sz w:val="26"/>
                <w:szCs w:val="26"/>
                <w:lang w:eastAsia="ru-RU"/>
              </w:rPr>
            </w:pPr>
            <w:r w:rsidRPr="0056629E">
              <w:rPr>
                <w:bCs/>
                <w:sz w:val="26"/>
                <w:szCs w:val="26"/>
                <w:lang w:eastAsia="ru-RU"/>
              </w:rPr>
              <w:t>«Выполнение отдельных полномочий по социальной поддержке и помощи населению» (далее – Подпрограмма)</w:t>
            </w:r>
          </w:p>
        </w:tc>
      </w:tr>
      <w:tr w:rsidR="00992B21" w:rsidRPr="0056629E" w:rsidTr="00D1043B">
        <w:trPr>
          <w:trHeight w:val="1097"/>
        </w:trPr>
        <w:tc>
          <w:tcPr>
            <w:tcW w:w="3924" w:type="dxa"/>
            <w:vAlign w:val="center"/>
          </w:tcPr>
          <w:p w:rsidR="00992B21" w:rsidRPr="0056629E" w:rsidRDefault="00992B21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56629E">
              <w:rPr>
                <w:sz w:val="26"/>
                <w:szCs w:val="26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37" w:type="dxa"/>
            <w:vAlign w:val="center"/>
          </w:tcPr>
          <w:p w:rsidR="00992B21" w:rsidRPr="0056629E" w:rsidRDefault="00992B21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56629E">
              <w:rPr>
                <w:sz w:val="26"/>
                <w:szCs w:val="26"/>
              </w:rPr>
              <w:t xml:space="preserve"> </w:t>
            </w:r>
            <w:r w:rsidRPr="0056629E">
              <w:rPr>
                <w:bCs/>
                <w:sz w:val="26"/>
                <w:szCs w:val="26"/>
                <w:lang w:eastAsia="ru-RU"/>
              </w:rPr>
              <w:t>«Улучшение качества жизни</w:t>
            </w:r>
            <w:r>
              <w:rPr>
                <w:bCs/>
                <w:sz w:val="26"/>
                <w:szCs w:val="26"/>
                <w:lang w:eastAsia="ru-RU"/>
              </w:rPr>
              <w:t xml:space="preserve"> населения</w:t>
            </w:r>
            <w:r w:rsidRPr="0056629E">
              <w:rPr>
                <w:bCs/>
                <w:sz w:val="26"/>
                <w:szCs w:val="26"/>
                <w:lang w:eastAsia="ru-RU"/>
              </w:rPr>
              <w:t xml:space="preserve"> поселк</w:t>
            </w:r>
            <w:r>
              <w:rPr>
                <w:bCs/>
                <w:sz w:val="26"/>
                <w:szCs w:val="26"/>
                <w:lang w:eastAsia="ru-RU"/>
              </w:rPr>
              <w:t>а</w:t>
            </w:r>
            <w:r w:rsidRPr="0056629E">
              <w:rPr>
                <w:bCs/>
                <w:sz w:val="26"/>
                <w:szCs w:val="26"/>
                <w:lang w:eastAsia="ru-RU"/>
              </w:rPr>
              <w:t xml:space="preserve"> Подтесово»</w:t>
            </w:r>
          </w:p>
        </w:tc>
      </w:tr>
      <w:tr w:rsidR="00992B21" w:rsidRPr="0056629E" w:rsidTr="00D1043B">
        <w:trPr>
          <w:trHeight w:val="2159"/>
        </w:trPr>
        <w:tc>
          <w:tcPr>
            <w:tcW w:w="3924" w:type="dxa"/>
            <w:vAlign w:val="center"/>
          </w:tcPr>
          <w:p w:rsidR="00992B21" w:rsidRPr="0056629E" w:rsidRDefault="00992B21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56629E">
              <w:rPr>
                <w:sz w:val="26"/>
                <w:szCs w:val="26"/>
              </w:rPr>
              <w:t>Основание для разработки подпрограммы</w:t>
            </w:r>
          </w:p>
        </w:tc>
        <w:tc>
          <w:tcPr>
            <w:tcW w:w="6237" w:type="dxa"/>
            <w:vAlign w:val="center"/>
          </w:tcPr>
          <w:p w:rsidR="00992B21" w:rsidRPr="0056629E" w:rsidRDefault="00992B21" w:rsidP="000D3F9D">
            <w:pPr>
              <w:spacing w:line="240" w:lineRule="auto"/>
              <w:rPr>
                <w:sz w:val="26"/>
                <w:szCs w:val="26"/>
              </w:rPr>
            </w:pPr>
            <w:r w:rsidRPr="0056629E">
              <w:rPr>
                <w:sz w:val="26"/>
                <w:szCs w:val="26"/>
              </w:rPr>
              <w:t>Закон Красноярского края от 24.04.2008 N 5-1565 "Об особенностях правового регулирования муниципальной службы в Красноярском крае"</w:t>
            </w:r>
          </w:p>
          <w:p w:rsidR="00992B21" w:rsidRPr="0056629E" w:rsidRDefault="00992B21" w:rsidP="000D3F9D">
            <w:pPr>
              <w:spacing w:line="240" w:lineRule="auto"/>
              <w:rPr>
                <w:sz w:val="26"/>
                <w:szCs w:val="26"/>
              </w:rPr>
            </w:pPr>
            <w:r w:rsidRPr="0056629E">
              <w:rPr>
                <w:sz w:val="26"/>
                <w:szCs w:val="26"/>
              </w:rPr>
              <w:t>Закон Красноярского края от 26.06.2008 N 6-1832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</w:t>
            </w:r>
          </w:p>
          <w:p w:rsidR="00992B21" w:rsidRPr="0056629E" w:rsidRDefault="00992B21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56629E">
              <w:rPr>
                <w:sz w:val="26"/>
                <w:szCs w:val="26"/>
              </w:rPr>
              <w:t>Постановление Администрации поселка Подтесово от 14.08.2013 №59-п «Об утверждении Порядка принятия решений о разработке муниципальных программ поселка Подтесово, их формировании и реализации».</w:t>
            </w:r>
          </w:p>
          <w:p w:rsidR="00992B21" w:rsidRPr="0056629E" w:rsidRDefault="00992B21" w:rsidP="000D3F9D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992B21" w:rsidRPr="0056629E" w:rsidTr="00D1043B">
        <w:trPr>
          <w:trHeight w:val="780"/>
        </w:trPr>
        <w:tc>
          <w:tcPr>
            <w:tcW w:w="3924" w:type="dxa"/>
            <w:vAlign w:val="center"/>
          </w:tcPr>
          <w:p w:rsidR="00992B21" w:rsidRPr="0056629E" w:rsidRDefault="00992B21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56629E">
              <w:rPr>
                <w:sz w:val="26"/>
                <w:szCs w:val="26"/>
              </w:rPr>
              <w:t>Муниципальный заказчик</w:t>
            </w:r>
          </w:p>
        </w:tc>
        <w:tc>
          <w:tcPr>
            <w:tcW w:w="6237" w:type="dxa"/>
            <w:vAlign w:val="center"/>
          </w:tcPr>
          <w:p w:rsidR="00992B21" w:rsidRPr="0056629E" w:rsidRDefault="00992B21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56629E">
              <w:rPr>
                <w:sz w:val="26"/>
                <w:szCs w:val="26"/>
              </w:rPr>
              <w:t>Администрация поселка Подтесово Енисейского района</w:t>
            </w:r>
          </w:p>
        </w:tc>
      </w:tr>
      <w:tr w:rsidR="00992B21" w:rsidRPr="0056629E" w:rsidTr="00D1043B">
        <w:tc>
          <w:tcPr>
            <w:tcW w:w="3924" w:type="dxa"/>
            <w:vAlign w:val="center"/>
          </w:tcPr>
          <w:p w:rsidR="00992B21" w:rsidRPr="0056629E" w:rsidRDefault="00992B21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56629E">
              <w:rPr>
                <w:sz w:val="26"/>
                <w:szCs w:val="26"/>
              </w:rPr>
              <w:t>Главный распорядитель бюджетных средств</w:t>
            </w:r>
          </w:p>
        </w:tc>
        <w:tc>
          <w:tcPr>
            <w:tcW w:w="6237" w:type="dxa"/>
            <w:vAlign w:val="center"/>
          </w:tcPr>
          <w:p w:rsidR="00992B21" w:rsidRPr="0056629E" w:rsidRDefault="00992B21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56629E">
              <w:rPr>
                <w:sz w:val="26"/>
                <w:szCs w:val="26"/>
              </w:rPr>
              <w:t>Администрация поселка Подтесово Енисейского района</w:t>
            </w:r>
          </w:p>
        </w:tc>
      </w:tr>
      <w:tr w:rsidR="00992B21" w:rsidRPr="0056629E" w:rsidTr="00D1043B">
        <w:trPr>
          <w:trHeight w:val="772"/>
        </w:trPr>
        <w:tc>
          <w:tcPr>
            <w:tcW w:w="3924" w:type="dxa"/>
            <w:vAlign w:val="center"/>
          </w:tcPr>
          <w:p w:rsidR="00992B21" w:rsidRPr="0056629E" w:rsidRDefault="00992B21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56629E">
              <w:rPr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6237" w:type="dxa"/>
            <w:vAlign w:val="center"/>
          </w:tcPr>
          <w:p w:rsidR="00992B21" w:rsidRPr="0056629E" w:rsidRDefault="00992B21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56629E">
              <w:rPr>
                <w:sz w:val="26"/>
                <w:szCs w:val="26"/>
              </w:rPr>
              <w:t>Администрация поселка Подтесово Енисейского района</w:t>
            </w:r>
          </w:p>
        </w:tc>
      </w:tr>
      <w:tr w:rsidR="00992B21" w:rsidRPr="0056629E" w:rsidTr="00D1043B">
        <w:trPr>
          <w:trHeight w:val="1149"/>
        </w:trPr>
        <w:tc>
          <w:tcPr>
            <w:tcW w:w="3924" w:type="dxa"/>
            <w:vAlign w:val="center"/>
          </w:tcPr>
          <w:p w:rsidR="00992B21" w:rsidRPr="0056629E" w:rsidRDefault="00992B21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56629E">
              <w:rPr>
                <w:sz w:val="26"/>
                <w:szCs w:val="26"/>
              </w:rPr>
              <w:t>Цель подпрограммы</w:t>
            </w:r>
          </w:p>
          <w:p w:rsidR="00992B21" w:rsidRPr="0056629E" w:rsidRDefault="00992B21" w:rsidP="000D3F9D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  <w:vAlign w:val="center"/>
          </w:tcPr>
          <w:p w:rsidR="00992B21" w:rsidRPr="0056629E" w:rsidRDefault="00992B21" w:rsidP="000D3F9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качества жизни граждан, замещавших должности  муниципальной службы или занимавших выборные должности и осуществлявшие свои полномочия на постоянно основе в муниципальном образовании поселок Подтесово</w:t>
            </w:r>
          </w:p>
        </w:tc>
      </w:tr>
      <w:tr w:rsidR="00992B21" w:rsidRPr="0056629E" w:rsidTr="00D1043B">
        <w:trPr>
          <w:trHeight w:val="1405"/>
        </w:trPr>
        <w:tc>
          <w:tcPr>
            <w:tcW w:w="3924" w:type="dxa"/>
            <w:vAlign w:val="center"/>
          </w:tcPr>
          <w:p w:rsidR="00992B21" w:rsidRPr="0056629E" w:rsidRDefault="00992B21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56629E"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6237" w:type="dxa"/>
            <w:vAlign w:val="center"/>
          </w:tcPr>
          <w:p w:rsidR="00992B21" w:rsidRPr="0082069A" w:rsidRDefault="00992B21" w:rsidP="000D3F9D">
            <w:pPr>
              <w:pStyle w:val="ConsPlusCell"/>
              <w:rPr>
                <w:sz w:val="26"/>
                <w:szCs w:val="26"/>
              </w:rPr>
            </w:pPr>
            <w:r w:rsidRPr="0082069A">
              <w:rPr>
                <w:sz w:val="26"/>
                <w:szCs w:val="26"/>
                <w:lang w:eastAsia="en-US"/>
              </w:rPr>
              <w:t>Реализация в пределах своей компетенции инициативных полномочий органов местного самоуправления по социальной поддержке и социальной помощи населению.</w:t>
            </w:r>
          </w:p>
        </w:tc>
      </w:tr>
      <w:tr w:rsidR="00992B21" w:rsidRPr="0056629E" w:rsidTr="00D1043B">
        <w:trPr>
          <w:trHeight w:val="982"/>
        </w:trPr>
        <w:tc>
          <w:tcPr>
            <w:tcW w:w="3924" w:type="dxa"/>
            <w:vAlign w:val="center"/>
          </w:tcPr>
          <w:p w:rsidR="00992B21" w:rsidRPr="0056629E" w:rsidRDefault="00992B21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56629E">
              <w:rPr>
                <w:sz w:val="26"/>
                <w:szCs w:val="26"/>
              </w:rPr>
              <w:t>Этапы и сроки</w:t>
            </w:r>
          </w:p>
          <w:p w:rsidR="00992B21" w:rsidRPr="0056629E" w:rsidRDefault="00992B21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56629E">
              <w:rPr>
                <w:sz w:val="26"/>
                <w:szCs w:val="26"/>
              </w:rPr>
              <w:t>реализации подпрограммы</w:t>
            </w:r>
          </w:p>
        </w:tc>
        <w:tc>
          <w:tcPr>
            <w:tcW w:w="6237" w:type="dxa"/>
            <w:vAlign w:val="center"/>
          </w:tcPr>
          <w:p w:rsidR="00992B21" w:rsidRPr="0056629E" w:rsidRDefault="00992B21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56629E">
              <w:rPr>
                <w:sz w:val="26"/>
                <w:szCs w:val="26"/>
              </w:rPr>
              <w:t>Подпрограмма реализуется в течение 2014−201</w:t>
            </w:r>
            <w:r>
              <w:rPr>
                <w:sz w:val="26"/>
                <w:szCs w:val="26"/>
              </w:rPr>
              <w:t>8</w:t>
            </w:r>
            <w:r w:rsidRPr="0056629E">
              <w:rPr>
                <w:sz w:val="26"/>
                <w:szCs w:val="26"/>
              </w:rPr>
              <w:t xml:space="preserve"> г.</w:t>
            </w:r>
          </w:p>
        </w:tc>
      </w:tr>
      <w:tr w:rsidR="00992B21" w:rsidRPr="0056629E" w:rsidTr="00D1043B">
        <w:tc>
          <w:tcPr>
            <w:tcW w:w="3924" w:type="dxa"/>
            <w:vAlign w:val="center"/>
          </w:tcPr>
          <w:p w:rsidR="00992B21" w:rsidRPr="0056629E" w:rsidRDefault="00992B21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56629E">
              <w:rPr>
                <w:sz w:val="26"/>
                <w:szCs w:val="26"/>
              </w:rPr>
              <w:t xml:space="preserve">Целевые показатели и показатели результативности </w:t>
            </w:r>
          </w:p>
          <w:p w:rsidR="00992B21" w:rsidRPr="0056629E" w:rsidRDefault="00992B21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56629E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6237" w:type="dxa"/>
            <w:vAlign w:val="center"/>
          </w:tcPr>
          <w:p w:rsidR="00992B21" w:rsidRPr="0056629E" w:rsidRDefault="00992B21" w:rsidP="000D3F9D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56629E">
              <w:rPr>
                <w:sz w:val="26"/>
                <w:szCs w:val="26"/>
              </w:rPr>
              <w:t xml:space="preserve"> Удельный вес граждан, фактически пользующихся дополнительными мерами социальной поддержки за счет местного бюджета, из числа граждан, пользующихся дополнительными мерами социальной поддержки и обратившихся за их получением  должен быть 100 %.</w:t>
            </w:r>
          </w:p>
        </w:tc>
      </w:tr>
      <w:tr w:rsidR="00992B21" w:rsidRPr="0056629E" w:rsidTr="00D1043B">
        <w:trPr>
          <w:trHeight w:val="2169"/>
        </w:trPr>
        <w:tc>
          <w:tcPr>
            <w:tcW w:w="3924" w:type="dxa"/>
            <w:vAlign w:val="center"/>
          </w:tcPr>
          <w:p w:rsidR="00992B21" w:rsidRPr="0056629E" w:rsidRDefault="00992B21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56629E">
              <w:rPr>
                <w:sz w:val="26"/>
                <w:szCs w:val="26"/>
              </w:rPr>
              <w:t>Ресурсное обеспечение Подпрограммы</w:t>
            </w:r>
          </w:p>
        </w:tc>
        <w:tc>
          <w:tcPr>
            <w:tcW w:w="6237" w:type="dxa"/>
            <w:vAlign w:val="center"/>
          </w:tcPr>
          <w:p w:rsidR="00992B21" w:rsidRPr="0056629E" w:rsidRDefault="00992B21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56629E">
              <w:rPr>
                <w:sz w:val="26"/>
                <w:szCs w:val="26"/>
              </w:rPr>
              <w:t xml:space="preserve">Объем финансирования подпрограммы составит </w:t>
            </w:r>
            <w:r>
              <w:rPr>
                <w:sz w:val="26"/>
                <w:szCs w:val="26"/>
              </w:rPr>
              <w:t>360</w:t>
            </w:r>
            <w:r w:rsidRPr="0056629E">
              <w:rPr>
                <w:sz w:val="26"/>
                <w:szCs w:val="26"/>
              </w:rPr>
              <w:t>,00 тысяч рублей за счет средств бюджета поселения, в том числе по годам:</w:t>
            </w:r>
          </w:p>
          <w:p w:rsidR="00992B21" w:rsidRPr="0056629E" w:rsidRDefault="00992B21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56629E">
              <w:rPr>
                <w:sz w:val="26"/>
                <w:szCs w:val="26"/>
              </w:rPr>
              <w:t>в 2014 году – 72,00 тысяч рублей;</w:t>
            </w:r>
          </w:p>
          <w:p w:rsidR="00992B21" w:rsidRPr="0056629E" w:rsidRDefault="00992B21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56629E">
              <w:rPr>
                <w:sz w:val="26"/>
                <w:szCs w:val="26"/>
              </w:rPr>
              <w:t>в 2015 году – 72,00 тысяч рублей;</w:t>
            </w:r>
          </w:p>
          <w:p w:rsidR="00992B21" w:rsidRDefault="00992B21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56629E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 2016 году – 72,00 тысяч рублей;</w:t>
            </w:r>
          </w:p>
          <w:p w:rsidR="00992B21" w:rsidRDefault="00992B21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56629E">
              <w:rPr>
                <w:sz w:val="26"/>
                <w:szCs w:val="26"/>
              </w:rPr>
              <w:t>в 201</w:t>
            </w:r>
            <w:r>
              <w:rPr>
                <w:sz w:val="26"/>
                <w:szCs w:val="26"/>
              </w:rPr>
              <w:t>7</w:t>
            </w:r>
            <w:r w:rsidRPr="0056629E">
              <w:rPr>
                <w:sz w:val="26"/>
                <w:szCs w:val="26"/>
              </w:rPr>
              <w:t xml:space="preserve"> году – 72,00 тысяч рублей</w:t>
            </w:r>
            <w:r>
              <w:rPr>
                <w:sz w:val="26"/>
                <w:szCs w:val="26"/>
              </w:rPr>
              <w:t>;</w:t>
            </w:r>
          </w:p>
          <w:p w:rsidR="00992B21" w:rsidRPr="0056629E" w:rsidRDefault="00992B21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56629E">
              <w:rPr>
                <w:sz w:val="26"/>
                <w:szCs w:val="26"/>
              </w:rPr>
              <w:t>в 201</w:t>
            </w:r>
            <w:r>
              <w:rPr>
                <w:sz w:val="26"/>
                <w:szCs w:val="26"/>
              </w:rPr>
              <w:t>8</w:t>
            </w:r>
            <w:r w:rsidRPr="0056629E">
              <w:rPr>
                <w:sz w:val="26"/>
                <w:szCs w:val="26"/>
              </w:rPr>
              <w:t xml:space="preserve"> году – 72,00 тысяч рублей</w:t>
            </w:r>
            <w:r>
              <w:rPr>
                <w:sz w:val="26"/>
                <w:szCs w:val="26"/>
              </w:rPr>
              <w:t>.</w:t>
            </w:r>
          </w:p>
        </w:tc>
      </w:tr>
      <w:tr w:rsidR="00992B21" w:rsidRPr="0056629E" w:rsidTr="00D1043B">
        <w:trPr>
          <w:trHeight w:val="2755"/>
        </w:trPr>
        <w:tc>
          <w:tcPr>
            <w:tcW w:w="3924" w:type="dxa"/>
            <w:vAlign w:val="center"/>
          </w:tcPr>
          <w:p w:rsidR="00992B21" w:rsidRPr="0056629E" w:rsidRDefault="00992B21" w:rsidP="000D3F9D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56629E">
              <w:rPr>
                <w:sz w:val="26"/>
                <w:szCs w:val="26"/>
              </w:rPr>
              <w:t>Система организации контроля за исполнением подпрограммы</w:t>
            </w:r>
          </w:p>
          <w:p w:rsidR="00992B21" w:rsidRPr="0056629E" w:rsidRDefault="00992B21" w:rsidP="000D3F9D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  <w:vAlign w:val="center"/>
          </w:tcPr>
          <w:p w:rsidR="00992B21" w:rsidRPr="0056629E" w:rsidRDefault="00992B21" w:rsidP="000D3F9D">
            <w:pPr>
              <w:spacing w:line="240" w:lineRule="auto"/>
              <w:ind w:firstLine="317"/>
              <w:rPr>
                <w:sz w:val="26"/>
                <w:szCs w:val="26"/>
              </w:rPr>
            </w:pPr>
            <w:r w:rsidRPr="0056629E">
              <w:rPr>
                <w:sz w:val="26"/>
                <w:szCs w:val="26"/>
              </w:rPr>
              <w:t>Контроль за целевым и эффективным расходованием средств поселкового бюджета осуществляет главный распорядитель бюджетных средств.</w:t>
            </w:r>
          </w:p>
          <w:p w:rsidR="00992B21" w:rsidRPr="0056629E" w:rsidRDefault="00992B21" w:rsidP="000D3F9D">
            <w:pPr>
              <w:spacing w:after="0" w:line="240" w:lineRule="auto"/>
              <w:rPr>
                <w:sz w:val="26"/>
                <w:szCs w:val="26"/>
              </w:rPr>
            </w:pPr>
            <w:r w:rsidRPr="0056629E">
              <w:rPr>
                <w:sz w:val="26"/>
                <w:szCs w:val="26"/>
              </w:rPr>
              <w:t>Текущий контроль за исполнением программных мероприятий, а также подготовки и предоставления отчетных данных возлагается на главного распорядителя бюджетных средств.</w:t>
            </w:r>
          </w:p>
        </w:tc>
      </w:tr>
    </w:tbl>
    <w:p w:rsidR="00992B21" w:rsidRDefault="00992B21" w:rsidP="009C6B43">
      <w:pPr>
        <w:spacing w:after="0"/>
      </w:pPr>
    </w:p>
    <w:p w:rsidR="00992B21" w:rsidRPr="00D1043B" w:rsidRDefault="00992B21" w:rsidP="00D1043B">
      <w:pPr>
        <w:spacing w:after="0" w:line="240" w:lineRule="auto"/>
        <w:rPr>
          <w:b/>
          <w:bCs/>
        </w:rPr>
      </w:pPr>
      <w:r w:rsidRPr="00D1043B">
        <w:rPr>
          <w:b/>
          <w:bCs/>
        </w:rPr>
        <w:t>2. Основные разделы подпрограммы</w:t>
      </w:r>
    </w:p>
    <w:p w:rsidR="00992B21" w:rsidRPr="00D1043B" w:rsidRDefault="00992B21" w:rsidP="00D1043B">
      <w:pPr>
        <w:spacing w:after="0" w:line="240" w:lineRule="auto"/>
        <w:jc w:val="both"/>
        <w:rPr>
          <w:b/>
          <w:bCs/>
        </w:rPr>
      </w:pPr>
      <w:r w:rsidRPr="00D1043B">
        <w:rPr>
          <w:b/>
          <w:bCs/>
        </w:rPr>
        <w:t>2.1. Постановка приоритетной цели общепоселкового уровня и обоснование необходимости разработки подпрограммы</w:t>
      </w:r>
    </w:p>
    <w:p w:rsidR="00992B21" w:rsidRDefault="00992B21" w:rsidP="00D1043B">
      <w:pPr>
        <w:spacing w:after="0" w:line="240" w:lineRule="auto"/>
        <w:ind w:firstLine="567"/>
        <w:jc w:val="both"/>
      </w:pPr>
      <w:r>
        <w:t>В поселке Подтесово по реестру лиц, являющихся  получателями пенсии за выслугу лет, выплачиваемых за счет средств  бюджета поселка Подтесово по состоянию на конец 2015 года состоят:</w:t>
      </w:r>
    </w:p>
    <w:p w:rsidR="00992B21" w:rsidRDefault="00992B21" w:rsidP="00D1043B">
      <w:pPr>
        <w:spacing w:after="0" w:line="240" w:lineRule="auto"/>
        <w:jc w:val="both"/>
      </w:pPr>
      <w:r>
        <w:t xml:space="preserve"> - 4 чел. (лица, являющиеся получателями пенсии, за выслугу лет назначенной в соответствии со ст.9 Закона Красноярского края от 24.04.2008 №5-1565 «Об особенностям правового регулирования муниципальной службы в Красноярском крае»);</w:t>
      </w:r>
    </w:p>
    <w:p w:rsidR="00992B21" w:rsidRDefault="00992B21" w:rsidP="00D1043B">
      <w:pPr>
        <w:spacing w:after="0" w:line="240" w:lineRule="auto"/>
        <w:jc w:val="both"/>
      </w:pPr>
      <w:r>
        <w:t xml:space="preserve"> - 2 чел. (лица, получающие пенсию за выслугу лет в соответствии со ст.8 Закона Красноярского края от 26.06.2008 №6-1832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крае»).</w:t>
      </w:r>
    </w:p>
    <w:p w:rsidR="00992B21" w:rsidRDefault="00992B21" w:rsidP="00D1043B">
      <w:pPr>
        <w:spacing w:after="0" w:line="240" w:lineRule="auto"/>
        <w:ind w:firstLine="709"/>
        <w:jc w:val="both"/>
      </w:pPr>
      <w:r w:rsidRPr="00BE5A9D">
        <w:t>Решени</w:t>
      </w:r>
      <w:r>
        <w:t>е</w:t>
      </w:r>
      <w:r w:rsidRPr="00BE5A9D">
        <w:t>м Подтесовского поселкового Совета депутатов от 02.06.2011 № 17-37 «Об утверждении Положения о порядке выплаты пенсии за выслугу лет депутату, члену выборного органа местного самоуправления, выборного должностного лица местного самоуправления, осуществляющим свои полномочия на постоянной основе в муниципальном образовании поселок Подтесово»,</w:t>
      </w:r>
      <w:r>
        <w:t xml:space="preserve"> утвержден порядок выплаты пенсии за выслугу лет выборным должностным лицам.</w:t>
      </w:r>
    </w:p>
    <w:p w:rsidR="00992B21" w:rsidRPr="00AA4288" w:rsidRDefault="00992B21" w:rsidP="00D1043B">
      <w:pPr>
        <w:spacing w:after="0" w:line="240" w:lineRule="auto"/>
        <w:ind w:firstLine="709"/>
        <w:jc w:val="both"/>
      </w:pPr>
      <w:r w:rsidRPr="00BE5A9D">
        <w:t>Решени</w:t>
      </w:r>
      <w:r>
        <w:t>е</w:t>
      </w:r>
      <w:r w:rsidRPr="00BE5A9D">
        <w:t xml:space="preserve">м Подтесовского поселкового Совета депутатов от 03.03.2011 № 13-17 «Об утверждении положения о порядке и условиях предоставления муниципальным служащим права на пенсию за выслугу лет» </w:t>
      </w:r>
      <w:r>
        <w:t xml:space="preserve">утверждено положение о порядке выплаты пенсии за выслугу лет </w:t>
      </w:r>
      <w:r w:rsidRPr="00AA4288">
        <w:t xml:space="preserve">лицам, замещавшим должности муниципальной службы.   </w:t>
      </w:r>
    </w:p>
    <w:p w:rsidR="00992B21" w:rsidRDefault="00992B21" w:rsidP="00D1043B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BE5A9D">
        <w:t>В поселке Подтесово пенсионерам из числа лиц</w:t>
      </w:r>
      <w:r>
        <w:t>,</w:t>
      </w:r>
      <w:r w:rsidRPr="00BE5A9D">
        <w:t xml:space="preserve"> замещавших выборные должности  местного самоуправления и муниципальным служащим, имеющих стаж муниципальной службы, дающий право на муниципальную пенсию за выслугу лет, предоставлены дополнительные гарантии в виде ежемесячной выплаты муниципальной пенсии за выслугу лет за счет средств бюджета поселка Подтесово.</w:t>
      </w:r>
      <w:r w:rsidRPr="00115A9C">
        <w:t xml:space="preserve"> </w:t>
      </w:r>
    </w:p>
    <w:p w:rsidR="00992B21" w:rsidRDefault="00992B21" w:rsidP="00D1043B">
      <w:pPr>
        <w:spacing w:after="0" w:line="240" w:lineRule="auto"/>
        <w:ind w:firstLine="567"/>
        <w:jc w:val="both"/>
        <w:rPr>
          <w:bCs/>
        </w:rPr>
      </w:pPr>
    </w:p>
    <w:p w:rsidR="00992B21" w:rsidRPr="00D1043B" w:rsidRDefault="00992B21" w:rsidP="00D1043B">
      <w:pPr>
        <w:spacing w:after="0" w:line="240" w:lineRule="auto"/>
        <w:ind w:firstLine="567"/>
        <w:jc w:val="both"/>
        <w:rPr>
          <w:b/>
          <w:bCs/>
        </w:rPr>
      </w:pPr>
      <w:r w:rsidRPr="00D1043B">
        <w:rPr>
          <w:b/>
          <w:bCs/>
        </w:rPr>
        <w:t>2.2. Цель, задачи, этапы и сроки выполнения подпрограммы, целевые индикаторы</w:t>
      </w:r>
    </w:p>
    <w:p w:rsidR="00992B21" w:rsidRPr="00BE5A9D" w:rsidRDefault="00992B21" w:rsidP="00D1043B">
      <w:pPr>
        <w:spacing w:after="0" w:line="240" w:lineRule="auto"/>
        <w:ind w:firstLine="567"/>
        <w:jc w:val="both"/>
      </w:pPr>
      <w:r w:rsidRPr="00BE5A9D">
        <w:t xml:space="preserve">Целью подпрограммы является: </w:t>
      </w:r>
    </w:p>
    <w:p w:rsidR="00992B21" w:rsidRPr="0026323E" w:rsidRDefault="00992B21" w:rsidP="00D1043B">
      <w:pPr>
        <w:spacing w:after="0" w:line="240" w:lineRule="auto"/>
        <w:ind w:firstLine="567"/>
        <w:jc w:val="both"/>
      </w:pPr>
      <w:r>
        <w:t>Повышение качества жизни граждан, замещавших должности  муниципальной службы или занимавших выборные должности и осуществлявшие свои полномочия на постоянно основе в муниципальном образовании поселок Подтесово.</w:t>
      </w:r>
    </w:p>
    <w:p w:rsidR="00992B21" w:rsidRPr="00BE5A9D" w:rsidRDefault="00992B21" w:rsidP="00D1043B">
      <w:pPr>
        <w:spacing w:after="0" w:line="240" w:lineRule="auto"/>
        <w:ind w:firstLine="567"/>
        <w:jc w:val="both"/>
      </w:pPr>
      <w:r w:rsidRPr="00BE5A9D">
        <w:t xml:space="preserve"> Для достижения указанной цели необходимо решить задачу:</w:t>
      </w:r>
    </w:p>
    <w:p w:rsidR="00992B21" w:rsidRPr="00BE5A9D" w:rsidRDefault="00992B21" w:rsidP="00D1043B">
      <w:pPr>
        <w:spacing w:after="0" w:line="240" w:lineRule="auto"/>
        <w:ind w:firstLine="567"/>
        <w:jc w:val="both"/>
      </w:pPr>
      <w:r w:rsidRPr="00BE5A9D">
        <w:t xml:space="preserve"> Реализация в пределах своей компетенции инициативных полномочий органов местного самоуправления по социальной поддержке и социальной помощи населению. </w:t>
      </w:r>
    </w:p>
    <w:p w:rsidR="00992B21" w:rsidRPr="00BE5A9D" w:rsidRDefault="00992B21" w:rsidP="00D1043B">
      <w:pPr>
        <w:spacing w:after="0" w:line="240" w:lineRule="auto"/>
        <w:ind w:firstLine="567"/>
        <w:jc w:val="both"/>
      </w:pPr>
      <w:r w:rsidRPr="00BE5A9D">
        <w:t>Решение поставленной задачи позволит обеспечить достижения следующих показателей:</w:t>
      </w:r>
    </w:p>
    <w:p w:rsidR="00992B21" w:rsidRPr="00BE5A9D" w:rsidRDefault="00992B21" w:rsidP="00D1043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E5A9D">
        <w:t>Удельный вес граждан, фактически пользующихся дополнительными мерами социальной поддержки за счет местного бюджета, из  числа граждан, пользующихся дополнительными мерами социальной поддержки и обратившихся за их получением  должен быть 100%.</w:t>
      </w:r>
    </w:p>
    <w:p w:rsidR="00992B21" w:rsidRPr="00BE5A9D" w:rsidRDefault="00992B21" w:rsidP="00D1043B">
      <w:pPr>
        <w:spacing w:after="0" w:line="240" w:lineRule="auto"/>
        <w:ind w:firstLine="567"/>
        <w:jc w:val="both"/>
      </w:pPr>
      <w:r w:rsidRPr="00BE5A9D">
        <w:t>Этап подпрограммы соответствует календарному году.</w:t>
      </w:r>
    </w:p>
    <w:p w:rsidR="00992B21" w:rsidRPr="00BE5A9D" w:rsidRDefault="00992B21" w:rsidP="00D1043B">
      <w:pPr>
        <w:spacing w:after="0" w:line="240" w:lineRule="auto"/>
        <w:ind w:firstLine="567"/>
        <w:jc w:val="both"/>
      </w:pPr>
      <w:r w:rsidRPr="00BE5A9D">
        <w:t>Перечень целевых индикаторов подпрограммы представлен в приложении №1.</w:t>
      </w:r>
    </w:p>
    <w:p w:rsidR="00992B21" w:rsidRPr="00BE5A9D" w:rsidRDefault="00992B21" w:rsidP="00D1043B">
      <w:pPr>
        <w:spacing w:after="0" w:line="240" w:lineRule="auto"/>
        <w:ind w:firstLine="567"/>
        <w:jc w:val="both"/>
      </w:pPr>
      <w:r w:rsidRPr="00BE5A9D">
        <w:t>Программу предусматривается реализовать в 2014-201</w:t>
      </w:r>
      <w:r>
        <w:t>8</w:t>
      </w:r>
      <w:r w:rsidRPr="00BE5A9D">
        <w:t xml:space="preserve"> годах.</w:t>
      </w:r>
    </w:p>
    <w:p w:rsidR="00992B21" w:rsidRPr="00D1043B" w:rsidRDefault="00992B21" w:rsidP="00D1043B">
      <w:pPr>
        <w:spacing w:after="0" w:line="240" w:lineRule="auto"/>
        <w:rPr>
          <w:b/>
          <w:bCs/>
        </w:rPr>
      </w:pPr>
      <w:r w:rsidRPr="00D1043B">
        <w:rPr>
          <w:b/>
          <w:bCs/>
        </w:rPr>
        <w:t>2.3. Механизм реализации подпрограммы</w:t>
      </w:r>
    </w:p>
    <w:p w:rsidR="00992B21" w:rsidRDefault="00992B21" w:rsidP="00D1043B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BE5A9D">
        <w:t>Для достижения поставленной цели и решения задачи необходимо реализовать основное мероприятие</w:t>
      </w:r>
      <w:r>
        <w:t>:</w:t>
      </w:r>
    </w:p>
    <w:p w:rsidR="00992B21" w:rsidRDefault="00992B21" w:rsidP="00D1043B">
      <w:pPr>
        <w:spacing w:after="0" w:line="240" w:lineRule="auto"/>
        <w:ind w:firstLine="567"/>
        <w:jc w:val="both"/>
      </w:pPr>
      <w:r w:rsidRPr="00BE5A9D">
        <w:t xml:space="preserve"> </w:t>
      </w:r>
      <w:r>
        <w:t xml:space="preserve">выплата пенсии </w:t>
      </w:r>
      <w:r w:rsidRPr="0020118A">
        <w:t>граждан</w:t>
      </w:r>
      <w:r>
        <w:t>ам</w:t>
      </w:r>
      <w:r w:rsidRPr="0020118A">
        <w:t xml:space="preserve">, замещавших должности  муниципальной службы или занимавших выборные должности и осуществлявшие свои полномочия на постоянно основе в муниципальном образовании </w:t>
      </w:r>
      <w:r>
        <w:t>поселок Подтесово;</w:t>
      </w:r>
    </w:p>
    <w:p w:rsidR="00992B21" w:rsidRPr="00BE5A9D" w:rsidRDefault="00992B21" w:rsidP="00D1043B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BE5A9D">
        <w:t>Порядок начисления и выплаты пенсий устанавливается нормативно-правовыми актами представительного органа муниципального образования – поселка Подтесово.</w:t>
      </w:r>
    </w:p>
    <w:p w:rsidR="00992B21" w:rsidRPr="00BE5A9D" w:rsidRDefault="00992B21" w:rsidP="00D1043B">
      <w:pPr>
        <w:spacing w:after="0" w:line="240" w:lineRule="auto"/>
        <w:ind w:firstLine="567"/>
        <w:jc w:val="both"/>
      </w:pPr>
      <w:r w:rsidRPr="00BE5A9D">
        <w:t xml:space="preserve">Отчет о реализации подпрограммы формируется ежеквартально, не позднее 5-го числа месяца, следующего за отчетным по формам, утвержденным постановлением администрации поселка Подтесово от 14.08.2013 № 59-п «Об утверждении Порядка принятия решений о разработке муниципальных программ поселка Подтесово, их формировании и реализации». </w:t>
      </w:r>
    </w:p>
    <w:p w:rsidR="00992B21" w:rsidRDefault="00992B21" w:rsidP="00D1043B">
      <w:pPr>
        <w:spacing w:after="0" w:line="240" w:lineRule="auto"/>
        <w:rPr>
          <w:b/>
          <w:bCs/>
        </w:rPr>
      </w:pPr>
    </w:p>
    <w:p w:rsidR="00992B21" w:rsidRDefault="00992B21" w:rsidP="00D1043B">
      <w:pPr>
        <w:spacing w:after="0" w:line="240" w:lineRule="auto"/>
        <w:ind w:firstLine="700"/>
        <w:rPr>
          <w:b/>
          <w:bCs/>
        </w:rPr>
      </w:pPr>
      <w:r w:rsidRPr="00D1043B">
        <w:rPr>
          <w:b/>
          <w:bCs/>
        </w:rPr>
        <w:t xml:space="preserve">2.4. Управление подпрограммой и </w:t>
      </w:r>
      <w:r>
        <w:rPr>
          <w:b/>
          <w:bCs/>
        </w:rPr>
        <w:t>контроль за ходом её выполнения</w:t>
      </w:r>
    </w:p>
    <w:p w:rsidR="00992B21" w:rsidRPr="00D1043B" w:rsidRDefault="00992B21" w:rsidP="00D1043B">
      <w:pPr>
        <w:spacing w:after="0" w:line="240" w:lineRule="auto"/>
        <w:rPr>
          <w:b/>
          <w:bCs/>
        </w:rPr>
      </w:pPr>
    </w:p>
    <w:p w:rsidR="00992B21" w:rsidRPr="00BE5A9D" w:rsidRDefault="00992B21" w:rsidP="00D1043B">
      <w:pPr>
        <w:spacing w:after="0" w:line="240" w:lineRule="auto"/>
        <w:ind w:firstLine="567"/>
        <w:jc w:val="both"/>
      </w:pPr>
      <w:r w:rsidRPr="00BE5A9D">
        <w:t>Организацию управления настоящей подпрограммой осуществляет  глава поселка Подтесово. Функции главы поселка Подтесово по управлению программой заключаются в следующем:</w:t>
      </w:r>
    </w:p>
    <w:p w:rsidR="00992B21" w:rsidRPr="00BE5A9D" w:rsidRDefault="00992B21" w:rsidP="00D10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BE5A9D">
        <w:t>осуществление текущего контроля за ходом реализации настоящей подпрограммы, использованием бюджетных средств, выделяемых на выполнение мероприятий;</w:t>
      </w:r>
    </w:p>
    <w:p w:rsidR="00992B21" w:rsidRPr="00BE5A9D" w:rsidRDefault="00992B21" w:rsidP="00D10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BE5A9D">
        <w:t>подготовка отчетов о ходе и результатах выполнения мероприятий настоящей подпрограммы.</w:t>
      </w:r>
    </w:p>
    <w:p w:rsidR="00992B21" w:rsidRDefault="00992B21" w:rsidP="00D10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BE5A9D">
        <w:t>Контроль за целевым и эффективным расходованием средств бюджета поселка на реализацию данной подпрограммы осуществляет главный распорядитель (орган, осуществляющий функции и полномочия учредителя) средств бюджета поселения.</w:t>
      </w:r>
    </w:p>
    <w:p w:rsidR="00992B21" w:rsidRPr="00BE5A9D" w:rsidRDefault="00992B21" w:rsidP="00D10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992B21" w:rsidRDefault="00992B21" w:rsidP="00D1043B">
      <w:pPr>
        <w:spacing w:after="0" w:line="240" w:lineRule="auto"/>
        <w:ind w:firstLine="700"/>
        <w:rPr>
          <w:b/>
          <w:bCs/>
        </w:rPr>
      </w:pPr>
      <w:r w:rsidRPr="00D1043B">
        <w:rPr>
          <w:b/>
          <w:bCs/>
        </w:rPr>
        <w:t>2.5. Оценка социально-экономиче</w:t>
      </w:r>
      <w:r>
        <w:rPr>
          <w:b/>
          <w:bCs/>
        </w:rPr>
        <w:t>ской эффективности подпрограммы</w:t>
      </w:r>
    </w:p>
    <w:p w:rsidR="00992B21" w:rsidRPr="00D1043B" w:rsidRDefault="00992B21" w:rsidP="00D1043B">
      <w:pPr>
        <w:spacing w:after="0" w:line="240" w:lineRule="auto"/>
        <w:ind w:firstLine="700"/>
        <w:rPr>
          <w:b/>
          <w:bCs/>
        </w:rPr>
      </w:pPr>
    </w:p>
    <w:p w:rsidR="00992B21" w:rsidRPr="00BE5A9D" w:rsidRDefault="00992B21" w:rsidP="00D10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BE5A9D">
        <w:t xml:space="preserve">Реализация мероприятий подпрограммы позволит обеспечить социальной поддержкой граждан, имеющих право на  дополнительные меры социальной поддержки за счет средств местного бюджета. </w:t>
      </w:r>
    </w:p>
    <w:p w:rsidR="00992B21" w:rsidRDefault="00992B21" w:rsidP="00D10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/>
          <w:bCs/>
        </w:rPr>
      </w:pPr>
    </w:p>
    <w:p w:rsidR="00992B21" w:rsidRPr="00D1043B" w:rsidRDefault="00992B21" w:rsidP="00D10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/>
          <w:bCs/>
        </w:rPr>
      </w:pPr>
      <w:r w:rsidRPr="00D1043B">
        <w:rPr>
          <w:b/>
          <w:bCs/>
        </w:rPr>
        <w:t>2.6. Мероприятия подпрограммы</w:t>
      </w:r>
    </w:p>
    <w:p w:rsidR="00992B21" w:rsidRPr="00BE5A9D" w:rsidRDefault="00992B21" w:rsidP="00D10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Cs/>
        </w:rPr>
      </w:pPr>
    </w:p>
    <w:p w:rsidR="00992B21" w:rsidRPr="00BE5A9D" w:rsidRDefault="00992B21" w:rsidP="00D1043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E5A9D"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представлен приложением № 2 к подпрограмме.</w:t>
      </w:r>
    </w:p>
    <w:p w:rsidR="00992B21" w:rsidRPr="00BE5A9D" w:rsidRDefault="00992B21" w:rsidP="00D10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Cs/>
        </w:rPr>
      </w:pPr>
    </w:p>
    <w:p w:rsidR="00992B21" w:rsidRDefault="00992B21" w:rsidP="00D10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/>
          <w:bCs/>
        </w:rPr>
      </w:pPr>
      <w:r w:rsidRPr="00D1043B">
        <w:rPr>
          <w:b/>
          <w:bCs/>
        </w:rPr>
        <w:t>2.7. Обоснование финансовых, материальных и трудовых затрат (ресурсное обеспечение подпрограммы) с указ</w:t>
      </w:r>
      <w:r>
        <w:rPr>
          <w:b/>
          <w:bCs/>
        </w:rPr>
        <w:t>анием источников финансирования</w:t>
      </w:r>
    </w:p>
    <w:p w:rsidR="00992B21" w:rsidRPr="00D1043B" w:rsidRDefault="00992B21" w:rsidP="00D10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/>
          <w:bCs/>
        </w:rPr>
      </w:pPr>
    </w:p>
    <w:p w:rsidR="00992B21" w:rsidRPr="00BE5A9D" w:rsidRDefault="00992B21" w:rsidP="00D10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r w:rsidRPr="00BE5A9D">
        <w:t>Мероприятия подпрограммы предусматривают их реализацию за счет средств бюджета поселка.</w:t>
      </w:r>
    </w:p>
    <w:p w:rsidR="00992B21" w:rsidRDefault="00992B21" w:rsidP="00D10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r w:rsidRPr="00BE5A9D">
        <w:t>Объем расходов из средств поселкового бюджета на реализацию меропри</w:t>
      </w:r>
      <w:r>
        <w:t>ятий подпрограммы на 2014 - 2018</w:t>
      </w:r>
      <w:r w:rsidRPr="00BE5A9D">
        <w:t xml:space="preserve"> годы составляет </w:t>
      </w:r>
      <w:r>
        <w:t>360</w:t>
      </w:r>
      <w:r w:rsidRPr="00BE5A9D">
        <w:t>,00 тысяч рублей, в том числе по годам:</w:t>
      </w:r>
    </w:p>
    <w:p w:rsidR="00992B21" w:rsidRDefault="00992B21" w:rsidP="00D10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</w:p>
    <w:p w:rsidR="00992B21" w:rsidRPr="00BE5A9D" w:rsidRDefault="00992B21" w:rsidP="00D10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r w:rsidRPr="00BE5A9D">
        <w:t>2014 год – 72,00 тысячи рублей;</w:t>
      </w:r>
    </w:p>
    <w:p w:rsidR="00992B21" w:rsidRDefault="00992B21" w:rsidP="00D1043B">
      <w:pPr>
        <w:spacing w:after="0" w:line="240" w:lineRule="auto"/>
        <w:ind w:firstLine="709"/>
      </w:pPr>
      <w:r w:rsidRPr="00BE5A9D">
        <w:t>2015 год – 72,00 тысячи рублей;</w:t>
      </w:r>
    </w:p>
    <w:p w:rsidR="00992B21" w:rsidRPr="00BE5A9D" w:rsidRDefault="00992B21" w:rsidP="00D1043B">
      <w:pPr>
        <w:spacing w:after="0" w:line="240" w:lineRule="auto"/>
        <w:ind w:firstLine="709"/>
      </w:pPr>
      <w:r w:rsidRPr="00BE5A9D">
        <w:t>201</w:t>
      </w:r>
      <w:r>
        <w:t>6</w:t>
      </w:r>
      <w:r w:rsidRPr="00BE5A9D">
        <w:t xml:space="preserve"> год – 72,00 тысячи рублей;</w:t>
      </w:r>
    </w:p>
    <w:p w:rsidR="00992B21" w:rsidRDefault="00992B21" w:rsidP="00D10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r>
        <w:t>2017 год – 72,00 тысячи рублей;</w:t>
      </w:r>
    </w:p>
    <w:p w:rsidR="00992B21" w:rsidRPr="00BE5A9D" w:rsidRDefault="00992B21" w:rsidP="00D10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r>
        <w:t>2018 год – 72,00 тысячи рублей.</w:t>
      </w:r>
    </w:p>
    <w:p w:rsidR="00992B21" w:rsidRPr="00BE5A9D" w:rsidRDefault="00992B21" w:rsidP="009C6B43">
      <w:pPr>
        <w:spacing w:after="0"/>
        <w:ind w:left="5812"/>
        <w:rPr>
          <w:sz w:val="22"/>
          <w:szCs w:val="22"/>
        </w:rPr>
        <w:sectPr w:rsidR="00992B21" w:rsidRPr="00BE5A9D" w:rsidSect="00D1043B">
          <w:headerReference w:type="default" r:id="rId10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992B21" w:rsidRDefault="00992B21" w:rsidP="009C6B43">
      <w:pPr>
        <w:spacing w:after="0"/>
        <w:rPr>
          <w:sz w:val="22"/>
          <w:szCs w:val="22"/>
        </w:rPr>
      </w:pPr>
    </w:p>
    <w:tbl>
      <w:tblPr>
        <w:tblW w:w="16054" w:type="dxa"/>
        <w:tblInd w:w="108" w:type="dxa"/>
        <w:tblLayout w:type="fixed"/>
        <w:tblLook w:val="0000"/>
      </w:tblPr>
      <w:tblGrid>
        <w:gridCol w:w="1260"/>
        <w:gridCol w:w="3640"/>
        <w:gridCol w:w="1320"/>
        <w:gridCol w:w="1540"/>
        <w:gridCol w:w="1260"/>
        <w:gridCol w:w="1280"/>
        <w:gridCol w:w="1075"/>
        <w:gridCol w:w="1233"/>
        <w:gridCol w:w="1174"/>
        <w:gridCol w:w="1312"/>
        <w:gridCol w:w="960"/>
      </w:tblGrid>
      <w:tr w:rsidR="00992B21" w:rsidRPr="00DF3D81" w:rsidTr="00ED12BB">
        <w:trPr>
          <w:trHeight w:val="165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2B21" w:rsidRPr="00DF3D81" w:rsidRDefault="00992B21" w:rsidP="00257F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2B21" w:rsidRPr="00DF3D81" w:rsidRDefault="00992B21" w:rsidP="00257F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2B21" w:rsidRPr="00DF3D81" w:rsidRDefault="00992B21" w:rsidP="00257F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2B21" w:rsidRPr="00DF3D81" w:rsidRDefault="00992B21" w:rsidP="00257F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2B21" w:rsidRPr="00DF3D81" w:rsidRDefault="00992B21" w:rsidP="00257F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2B21" w:rsidRPr="00DF3D81" w:rsidRDefault="00992B21" w:rsidP="00257F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2B21" w:rsidRPr="00DF3D81" w:rsidRDefault="00992B21" w:rsidP="00257F8A">
            <w:pPr>
              <w:spacing w:after="240" w:line="240" w:lineRule="auto"/>
              <w:rPr>
                <w:sz w:val="20"/>
                <w:szCs w:val="20"/>
                <w:lang w:eastAsia="ru-RU"/>
              </w:rPr>
            </w:pPr>
            <w:r w:rsidRPr="00DF3D81">
              <w:rPr>
                <w:sz w:val="20"/>
                <w:szCs w:val="20"/>
                <w:lang w:eastAsia="ru-RU"/>
              </w:rPr>
              <w:t xml:space="preserve">Приложение №1 </w:t>
            </w:r>
            <w:r w:rsidRPr="00DF3D81">
              <w:rPr>
                <w:sz w:val="20"/>
                <w:szCs w:val="20"/>
                <w:lang w:eastAsia="ru-RU"/>
              </w:rPr>
              <w:br/>
              <w:t>к подпрограмме «Выполнение отдельных полномочий по социальной поддержке и помощи населению», реализуемой  в рамках муниципальной программы поселка Подтесово «Улучшение качества жизни населения поселка Подтесово»</w:t>
            </w:r>
            <w:r w:rsidRPr="00DF3D81">
              <w:rPr>
                <w:sz w:val="20"/>
                <w:szCs w:val="20"/>
                <w:lang w:eastAsia="ru-RU"/>
              </w:rPr>
              <w:br/>
            </w:r>
            <w:r w:rsidRPr="00DF3D81">
              <w:rPr>
                <w:sz w:val="20"/>
                <w:szCs w:val="20"/>
                <w:lang w:eastAsia="ru-RU"/>
              </w:rPr>
              <w:br/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2B21" w:rsidRPr="00DF3D81" w:rsidRDefault="00992B21" w:rsidP="00257F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992B21" w:rsidRPr="00DF3D81" w:rsidTr="00ED12BB">
        <w:trPr>
          <w:trHeight w:val="480"/>
        </w:trPr>
        <w:tc>
          <w:tcPr>
            <w:tcW w:w="1509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92B21" w:rsidRPr="00DF3D81" w:rsidRDefault="00992B21" w:rsidP="00257F8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F3D81">
              <w:rPr>
                <w:sz w:val="20"/>
                <w:szCs w:val="20"/>
                <w:lang w:eastAsia="ru-RU"/>
              </w:rPr>
              <w:t>Перечень целевых индикаторов подпрограммы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2B21" w:rsidRPr="00DF3D81" w:rsidRDefault="00992B21" w:rsidP="00257F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992B21" w:rsidRPr="00DF3D81" w:rsidTr="00ED12BB">
        <w:trPr>
          <w:trHeight w:val="15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DF3D81" w:rsidRDefault="00992B21" w:rsidP="00257F8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F3D81"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DF3D81" w:rsidRDefault="00992B21" w:rsidP="00257F8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F3D81">
              <w:rPr>
                <w:sz w:val="20"/>
                <w:szCs w:val="20"/>
                <w:lang w:eastAsia="ru-RU"/>
              </w:rPr>
              <w:t xml:space="preserve">Цели,    </w:t>
            </w:r>
            <w:r w:rsidRPr="00DF3D81">
              <w:rPr>
                <w:sz w:val="20"/>
                <w:szCs w:val="20"/>
                <w:lang w:eastAsia="ru-RU"/>
              </w:rPr>
              <w:br/>
              <w:t xml:space="preserve">задачи,   </w:t>
            </w:r>
            <w:r w:rsidRPr="00DF3D81">
              <w:rPr>
                <w:sz w:val="20"/>
                <w:szCs w:val="20"/>
                <w:lang w:eastAsia="ru-RU"/>
              </w:rPr>
              <w:br/>
              <w:t xml:space="preserve">показатели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DF3D81" w:rsidRDefault="00992B21" w:rsidP="00257F8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F3D81">
              <w:rPr>
                <w:sz w:val="20"/>
                <w:szCs w:val="20"/>
                <w:lang w:eastAsia="ru-RU"/>
              </w:rPr>
              <w:t>Единица</w:t>
            </w:r>
            <w:r w:rsidRPr="00DF3D81">
              <w:rPr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DF3D81" w:rsidRDefault="00992B21" w:rsidP="00257F8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F3D81">
              <w:rPr>
                <w:sz w:val="20"/>
                <w:szCs w:val="20"/>
                <w:lang w:eastAsia="ru-RU"/>
              </w:rPr>
              <w:t xml:space="preserve">Источник </w:t>
            </w:r>
            <w:r w:rsidRPr="00DF3D81">
              <w:rPr>
                <w:sz w:val="20"/>
                <w:szCs w:val="20"/>
                <w:lang w:eastAsia="ru-RU"/>
              </w:rPr>
              <w:br/>
              <w:t>информации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DF3D81" w:rsidRDefault="00992B21" w:rsidP="00257F8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F3D81">
              <w:rPr>
                <w:sz w:val="20"/>
                <w:szCs w:val="20"/>
                <w:lang w:eastAsia="ru-RU"/>
              </w:rPr>
              <w:t>2012 год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DF3D81" w:rsidRDefault="00992B21" w:rsidP="00257F8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F3D81">
              <w:rPr>
                <w:sz w:val="20"/>
                <w:szCs w:val="20"/>
                <w:lang w:eastAsia="ru-RU"/>
              </w:rPr>
              <w:t xml:space="preserve"> </w:t>
            </w:r>
            <w:r w:rsidRPr="00DF3D81">
              <w:rPr>
                <w:sz w:val="20"/>
                <w:szCs w:val="20"/>
                <w:lang w:eastAsia="ru-RU"/>
              </w:rPr>
              <w:br/>
              <w:t>2013 год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DF3D81" w:rsidRDefault="00992B21" w:rsidP="00257F8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F3D81">
              <w:rPr>
                <w:sz w:val="20"/>
                <w:szCs w:val="20"/>
                <w:lang w:eastAsia="ru-RU"/>
              </w:rPr>
              <w:t xml:space="preserve"> 2014 год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DF3D81" w:rsidRDefault="00992B21" w:rsidP="00257F8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F3D81">
              <w:rPr>
                <w:sz w:val="20"/>
                <w:szCs w:val="20"/>
                <w:lang w:eastAsia="ru-RU"/>
              </w:rPr>
              <w:br/>
              <w:t>2015 год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DF3D81" w:rsidRDefault="00992B21" w:rsidP="00257F8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F3D81">
              <w:rPr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DF3D81" w:rsidRDefault="00992B21" w:rsidP="00257F8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F3D81">
              <w:rPr>
                <w:sz w:val="20"/>
                <w:szCs w:val="20"/>
                <w:lang w:eastAsia="ru-RU"/>
              </w:rPr>
              <w:br/>
              <w:t>2017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DF3D81" w:rsidRDefault="00992B21" w:rsidP="00257F8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F3D81">
              <w:rPr>
                <w:sz w:val="20"/>
                <w:szCs w:val="20"/>
                <w:lang w:eastAsia="ru-RU"/>
              </w:rPr>
              <w:br/>
              <w:t>2018 год</w:t>
            </w:r>
          </w:p>
        </w:tc>
      </w:tr>
      <w:tr w:rsidR="00992B21" w:rsidRPr="00DF3D81" w:rsidTr="00ED12BB">
        <w:trPr>
          <w:trHeight w:val="76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1" w:rsidRPr="00DF3D81" w:rsidRDefault="00992B21" w:rsidP="00257F8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F3D81">
              <w:rPr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7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92B21" w:rsidRPr="00DF3D81" w:rsidRDefault="00992B21" w:rsidP="00257F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F3D81">
              <w:rPr>
                <w:sz w:val="20"/>
                <w:szCs w:val="20"/>
                <w:lang w:eastAsia="ru-RU"/>
              </w:rPr>
              <w:t>Цель подпрограммы «Повышение качества жизни граждан, замещавших должности  муниципальной службы или занимавших выборные должности и осуществлявшие свои полномочия на постоянно основе в муниципальном образовании поселок Подтесово»</w:t>
            </w:r>
          </w:p>
        </w:tc>
      </w:tr>
      <w:tr w:rsidR="00992B21" w:rsidRPr="00DF3D81" w:rsidTr="00ED12BB">
        <w:trPr>
          <w:trHeight w:val="72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DF3D81" w:rsidRDefault="00992B21" w:rsidP="00257F8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F3D81">
              <w:rPr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4794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992B21" w:rsidRPr="00DF3D81" w:rsidRDefault="00992B21" w:rsidP="00257F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F3D81">
              <w:rPr>
                <w:sz w:val="20"/>
                <w:szCs w:val="20"/>
                <w:lang w:eastAsia="ru-RU"/>
              </w:rPr>
              <w:t>Задача подпрограммы «Реализация в пределах своей компетенции инициативных полномочий органов местного самоуправления по социальной поддержке и социальной помощи населению»</w:t>
            </w:r>
          </w:p>
        </w:tc>
      </w:tr>
      <w:tr w:rsidR="00992B21" w:rsidRPr="00DF3D81" w:rsidTr="00ED12BB">
        <w:trPr>
          <w:trHeight w:val="189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DF3D81" w:rsidRDefault="00992B21" w:rsidP="00257F8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F3D81">
              <w:rPr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2B21" w:rsidRPr="00DF3D81" w:rsidRDefault="00992B21" w:rsidP="00257F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F3D81">
              <w:rPr>
                <w:sz w:val="20"/>
                <w:szCs w:val="20"/>
                <w:lang w:eastAsia="ru-RU"/>
              </w:rPr>
              <w:t>Удельный вес граждан, фактически пользующихся дополнительными мерами социальной поддержки за счет местного бюджета, из числа граждан числа граждан, пользующихся дополнительными мерами социальной поддержки и обратившихся за их получением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DF3D81" w:rsidRDefault="00992B21" w:rsidP="00257F8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F3D81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DF3D81" w:rsidRDefault="00992B21" w:rsidP="00257F8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F3D81">
              <w:rPr>
                <w:sz w:val="20"/>
                <w:szCs w:val="20"/>
                <w:lang w:eastAsia="ru-RU"/>
              </w:rPr>
              <w:t>ведомственная отчетность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DF3D81" w:rsidRDefault="00992B21" w:rsidP="00257F8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F3D8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DF3D81" w:rsidRDefault="00992B21" w:rsidP="00257F8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F3D8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DF3D81" w:rsidRDefault="00992B21" w:rsidP="00257F8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F3D8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DF3D81" w:rsidRDefault="00992B21" w:rsidP="00257F8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F3D8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DF3D81" w:rsidRDefault="00992B21" w:rsidP="00257F8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F3D8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DF3D81" w:rsidRDefault="00992B21" w:rsidP="00257F8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F3D8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DF3D81" w:rsidRDefault="00992B21" w:rsidP="00257F8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DF3D81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992B21" w:rsidRPr="00DF3D81" w:rsidTr="00ED12BB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DF3D81" w:rsidRDefault="00992B21" w:rsidP="00257F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DF3D81" w:rsidRDefault="00992B21" w:rsidP="00257F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DF3D81" w:rsidRDefault="00992B21" w:rsidP="00257F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DF3D81" w:rsidRDefault="00992B21" w:rsidP="00257F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DF3D81" w:rsidRDefault="00992B21" w:rsidP="00257F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DF3D81" w:rsidRDefault="00992B21" w:rsidP="00257F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DF3D81" w:rsidRDefault="00992B21" w:rsidP="00257F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DF3D81" w:rsidRDefault="00992B21" w:rsidP="00257F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DF3D81" w:rsidRDefault="00992B21" w:rsidP="00257F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DF3D81" w:rsidRDefault="00992B21" w:rsidP="00257F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DF3D81" w:rsidRDefault="00992B21" w:rsidP="00257F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992B21" w:rsidRPr="00DF3D81" w:rsidTr="00ED12BB">
        <w:trPr>
          <w:trHeight w:val="51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DF3D81" w:rsidRDefault="00992B21" w:rsidP="00257F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DF3D81" w:rsidRDefault="00992B21" w:rsidP="00257F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F3D81">
              <w:rPr>
                <w:sz w:val="20"/>
                <w:szCs w:val="20"/>
                <w:lang w:eastAsia="ru-RU"/>
              </w:rPr>
              <w:t>Глав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DF3D81">
              <w:rPr>
                <w:sz w:val="20"/>
                <w:szCs w:val="20"/>
                <w:lang w:eastAsia="ru-RU"/>
              </w:rPr>
              <w:t xml:space="preserve"> поселка Подтесово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DF3D81" w:rsidRDefault="00992B21" w:rsidP="00257F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DF3D81" w:rsidRDefault="00992B21" w:rsidP="00257F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DF3D81" w:rsidRDefault="00992B21" w:rsidP="00257F8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А.М. Лейбович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DF3D81" w:rsidRDefault="00992B21" w:rsidP="00257F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DF3D81" w:rsidRDefault="00992B21" w:rsidP="00257F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DF3D81" w:rsidRDefault="00992B21" w:rsidP="00257F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DF3D81" w:rsidRDefault="00992B21" w:rsidP="00257F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DF3D81" w:rsidRDefault="00992B21" w:rsidP="00257F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992B21" w:rsidRDefault="00992B21" w:rsidP="00257F8A">
      <w:pPr>
        <w:spacing w:after="0"/>
        <w:rPr>
          <w:sz w:val="22"/>
          <w:szCs w:val="22"/>
        </w:rPr>
      </w:pPr>
    </w:p>
    <w:p w:rsidR="00992B21" w:rsidRDefault="00992B21" w:rsidP="00257F8A">
      <w:pPr>
        <w:spacing w:after="0"/>
        <w:rPr>
          <w:sz w:val="22"/>
          <w:szCs w:val="22"/>
        </w:rPr>
      </w:pPr>
    </w:p>
    <w:p w:rsidR="00992B21" w:rsidRDefault="00992B21" w:rsidP="00257F8A">
      <w:pPr>
        <w:spacing w:after="0"/>
        <w:rPr>
          <w:sz w:val="22"/>
          <w:szCs w:val="22"/>
        </w:rPr>
      </w:pPr>
    </w:p>
    <w:p w:rsidR="00992B21" w:rsidRDefault="00992B21" w:rsidP="00DF3D81">
      <w:pPr>
        <w:spacing w:after="0" w:line="240" w:lineRule="auto"/>
        <w:rPr>
          <w:sz w:val="20"/>
          <w:szCs w:val="20"/>
          <w:lang w:eastAsia="ru-RU"/>
        </w:rPr>
      </w:pPr>
    </w:p>
    <w:p w:rsidR="00992B21" w:rsidRDefault="00992B21" w:rsidP="00257F8A">
      <w:pPr>
        <w:pStyle w:val="a2"/>
        <w:autoSpaceDE w:val="0"/>
        <w:autoSpaceDN w:val="0"/>
        <w:adjustRightInd w:val="0"/>
        <w:spacing w:after="0"/>
        <w:ind w:left="58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</w:t>
      </w:r>
    </w:p>
    <w:p w:rsidR="00992B21" w:rsidRDefault="00992B21" w:rsidP="00257F8A">
      <w:pPr>
        <w:pStyle w:val="a2"/>
        <w:autoSpaceDE w:val="0"/>
        <w:autoSpaceDN w:val="0"/>
        <w:adjustRightInd w:val="0"/>
        <w:spacing w:after="0"/>
        <w:ind w:left="5812"/>
        <w:rPr>
          <w:rFonts w:ascii="Times New Roman" w:hAnsi="Times New Roman"/>
        </w:rPr>
      </w:pPr>
    </w:p>
    <w:tbl>
      <w:tblPr>
        <w:tblW w:w="16520" w:type="dxa"/>
        <w:tblInd w:w="108" w:type="dxa"/>
        <w:tblLook w:val="0000"/>
      </w:tblPr>
      <w:tblGrid>
        <w:gridCol w:w="4760"/>
        <w:gridCol w:w="1620"/>
        <w:gridCol w:w="644"/>
        <w:gridCol w:w="756"/>
        <w:gridCol w:w="1216"/>
        <w:gridCol w:w="539"/>
        <w:gridCol w:w="815"/>
        <w:gridCol w:w="776"/>
        <w:gridCol w:w="678"/>
        <w:gridCol w:w="717"/>
        <w:gridCol w:w="717"/>
        <w:gridCol w:w="956"/>
        <w:gridCol w:w="2326"/>
      </w:tblGrid>
      <w:tr w:rsidR="00992B21" w:rsidRPr="00ED12BB" w:rsidTr="00ED12BB">
        <w:trPr>
          <w:trHeight w:val="109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B21" w:rsidRPr="00ED12BB" w:rsidRDefault="00992B21" w:rsidP="00ED12B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B21" w:rsidRPr="00ED12BB" w:rsidRDefault="00992B21" w:rsidP="00ED12B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B21" w:rsidRPr="00ED12BB" w:rsidRDefault="00992B21" w:rsidP="00ED12B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B21" w:rsidRPr="00ED12BB" w:rsidRDefault="00992B21" w:rsidP="00ED12B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B21" w:rsidRPr="00ED12BB" w:rsidRDefault="00992B21" w:rsidP="00ED12B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B21" w:rsidRPr="00ED12BB" w:rsidRDefault="00992B21" w:rsidP="00ED12B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92B21" w:rsidRPr="00ED12BB" w:rsidRDefault="00992B21" w:rsidP="00ED12BB">
            <w:pPr>
              <w:spacing w:after="240" w:line="240" w:lineRule="auto"/>
              <w:rPr>
                <w:sz w:val="20"/>
                <w:szCs w:val="20"/>
                <w:lang w:eastAsia="ru-RU"/>
              </w:rPr>
            </w:pPr>
            <w:r w:rsidRPr="00ED12BB">
              <w:rPr>
                <w:sz w:val="20"/>
                <w:szCs w:val="20"/>
                <w:lang w:eastAsia="ru-RU"/>
              </w:rPr>
              <w:t xml:space="preserve">Приложение №2 </w:t>
            </w:r>
            <w:r w:rsidRPr="00ED12BB">
              <w:rPr>
                <w:sz w:val="20"/>
                <w:szCs w:val="20"/>
                <w:lang w:eastAsia="ru-RU"/>
              </w:rPr>
              <w:br/>
              <w:t>к подпрограмме «Выполнение отдельных полномочий по социальной поддержке и помощи населению», реализуемой  в рамках муниципальной программы поселка Подтесово «Улучшение качества жизни населения поселка Подтесово»</w:t>
            </w:r>
            <w:r w:rsidRPr="00ED12BB">
              <w:rPr>
                <w:sz w:val="20"/>
                <w:szCs w:val="20"/>
                <w:lang w:eastAsia="ru-RU"/>
              </w:rPr>
              <w:br/>
            </w:r>
          </w:p>
        </w:tc>
      </w:tr>
      <w:tr w:rsidR="00992B21" w:rsidRPr="00ED12BB" w:rsidTr="00ED12BB">
        <w:trPr>
          <w:trHeight w:val="450"/>
        </w:trPr>
        <w:tc>
          <w:tcPr>
            <w:tcW w:w="1652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2B21" w:rsidRPr="00ED12BB" w:rsidRDefault="00992B21" w:rsidP="00ED12B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D12BB">
              <w:rPr>
                <w:b/>
                <w:bCs/>
                <w:sz w:val="20"/>
                <w:szCs w:val="20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992B21" w:rsidRPr="00ED12BB" w:rsidTr="00ED12BB">
        <w:trPr>
          <w:trHeight w:val="480"/>
        </w:trPr>
        <w:tc>
          <w:tcPr>
            <w:tcW w:w="4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ED12BB" w:rsidRDefault="00992B21" w:rsidP="00ED12B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D12BB">
              <w:rPr>
                <w:sz w:val="20"/>
                <w:szCs w:val="20"/>
                <w:lang w:eastAsia="ru-RU"/>
              </w:rPr>
              <w:t>Наименование  программы, подпрограммы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ED12BB" w:rsidRDefault="00992B21" w:rsidP="00ED12B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D12BB">
              <w:rPr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ED12BB" w:rsidRDefault="00992B21" w:rsidP="00ED12B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D12BB">
              <w:rPr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46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ED12BB" w:rsidRDefault="00992B21" w:rsidP="00ED12B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D12BB">
              <w:rPr>
                <w:sz w:val="20"/>
                <w:szCs w:val="20"/>
                <w:lang w:eastAsia="ru-RU"/>
              </w:rPr>
              <w:t>Расходы (тыс. руб.), годы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ED12BB" w:rsidRDefault="00992B21" w:rsidP="00ED12B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D12BB">
              <w:rPr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92B21" w:rsidRPr="00ED12BB" w:rsidTr="00ED12BB">
        <w:trPr>
          <w:trHeight w:val="990"/>
        </w:trPr>
        <w:tc>
          <w:tcPr>
            <w:tcW w:w="4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ED12BB" w:rsidRDefault="00992B21" w:rsidP="00ED12B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ED12BB" w:rsidRDefault="00992B21" w:rsidP="00ED12B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ED12BB" w:rsidRDefault="00992B21" w:rsidP="00ED12BB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2BB">
              <w:rPr>
                <w:color w:val="000000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ED12BB" w:rsidRDefault="00992B21" w:rsidP="00ED12BB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2BB">
              <w:rPr>
                <w:color w:val="000000"/>
                <w:sz w:val="18"/>
                <w:szCs w:val="18"/>
                <w:lang w:eastAsia="ru-RU"/>
              </w:rPr>
              <w:t>Рз ПР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ED12BB" w:rsidRDefault="00992B21" w:rsidP="00ED12BB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2BB">
              <w:rPr>
                <w:color w:val="000000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ED12BB" w:rsidRDefault="00992B21" w:rsidP="00ED12BB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D12BB">
              <w:rPr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ED12BB" w:rsidRDefault="00992B21" w:rsidP="00ED12B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D12BB">
              <w:rPr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ED12BB" w:rsidRDefault="00992B21" w:rsidP="00ED12B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D12BB">
              <w:rPr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ED12BB" w:rsidRDefault="00992B21" w:rsidP="00ED12B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D12BB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ED12BB" w:rsidRDefault="00992B21" w:rsidP="00ED12B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D12BB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ED12BB" w:rsidRDefault="00992B21" w:rsidP="00ED12B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D12BB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ED12BB" w:rsidRDefault="00992B21" w:rsidP="00ED12B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D12BB">
              <w:rPr>
                <w:sz w:val="20"/>
                <w:szCs w:val="20"/>
                <w:lang w:eastAsia="ru-RU"/>
              </w:rPr>
              <w:t xml:space="preserve"> Итого на период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ED12BB" w:rsidRDefault="00992B21" w:rsidP="00ED12B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992B21" w:rsidRPr="00ED12BB" w:rsidTr="00ED12BB">
        <w:trPr>
          <w:trHeight w:val="147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1" w:rsidRPr="00ED12BB" w:rsidRDefault="00992B21" w:rsidP="00ED12BB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ED12BB">
              <w:rPr>
                <w:b/>
                <w:bCs/>
                <w:sz w:val="20"/>
                <w:szCs w:val="20"/>
                <w:lang w:eastAsia="ru-RU"/>
              </w:rPr>
              <w:t>Цель подпрограммы:</w:t>
            </w:r>
            <w:r w:rsidRPr="00ED12BB">
              <w:rPr>
                <w:sz w:val="20"/>
                <w:szCs w:val="20"/>
                <w:lang w:eastAsia="ru-RU"/>
              </w:rPr>
              <w:t>«Повышение качества жизни граждан, замещавших должности  муниципальной службы или занимавших выборные должности и осуществлявшие свои полномочия на постоянно основе в муниципальном образовании поселок Подтесово»</w:t>
            </w:r>
          </w:p>
        </w:tc>
        <w:tc>
          <w:tcPr>
            <w:tcW w:w="47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ED12BB" w:rsidRDefault="00992B21" w:rsidP="00ED12B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D12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ED12BB" w:rsidRDefault="00992B21" w:rsidP="00ED12B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D12BB">
              <w:rPr>
                <w:b/>
                <w:bCs/>
                <w:sz w:val="20"/>
                <w:szCs w:val="20"/>
                <w:lang w:eastAsia="ru-RU"/>
              </w:rPr>
              <w:t>72.0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ED12BB" w:rsidRDefault="00992B21" w:rsidP="00ED12B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D12BB">
              <w:rPr>
                <w:b/>
                <w:bCs/>
                <w:sz w:val="20"/>
                <w:szCs w:val="20"/>
                <w:lang w:eastAsia="ru-RU"/>
              </w:rPr>
              <w:t>72.0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ED12BB" w:rsidRDefault="00992B21" w:rsidP="00ED12B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D12BB">
              <w:rPr>
                <w:b/>
                <w:bCs/>
                <w:sz w:val="20"/>
                <w:szCs w:val="20"/>
                <w:lang w:eastAsia="ru-RU"/>
              </w:rPr>
              <w:t>72.0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ED12BB" w:rsidRDefault="00992B21" w:rsidP="00ED12B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D12BB">
              <w:rPr>
                <w:b/>
                <w:bCs/>
                <w:sz w:val="20"/>
                <w:szCs w:val="20"/>
                <w:lang w:eastAsia="ru-RU"/>
              </w:rPr>
              <w:t>72.0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ED12BB" w:rsidRDefault="00992B21" w:rsidP="00ED12B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D12BB">
              <w:rPr>
                <w:b/>
                <w:bCs/>
                <w:sz w:val="20"/>
                <w:szCs w:val="20"/>
                <w:lang w:eastAsia="ru-RU"/>
              </w:rPr>
              <w:t>72.0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ED12BB" w:rsidRDefault="00992B21" w:rsidP="00ED12B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D12BB">
              <w:rPr>
                <w:b/>
                <w:bCs/>
                <w:sz w:val="20"/>
                <w:szCs w:val="20"/>
                <w:lang w:eastAsia="ru-RU"/>
              </w:rPr>
              <w:t>360.0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ED12BB" w:rsidRDefault="00992B21" w:rsidP="00ED12B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D12B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992B21" w:rsidRPr="00ED12BB" w:rsidTr="00ED12BB">
        <w:trPr>
          <w:trHeight w:val="11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1" w:rsidRPr="00ED12BB" w:rsidRDefault="00992B21" w:rsidP="00ED12BB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ED12BB">
              <w:rPr>
                <w:b/>
                <w:bCs/>
                <w:sz w:val="20"/>
                <w:szCs w:val="20"/>
                <w:lang w:eastAsia="ru-RU"/>
              </w:rPr>
              <w:t>Задача 1.  «Реализация в пределах своей компетенции инициативных полномочий органов местного самоуправления по социальной поддержке и социальной помощи населению»</w:t>
            </w:r>
          </w:p>
        </w:tc>
        <w:tc>
          <w:tcPr>
            <w:tcW w:w="47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ED12BB" w:rsidRDefault="00992B21" w:rsidP="00ED12B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D12B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ED12BB" w:rsidRDefault="00992B21" w:rsidP="00ED12B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D12BB">
              <w:rPr>
                <w:b/>
                <w:bCs/>
                <w:sz w:val="20"/>
                <w:szCs w:val="20"/>
                <w:lang w:eastAsia="ru-RU"/>
              </w:rPr>
              <w:t>72.0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ED12BB" w:rsidRDefault="00992B21" w:rsidP="00ED12B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D12BB">
              <w:rPr>
                <w:b/>
                <w:bCs/>
                <w:sz w:val="20"/>
                <w:szCs w:val="20"/>
                <w:lang w:eastAsia="ru-RU"/>
              </w:rPr>
              <w:t>72.0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ED12BB" w:rsidRDefault="00992B21" w:rsidP="00ED12B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D12BB">
              <w:rPr>
                <w:b/>
                <w:bCs/>
                <w:sz w:val="20"/>
                <w:szCs w:val="20"/>
                <w:lang w:eastAsia="ru-RU"/>
              </w:rPr>
              <w:t>72.0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ED12BB" w:rsidRDefault="00992B21" w:rsidP="00ED12B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D12BB">
              <w:rPr>
                <w:b/>
                <w:bCs/>
                <w:sz w:val="20"/>
                <w:szCs w:val="20"/>
                <w:lang w:eastAsia="ru-RU"/>
              </w:rPr>
              <w:t>72.0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ED12BB" w:rsidRDefault="00992B21" w:rsidP="00ED12B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D12BB">
              <w:rPr>
                <w:b/>
                <w:bCs/>
                <w:sz w:val="20"/>
                <w:szCs w:val="20"/>
                <w:lang w:eastAsia="ru-RU"/>
              </w:rPr>
              <w:t>72.0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ED12BB" w:rsidRDefault="00992B21" w:rsidP="00ED12B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D12BB">
              <w:rPr>
                <w:b/>
                <w:bCs/>
                <w:sz w:val="20"/>
                <w:szCs w:val="20"/>
                <w:lang w:eastAsia="ru-RU"/>
              </w:rPr>
              <w:t>360.0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ED12BB" w:rsidRDefault="00992B21" w:rsidP="00ED12B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D12B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992B21" w:rsidRPr="00ED12BB" w:rsidTr="00ED12BB">
        <w:trPr>
          <w:trHeight w:val="18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1" w:rsidRPr="00ED12BB" w:rsidRDefault="00992B21" w:rsidP="00ED12B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D12BB">
              <w:rPr>
                <w:sz w:val="20"/>
                <w:szCs w:val="20"/>
                <w:lang w:eastAsia="ru-RU"/>
              </w:rPr>
              <w:t>Мероприятие 1</w:t>
            </w:r>
            <w:r w:rsidRPr="00ED12BB">
              <w:rPr>
                <w:sz w:val="20"/>
                <w:szCs w:val="20"/>
                <w:lang w:eastAsia="ru-RU"/>
              </w:rPr>
              <w:br/>
              <w:t>выплата пенсии гражданам, замещавших должности  муниципальной службы или занимавших выборные должности и осуществлявшие свои полномочия на постоянно основе в муниципальном образовании поселок Подтесово;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ED12BB" w:rsidRDefault="00992B21" w:rsidP="00ED12B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D12BB">
              <w:rPr>
                <w:sz w:val="20"/>
                <w:szCs w:val="20"/>
                <w:lang w:eastAsia="ru-RU"/>
              </w:rPr>
              <w:t>Администрация поселка Подтесово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ED12BB" w:rsidRDefault="00992B21" w:rsidP="00ED12B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D12BB">
              <w:rPr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ED12BB" w:rsidRDefault="00992B21" w:rsidP="00ED12B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D12BB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ED12BB" w:rsidRDefault="00992B21" w:rsidP="00ED12B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D12BB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ED12BB" w:rsidRDefault="00992B21" w:rsidP="00ED12B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D12BB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ED12BB" w:rsidRDefault="00992B21" w:rsidP="00ED12B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D12BB">
              <w:rPr>
                <w:sz w:val="20"/>
                <w:szCs w:val="20"/>
                <w:lang w:eastAsia="ru-RU"/>
              </w:rPr>
              <w:t>72.0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ED12BB" w:rsidRDefault="00992B21" w:rsidP="00ED12B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D12BB">
              <w:rPr>
                <w:sz w:val="20"/>
                <w:szCs w:val="20"/>
                <w:lang w:eastAsia="ru-RU"/>
              </w:rPr>
              <w:t>72.0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ED12BB" w:rsidRDefault="00992B21" w:rsidP="00ED12B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D12BB">
              <w:rPr>
                <w:sz w:val="20"/>
                <w:szCs w:val="20"/>
                <w:lang w:eastAsia="ru-RU"/>
              </w:rPr>
              <w:t>72.0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ED12BB" w:rsidRDefault="00992B21" w:rsidP="00ED12B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D12BB">
              <w:rPr>
                <w:sz w:val="20"/>
                <w:szCs w:val="20"/>
                <w:lang w:eastAsia="ru-RU"/>
              </w:rPr>
              <w:t>72.0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ED12BB" w:rsidRDefault="00992B21" w:rsidP="00ED12B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D12BB">
              <w:rPr>
                <w:sz w:val="20"/>
                <w:szCs w:val="20"/>
                <w:lang w:eastAsia="ru-RU"/>
              </w:rPr>
              <w:t>72.0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ED12BB" w:rsidRDefault="00992B21" w:rsidP="00ED12B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D12BB">
              <w:rPr>
                <w:b/>
                <w:bCs/>
                <w:sz w:val="20"/>
                <w:szCs w:val="20"/>
                <w:lang w:eastAsia="ru-RU"/>
              </w:rPr>
              <w:t>360.0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ED12BB" w:rsidRDefault="00992B21" w:rsidP="00ED12B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D12BB">
              <w:rPr>
                <w:sz w:val="20"/>
                <w:szCs w:val="20"/>
                <w:lang w:eastAsia="ru-RU"/>
              </w:rPr>
              <w:t>Удельный вес граждан, фактически пользующихся дополнительными мерами социальной поддержки за счет местного бюджета, из числа граждан, пользующихся дополнительными мерами социальной поддержки и обратившихся за их получением  должен быть 100 %</w:t>
            </w:r>
          </w:p>
        </w:tc>
      </w:tr>
      <w:tr w:rsidR="00992B21" w:rsidRPr="00ED12BB" w:rsidTr="00ED12BB">
        <w:trPr>
          <w:trHeight w:val="1020"/>
        </w:trPr>
        <w:tc>
          <w:tcPr>
            <w:tcW w:w="4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2B21" w:rsidRPr="00ED12BB" w:rsidRDefault="00992B21" w:rsidP="00ED12B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D12BB">
              <w:rPr>
                <w:sz w:val="20"/>
                <w:szCs w:val="20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ED12BB" w:rsidRDefault="00992B21" w:rsidP="00ED12B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D12BB">
              <w:rPr>
                <w:sz w:val="20"/>
                <w:szCs w:val="20"/>
                <w:lang w:eastAsia="ru-RU"/>
              </w:rPr>
              <w:t>Администрация поселка Подтесово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ED12BB" w:rsidRDefault="00992B21" w:rsidP="00ED12B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D12BB">
              <w:rPr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ED12BB" w:rsidRDefault="00992B21" w:rsidP="00ED12B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D12BB">
              <w:rPr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ED12BB" w:rsidRDefault="00992B21" w:rsidP="00ED12B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D12BB">
              <w:rPr>
                <w:sz w:val="20"/>
                <w:szCs w:val="20"/>
                <w:lang w:eastAsia="ru-RU"/>
              </w:rPr>
              <w:t>0228491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ED12BB" w:rsidRDefault="00992B21" w:rsidP="00ED12B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D12BB">
              <w:rPr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ED12BB" w:rsidRDefault="00992B21" w:rsidP="00ED12B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D12BB">
              <w:rPr>
                <w:sz w:val="20"/>
                <w:szCs w:val="20"/>
                <w:lang w:eastAsia="ru-RU"/>
              </w:rPr>
              <w:t>72.0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ED12BB" w:rsidRDefault="00992B21" w:rsidP="00ED12B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D12BB">
              <w:rPr>
                <w:sz w:val="20"/>
                <w:szCs w:val="20"/>
                <w:lang w:eastAsia="ru-RU"/>
              </w:rPr>
              <w:t>72.0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ED12BB" w:rsidRDefault="00992B21" w:rsidP="00ED12B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D12BB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ED12BB" w:rsidRDefault="00992B21" w:rsidP="00ED12B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D12BB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ED12BB" w:rsidRDefault="00992B21" w:rsidP="00ED12B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D12BB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ED12BB" w:rsidRDefault="00992B21" w:rsidP="00ED12B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D12BB">
              <w:rPr>
                <w:b/>
                <w:bCs/>
                <w:sz w:val="20"/>
                <w:szCs w:val="20"/>
                <w:lang w:eastAsia="ru-RU"/>
              </w:rPr>
              <w:t>288.0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ED12BB" w:rsidRDefault="00992B21" w:rsidP="00ED12B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992B21" w:rsidRPr="00ED12BB" w:rsidTr="00ED12BB">
        <w:trPr>
          <w:trHeight w:val="1020"/>
        </w:trPr>
        <w:tc>
          <w:tcPr>
            <w:tcW w:w="4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ED12BB" w:rsidRDefault="00992B21" w:rsidP="00ED12B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ED12BB" w:rsidRDefault="00992B21" w:rsidP="00ED12B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D12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ED12BB" w:rsidRDefault="00992B21" w:rsidP="00ED12B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D12BB">
              <w:rPr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ED12BB" w:rsidRDefault="00992B21" w:rsidP="00ED12B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D12BB">
              <w:rPr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ED12BB" w:rsidRDefault="00992B21" w:rsidP="00ED12B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D12BB">
              <w:rPr>
                <w:sz w:val="20"/>
                <w:szCs w:val="20"/>
                <w:lang w:eastAsia="ru-RU"/>
              </w:rPr>
              <w:t>0220084910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ED12BB" w:rsidRDefault="00992B21" w:rsidP="00ED12B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D12BB">
              <w:rPr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ED12BB" w:rsidRDefault="00992B21" w:rsidP="00ED12B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D12BB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ED12BB" w:rsidRDefault="00992B21" w:rsidP="00ED12B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D12BB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ED12BB" w:rsidRDefault="00992B21" w:rsidP="00ED12B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D12BB">
              <w:rPr>
                <w:sz w:val="20"/>
                <w:szCs w:val="20"/>
                <w:lang w:eastAsia="ru-RU"/>
              </w:rPr>
              <w:t>72.0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ED12BB" w:rsidRDefault="00992B21" w:rsidP="00ED12B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D12BB">
              <w:rPr>
                <w:sz w:val="20"/>
                <w:szCs w:val="20"/>
                <w:lang w:eastAsia="ru-RU"/>
              </w:rPr>
              <w:t>72.0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ED12BB" w:rsidRDefault="00992B21" w:rsidP="00ED12B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D12BB">
              <w:rPr>
                <w:sz w:val="20"/>
                <w:szCs w:val="20"/>
                <w:lang w:eastAsia="ru-RU"/>
              </w:rPr>
              <w:t>72.0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ED12BB" w:rsidRDefault="00992B21" w:rsidP="00ED12B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D12BB">
              <w:rPr>
                <w:b/>
                <w:bCs/>
                <w:sz w:val="20"/>
                <w:szCs w:val="20"/>
                <w:lang w:eastAsia="ru-RU"/>
              </w:rPr>
              <w:t>216.0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ED12BB" w:rsidRDefault="00992B21" w:rsidP="00ED12B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D12B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992B21" w:rsidRPr="00ED12BB" w:rsidTr="00ED12BB">
        <w:trPr>
          <w:trHeight w:val="43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ED12BB" w:rsidRDefault="00992B21" w:rsidP="00ED12BB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ED12BB">
              <w:rPr>
                <w:b/>
                <w:bCs/>
                <w:sz w:val="20"/>
                <w:szCs w:val="20"/>
                <w:lang w:eastAsia="ru-RU"/>
              </w:rPr>
              <w:t>ГРБС 1 Администрация поселка Подтесово</w:t>
            </w:r>
          </w:p>
        </w:tc>
        <w:tc>
          <w:tcPr>
            <w:tcW w:w="47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ED12BB" w:rsidRDefault="00992B21" w:rsidP="00ED12B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D12B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ED12BB" w:rsidRDefault="00992B21" w:rsidP="00ED12B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D12BB">
              <w:rPr>
                <w:b/>
                <w:bCs/>
                <w:sz w:val="20"/>
                <w:szCs w:val="20"/>
                <w:lang w:eastAsia="ru-RU"/>
              </w:rPr>
              <w:t>72.0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ED12BB" w:rsidRDefault="00992B21" w:rsidP="00ED12B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D12BB">
              <w:rPr>
                <w:b/>
                <w:bCs/>
                <w:sz w:val="20"/>
                <w:szCs w:val="20"/>
                <w:lang w:eastAsia="ru-RU"/>
              </w:rPr>
              <w:t>72.0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ED12BB" w:rsidRDefault="00992B21" w:rsidP="00ED12B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D12BB">
              <w:rPr>
                <w:b/>
                <w:bCs/>
                <w:sz w:val="20"/>
                <w:szCs w:val="20"/>
                <w:lang w:eastAsia="ru-RU"/>
              </w:rPr>
              <w:t>72.0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ED12BB" w:rsidRDefault="00992B21" w:rsidP="00ED12B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D12BB">
              <w:rPr>
                <w:b/>
                <w:bCs/>
                <w:sz w:val="20"/>
                <w:szCs w:val="20"/>
                <w:lang w:eastAsia="ru-RU"/>
              </w:rPr>
              <w:t>72.0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ED12BB" w:rsidRDefault="00992B21" w:rsidP="00ED12B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D12BB">
              <w:rPr>
                <w:b/>
                <w:bCs/>
                <w:sz w:val="20"/>
                <w:szCs w:val="20"/>
                <w:lang w:eastAsia="ru-RU"/>
              </w:rPr>
              <w:t>72.0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ED12BB" w:rsidRDefault="00992B21" w:rsidP="00ED12B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D12BB">
              <w:rPr>
                <w:b/>
                <w:bCs/>
                <w:sz w:val="20"/>
                <w:szCs w:val="20"/>
                <w:lang w:eastAsia="ru-RU"/>
              </w:rPr>
              <w:t>360.0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ED12BB" w:rsidRDefault="00992B21" w:rsidP="00ED12B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D12B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992B21" w:rsidRPr="00ED12BB" w:rsidTr="00ED12BB">
        <w:trPr>
          <w:trHeight w:val="43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ED12BB" w:rsidRDefault="00992B21" w:rsidP="00ED12B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D12BB">
              <w:rPr>
                <w:sz w:val="20"/>
                <w:szCs w:val="20"/>
                <w:lang w:eastAsia="ru-RU"/>
              </w:rPr>
              <w:t>Глава поселка Подтесово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ED12BB" w:rsidRDefault="00992B21" w:rsidP="00ED12B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ED12BB" w:rsidRDefault="00992B21" w:rsidP="00ED12B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ED12BB" w:rsidRDefault="00992B21" w:rsidP="00ED12BB">
            <w:pPr>
              <w:spacing w:after="0"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ED12BB">
              <w:rPr>
                <w:sz w:val="20"/>
                <w:szCs w:val="20"/>
                <w:lang w:eastAsia="ru-RU"/>
              </w:rPr>
              <w:t>А.М.Лейбович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B21" w:rsidRPr="00ED12BB" w:rsidRDefault="00992B21" w:rsidP="00ED12B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B21" w:rsidRPr="00ED12BB" w:rsidRDefault="00992B21" w:rsidP="00ED12B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B21" w:rsidRPr="00ED12BB" w:rsidRDefault="00992B21" w:rsidP="00ED12B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B21" w:rsidRPr="00ED12BB" w:rsidRDefault="00992B21" w:rsidP="00ED12B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B21" w:rsidRPr="00ED12BB" w:rsidRDefault="00992B21" w:rsidP="00ED12BB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B21" w:rsidRPr="00ED12BB" w:rsidRDefault="00992B21" w:rsidP="00ED12B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992B21" w:rsidRDefault="00992B21" w:rsidP="00ED12BB">
      <w:pPr>
        <w:pStyle w:val="a2"/>
        <w:autoSpaceDE w:val="0"/>
        <w:autoSpaceDN w:val="0"/>
        <w:adjustRightInd w:val="0"/>
        <w:spacing w:after="0"/>
        <w:ind w:left="0"/>
        <w:rPr>
          <w:rFonts w:ascii="Times New Roman" w:hAnsi="Times New Roman"/>
        </w:rPr>
        <w:sectPr w:rsidR="00992B21" w:rsidSect="00ED12BB">
          <w:headerReference w:type="default" r:id="rId11"/>
          <w:pgSz w:w="16838" w:h="11906" w:orient="landscape"/>
          <w:pgMar w:top="1418" w:right="1158" w:bottom="851" w:left="140" w:header="720" w:footer="720" w:gutter="0"/>
          <w:cols w:space="720"/>
          <w:docGrid w:linePitch="326"/>
        </w:sectPr>
      </w:pPr>
    </w:p>
    <w:p w:rsidR="00992B21" w:rsidRDefault="00992B21" w:rsidP="00ED12BB">
      <w:pPr>
        <w:pStyle w:val="a2"/>
        <w:autoSpaceDE w:val="0"/>
        <w:autoSpaceDN w:val="0"/>
        <w:adjustRightInd w:val="0"/>
        <w:spacing w:after="0"/>
        <w:ind w:left="0"/>
        <w:rPr>
          <w:rFonts w:ascii="Times New Roman" w:hAnsi="Times New Roman"/>
        </w:rPr>
      </w:pPr>
    </w:p>
    <w:p w:rsidR="00992B21" w:rsidRDefault="00992B21" w:rsidP="00257F8A">
      <w:pPr>
        <w:pStyle w:val="a2"/>
        <w:autoSpaceDE w:val="0"/>
        <w:autoSpaceDN w:val="0"/>
        <w:adjustRightInd w:val="0"/>
        <w:spacing w:after="0"/>
        <w:ind w:left="5812"/>
        <w:rPr>
          <w:rFonts w:ascii="Times New Roman" w:hAnsi="Times New Roman"/>
        </w:rPr>
      </w:pPr>
    </w:p>
    <w:p w:rsidR="00992B21" w:rsidRDefault="00992B21" w:rsidP="00257F8A">
      <w:pPr>
        <w:pStyle w:val="a2"/>
        <w:autoSpaceDE w:val="0"/>
        <w:autoSpaceDN w:val="0"/>
        <w:adjustRightInd w:val="0"/>
        <w:spacing w:after="0"/>
        <w:ind w:left="5812"/>
        <w:rPr>
          <w:rFonts w:ascii="Times New Roman" w:hAnsi="Times New Roman"/>
        </w:rPr>
      </w:pPr>
      <w:r w:rsidRPr="0063691D">
        <w:rPr>
          <w:rFonts w:ascii="Times New Roman" w:hAnsi="Times New Roman"/>
        </w:rPr>
        <w:t>Пр</w:t>
      </w:r>
      <w:r>
        <w:rPr>
          <w:rFonts w:ascii="Times New Roman" w:hAnsi="Times New Roman"/>
        </w:rPr>
        <w:t>иложение № 3.3</w:t>
      </w:r>
    </w:p>
    <w:p w:rsidR="00992B21" w:rsidRPr="0063691D" w:rsidRDefault="00992B21" w:rsidP="00257F8A">
      <w:pPr>
        <w:pStyle w:val="a2"/>
        <w:autoSpaceDE w:val="0"/>
        <w:autoSpaceDN w:val="0"/>
        <w:adjustRightInd w:val="0"/>
        <w:spacing w:after="0"/>
        <w:ind w:left="5812" w:right="139"/>
        <w:rPr>
          <w:rFonts w:ascii="Times New Roman" w:hAnsi="Times New Roman"/>
        </w:rPr>
      </w:pPr>
      <w:r>
        <w:rPr>
          <w:rFonts w:ascii="Times New Roman" w:hAnsi="Times New Roman"/>
        </w:rPr>
        <w:t>к муниципальной программе поселка Подтесово  «Улучшение качества жизни населения поселка Подтесово»</w:t>
      </w:r>
    </w:p>
    <w:p w:rsidR="00992B21" w:rsidRDefault="00992B21" w:rsidP="00257F8A">
      <w:pPr>
        <w:pStyle w:val="a2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6"/>
          <w:szCs w:val="26"/>
        </w:rPr>
      </w:pPr>
    </w:p>
    <w:p w:rsidR="00992B21" w:rsidRPr="00F80466" w:rsidRDefault="00992B21" w:rsidP="00257F8A">
      <w:pPr>
        <w:pStyle w:val="a2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6"/>
          <w:szCs w:val="26"/>
        </w:rPr>
      </w:pPr>
      <w:r w:rsidRPr="00F80466">
        <w:rPr>
          <w:rFonts w:ascii="Times New Roman" w:hAnsi="Times New Roman"/>
          <w:sz w:val="26"/>
          <w:szCs w:val="26"/>
        </w:rPr>
        <w:t xml:space="preserve">ПОДПРОГРАММА </w:t>
      </w:r>
    </w:p>
    <w:p w:rsidR="00992B21" w:rsidRPr="00F80466" w:rsidRDefault="00992B21" w:rsidP="00257F8A">
      <w:pPr>
        <w:pStyle w:val="a2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6"/>
          <w:szCs w:val="26"/>
        </w:rPr>
      </w:pPr>
      <w:r w:rsidRPr="00F80466">
        <w:rPr>
          <w:rFonts w:ascii="Times New Roman" w:hAnsi="Times New Roman"/>
          <w:sz w:val="26"/>
          <w:szCs w:val="26"/>
        </w:rPr>
        <w:t>«СОДЕЙСТВИЕ ЗАНЯТОСТИ НАСЕЛЕНИЯ</w:t>
      </w:r>
      <w:r>
        <w:rPr>
          <w:rFonts w:ascii="Times New Roman" w:hAnsi="Times New Roman"/>
          <w:sz w:val="26"/>
          <w:szCs w:val="26"/>
        </w:rPr>
        <w:t xml:space="preserve"> ПОСЕЛКА ПОДТЕСОВО</w:t>
      </w:r>
      <w:r w:rsidRPr="00F80466">
        <w:rPr>
          <w:rFonts w:ascii="Times New Roman" w:hAnsi="Times New Roman"/>
          <w:sz w:val="26"/>
          <w:szCs w:val="26"/>
        </w:rPr>
        <w:t>»</w:t>
      </w:r>
    </w:p>
    <w:p w:rsidR="00992B21" w:rsidRDefault="00992B21" w:rsidP="00257F8A">
      <w:pPr>
        <w:pStyle w:val="a2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6"/>
          <w:szCs w:val="26"/>
        </w:rPr>
      </w:pPr>
      <w:r w:rsidRPr="00F80466">
        <w:rPr>
          <w:rFonts w:ascii="Times New Roman" w:hAnsi="Times New Roman"/>
          <w:sz w:val="26"/>
          <w:szCs w:val="26"/>
        </w:rPr>
        <w:t xml:space="preserve"> МУНИЦИПАЛЬНОЙ ПРОГРАММЫ ПОСЕЛКА ПОДТЕСОВО </w:t>
      </w:r>
    </w:p>
    <w:p w:rsidR="00992B21" w:rsidRDefault="00992B21" w:rsidP="00257F8A">
      <w:pPr>
        <w:pStyle w:val="a2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6"/>
          <w:szCs w:val="26"/>
        </w:rPr>
      </w:pPr>
      <w:r w:rsidRPr="00F80466">
        <w:rPr>
          <w:rFonts w:ascii="Times New Roman" w:hAnsi="Times New Roman"/>
          <w:sz w:val="26"/>
          <w:szCs w:val="26"/>
        </w:rPr>
        <w:t>«УЛУЧШЕНИЕ КАЧЕСТВА ЖИЗНИ НАСЕЛЕНИЯ  ПОСЕЛКА ПОДТЕСОВО »</w:t>
      </w:r>
    </w:p>
    <w:p w:rsidR="00992B21" w:rsidRPr="00F80466" w:rsidRDefault="00992B21" w:rsidP="00257F8A">
      <w:pPr>
        <w:pStyle w:val="a2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6"/>
          <w:szCs w:val="26"/>
        </w:rPr>
      </w:pPr>
    </w:p>
    <w:p w:rsidR="00992B21" w:rsidRPr="00F80466" w:rsidRDefault="00992B21" w:rsidP="00257F8A">
      <w:pPr>
        <w:pStyle w:val="a2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(в редакции постановления от 22.05.2013 № 33-п</w:t>
      </w:r>
      <w:r w:rsidRPr="005C7FA8">
        <w:rPr>
          <w:rFonts w:ascii="Times New Roman" w:hAnsi="Times New Roman"/>
          <w:sz w:val="26"/>
          <w:szCs w:val="26"/>
        </w:rPr>
        <w:t>;  от 12.12.2014 № 83-п</w:t>
      </w:r>
      <w:r>
        <w:rPr>
          <w:rFonts w:ascii="Times New Roman" w:hAnsi="Times New Roman"/>
          <w:sz w:val="26"/>
          <w:szCs w:val="26"/>
        </w:rPr>
        <w:t>; от 18.12.2014 № 91-п; от 13.05.2015 № 29-п; от 12.11.2015 № 109-п; от 24.02.2016 № 22-п</w:t>
      </w:r>
      <w:r w:rsidRPr="005C7FA8">
        <w:rPr>
          <w:rFonts w:ascii="Times New Roman" w:hAnsi="Times New Roman"/>
          <w:sz w:val="26"/>
          <w:szCs w:val="26"/>
        </w:rPr>
        <w:t>)</w:t>
      </w:r>
    </w:p>
    <w:p w:rsidR="00992B21" w:rsidRPr="009C6B43" w:rsidRDefault="00992B21" w:rsidP="00257F8A">
      <w:pPr>
        <w:pStyle w:val="Heading2"/>
        <w:jc w:val="both"/>
        <w:rPr>
          <w:rFonts w:ascii="Times New Roman" w:hAnsi="Times New Roman"/>
          <w:b w:val="0"/>
          <w:color w:val="auto"/>
        </w:rPr>
      </w:pPr>
      <w:r w:rsidRPr="009C6B43">
        <w:rPr>
          <w:rFonts w:ascii="Times New Roman" w:hAnsi="Times New Roman"/>
          <w:b w:val="0"/>
          <w:color w:val="auto"/>
        </w:rPr>
        <w:t>1. Паспорт подпрограммы «Содействие занятости населения поселка Подтесово»</w:t>
      </w:r>
      <w:r w:rsidRPr="009C6B43">
        <w:rPr>
          <w:rFonts w:ascii="Times New Roman" w:hAnsi="Times New Roman"/>
          <w:color w:val="auto"/>
        </w:rPr>
        <w:t xml:space="preserve"> </w:t>
      </w:r>
      <w:r w:rsidRPr="009C6B43">
        <w:rPr>
          <w:rFonts w:ascii="Times New Roman" w:hAnsi="Times New Roman"/>
          <w:b w:val="0"/>
          <w:color w:val="auto"/>
        </w:rPr>
        <w:t>муниципальной программы поселка Подтесово «Улучшение качества жизни населения посел</w:t>
      </w:r>
      <w:r>
        <w:rPr>
          <w:rFonts w:ascii="Times New Roman" w:hAnsi="Times New Roman"/>
          <w:b w:val="0"/>
          <w:color w:val="auto"/>
        </w:rPr>
        <w:t>ка Подтесово</w:t>
      </w:r>
      <w:r w:rsidRPr="009C6B43">
        <w:rPr>
          <w:rFonts w:ascii="Times New Roman" w:hAnsi="Times New Roman"/>
          <w:b w:val="0"/>
          <w:color w:val="auto"/>
        </w:rPr>
        <w:t>»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4"/>
        <w:gridCol w:w="6078"/>
      </w:tblGrid>
      <w:tr w:rsidR="00992B21" w:rsidRPr="00F80466" w:rsidTr="00257F8A">
        <w:trPr>
          <w:trHeight w:val="817"/>
        </w:trPr>
        <w:tc>
          <w:tcPr>
            <w:tcW w:w="3704" w:type="dxa"/>
            <w:vAlign w:val="center"/>
          </w:tcPr>
          <w:p w:rsidR="00992B21" w:rsidRPr="00F80466" w:rsidRDefault="00992B21" w:rsidP="00257F8A">
            <w:pPr>
              <w:spacing w:after="0" w:line="240" w:lineRule="auto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078" w:type="dxa"/>
            <w:vAlign w:val="center"/>
          </w:tcPr>
          <w:p w:rsidR="00992B21" w:rsidRPr="00F80466" w:rsidRDefault="00992B21" w:rsidP="00257F8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bCs/>
                <w:sz w:val="26"/>
                <w:szCs w:val="26"/>
              </w:rPr>
            </w:pPr>
            <w:r w:rsidRPr="00F80466">
              <w:rPr>
                <w:bCs/>
                <w:sz w:val="26"/>
                <w:szCs w:val="26"/>
              </w:rPr>
              <w:t>«Содействие занятости населения</w:t>
            </w:r>
            <w:r>
              <w:rPr>
                <w:bCs/>
                <w:sz w:val="26"/>
                <w:szCs w:val="26"/>
              </w:rPr>
              <w:t xml:space="preserve"> поселка Подтесово</w:t>
            </w:r>
            <w:r w:rsidRPr="00F80466">
              <w:rPr>
                <w:bCs/>
                <w:sz w:val="26"/>
                <w:szCs w:val="26"/>
              </w:rPr>
              <w:t>» (далее – Подпрограмма)</w:t>
            </w:r>
          </w:p>
        </w:tc>
      </w:tr>
      <w:tr w:rsidR="00992B21" w:rsidRPr="00F80466" w:rsidTr="00257F8A">
        <w:trPr>
          <w:trHeight w:val="1097"/>
        </w:trPr>
        <w:tc>
          <w:tcPr>
            <w:tcW w:w="3704" w:type="dxa"/>
          </w:tcPr>
          <w:p w:rsidR="00992B21" w:rsidRPr="00F80466" w:rsidRDefault="00992B21" w:rsidP="00257F8A">
            <w:pPr>
              <w:spacing w:after="0" w:line="240" w:lineRule="auto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078" w:type="dxa"/>
          </w:tcPr>
          <w:p w:rsidR="00992B21" w:rsidRPr="00F80466" w:rsidRDefault="00992B21" w:rsidP="00257F8A">
            <w:pPr>
              <w:spacing w:after="0" w:line="240" w:lineRule="auto"/>
              <w:rPr>
                <w:sz w:val="26"/>
                <w:szCs w:val="26"/>
              </w:rPr>
            </w:pPr>
            <w:r w:rsidRPr="00F80466">
              <w:rPr>
                <w:bCs/>
                <w:sz w:val="26"/>
                <w:szCs w:val="26"/>
              </w:rPr>
              <w:t>«Улучшение качества жизни населения поселка</w:t>
            </w:r>
            <w:r>
              <w:rPr>
                <w:bCs/>
                <w:sz w:val="26"/>
                <w:szCs w:val="26"/>
              </w:rPr>
              <w:t xml:space="preserve"> Подтесово</w:t>
            </w:r>
            <w:r w:rsidRPr="00F80466">
              <w:rPr>
                <w:bCs/>
                <w:sz w:val="26"/>
                <w:szCs w:val="26"/>
              </w:rPr>
              <w:t>»</w:t>
            </w:r>
          </w:p>
        </w:tc>
      </w:tr>
      <w:tr w:rsidR="00992B21" w:rsidRPr="00F80466" w:rsidTr="00257F8A">
        <w:trPr>
          <w:trHeight w:val="2743"/>
        </w:trPr>
        <w:tc>
          <w:tcPr>
            <w:tcW w:w="3704" w:type="dxa"/>
          </w:tcPr>
          <w:p w:rsidR="00992B21" w:rsidRPr="00F80466" w:rsidRDefault="00992B21" w:rsidP="00257F8A">
            <w:pPr>
              <w:spacing w:after="0" w:line="240" w:lineRule="auto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>Основание для разработки подпрограммы</w:t>
            </w:r>
          </w:p>
        </w:tc>
        <w:tc>
          <w:tcPr>
            <w:tcW w:w="6078" w:type="dxa"/>
          </w:tcPr>
          <w:p w:rsidR="00992B21" w:rsidRPr="00F80466" w:rsidRDefault="00992B21" w:rsidP="00257F8A">
            <w:pPr>
              <w:spacing w:line="240" w:lineRule="auto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>Федеральный закон от 19.04.1991 №1032-1 «О занятости населения в Российской Федерации»;</w:t>
            </w:r>
          </w:p>
          <w:p w:rsidR="00992B21" w:rsidRPr="00F80466" w:rsidRDefault="00992B21" w:rsidP="00257F8A">
            <w:pPr>
              <w:spacing w:after="0" w:line="240" w:lineRule="auto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>Постановление Администрации поселка Подтесово от 14.08.2013 №59-п «Об утверждении Порядка принятия решений о разработке муниципальных программ поселка Подтесово, их формировании и реализации».</w:t>
            </w:r>
          </w:p>
          <w:p w:rsidR="00992B21" w:rsidRPr="00F80466" w:rsidRDefault="00992B21" w:rsidP="00257F8A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992B21" w:rsidRPr="00F80466" w:rsidTr="00257F8A">
        <w:trPr>
          <w:trHeight w:val="1019"/>
        </w:trPr>
        <w:tc>
          <w:tcPr>
            <w:tcW w:w="3704" w:type="dxa"/>
            <w:vAlign w:val="center"/>
          </w:tcPr>
          <w:p w:rsidR="00992B21" w:rsidRPr="00F80466" w:rsidRDefault="00992B21" w:rsidP="00257F8A">
            <w:pPr>
              <w:spacing w:after="0" w:line="240" w:lineRule="auto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>Муниципальный заказчик</w:t>
            </w:r>
          </w:p>
        </w:tc>
        <w:tc>
          <w:tcPr>
            <w:tcW w:w="6078" w:type="dxa"/>
            <w:vAlign w:val="center"/>
          </w:tcPr>
          <w:p w:rsidR="00992B21" w:rsidRPr="00F80466" w:rsidRDefault="00992B21" w:rsidP="00257F8A">
            <w:pPr>
              <w:spacing w:after="0" w:line="240" w:lineRule="auto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>Администрация поселка Подтесово Енисейского района</w:t>
            </w:r>
          </w:p>
        </w:tc>
      </w:tr>
      <w:tr w:rsidR="00992B21" w:rsidRPr="00F80466" w:rsidTr="00257F8A">
        <w:trPr>
          <w:trHeight w:val="753"/>
        </w:trPr>
        <w:tc>
          <w:tcPr>
            <w:tcW w:w="3704" w:type="dxa"/>
            <w:vAlign w:val="center"/>
          </w:tcPr>
          <w:p w:rsidR="00992B21" w:rsidRPr="00F80466" w:rsidRDefault="00992B21" w:rsidP="00257F8A">
            <w:pPr>
              <w:spacing w:after="0" w:line="240" w:lineRule="auto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>Главный распорядитель бюджетных средств</w:t>
            </w:r>
          </w:p>
        </w:tc>
        <w:tc>
          <w:tcPr>
            <w:tcW w:w="6078" w:type="dxa"/>
          </w:tcPr>
          <w:p w:rsidR="00992B21" w:rsidRPr="00F80466" w:rsidRDefault="00992B21" w:rsidP="00257F8A">
            <w:pPr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>Администрация поселка Подтесово Енисейского района</w:t>
            </w:r>
          </w:p>
        </w:tc>
      </w:tr>
      <w:tr w:rsidR="00992B21" w:rsidRPr="00F80466" w:rsidTr="00257F8A">
        <w:tc>
          <w:tcPr>
            <w:tcW w:w="3704" w:type="dxa"/>
            <w:vAlign w:val="center"/>
          </w:tcPr>
          <w:p w:rsidR="00992B21" w:rsidRPr="00F80466" w:rsidRDefault="00992B21" w:rsidP="00257F8A">
            <w:pPr>
              <w:spacing w:after="0" w:line="240" w:lineRule="auto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6078" w:type="dxa"/>
          </w:tcPr>
          <w:p w:rsidR="00992B21" w:rsidRPr="00F80466" w:rsidRDefault="00992B21" w:rsidP="00257F8A">
            <w:pPr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>Администрация поселка Подтесово Енисейского района</w:t>
            </w:r>
          </w:p>
        </w:tc>
      </w:tr>
      <w:tr w:rsidR="00992B21" w:rsidRPr="00F80466" w:rsidTr="00257F8A">
        <w:tc>
          <w:tcPr>
            <w:tcW w:w="3704" w:type="dxa"/>
          </w:tcPr>
          <w:p w:rsidR="00992B21" w:rsidRPr="00F80466" w:rsidRDefault="00992B21" w:rsidP="00257F8A">
            <w:pPr>
              <w:spacing w:after="0" w:line="240" w:lineRule="auto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>Цель подпрограммы</w:t>
            </w:r>
          </w:p>
          <w:p w:rsidR="00992B21" w:rsidRPr="00F80466" w:rsidRDefault="00992B21" w:rsidP="00257F8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6078" w:type="dxa"/>
          </w:tcPr>
          <w:p w:rsidR="00992B21" w:rsidRPr="00F80466" w:rsidRDefault="00992B21" w:rsidP="00257F8A">
            <w:pPr>
              <w:spacing w:after="0" w:line="240" w:lineRule="auto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>Обеспечение дополнительной социальной поддержки безработных граждан</w:t>
            </w:r>
          </w:p>
        </w:tc>
      </w:tr>
      <w:tr w:rsidR="00992B21" w:rsidRPr="00F80466" w:rsidTr="00257F8A">
        <w:trPr>
          <w:trHeight w:val="1074"/>
        </w:trPr>
        <w:tc>
          <w:tcPr>
            <w:tcW w:w="3704" w:type="dxa"/>
            <w:vAlign w:val="center"/>
          </w:tcPr>
          <w:p w:rsidR="00992B21" w:rsidRPr="00F80466" w:rsidRDefault="00992B21" w:rsidP="00257F8A">
            <w:pPr>
              <w:spacing w:after="0" w:line="240" w:lineRule="auto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6078" w:type="dxa"/>
            <w:vAlign w:val="center"/>
          </w:tcPr>
          <w:p w:rsidR="00992B21" w:rsidRPr="00F80466" w:rsidRDefault="00992B21" w:rsidP="00257F8A">
            <w:pPr>
              <w:pStyle w:val="ConsPlusCell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>Развитие общественных работ и формирование на их базе системы организации временных рабочих мест.</w:t>
            </w:r>
          </w:p>
        </w:tc>
      </w:tr>
      <w:tr w:rsidR="00992B21" w:rsidRPr="00F80466" w:rsidTr="00257F8A">
        <w:trPr>
          <w:trHeight w:val="982"/>
        </w:trPr>
        <w:tc>
          <w:tcPr>
            <w:tcW w:w="3704" w:type="dxa"/>
            <w:vAlign w:val="center"/>
          </w:tcPr>
          <w:p w:rsidR="00992B21" w:rsidRPr="00F80466" w:rsidRDefault="00992B21" w:rsidP="00257F8A">
            <w:pPr>
              <w:spacing w:after="0" w:line="240" w:lineRule="auto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>Этапы и сроки</w:t>
            </w:r>
          </w:p>
          <w:p w:rsidR="00992B21" w:rsidRPr="00F80466" w:rsidRDefault="00992B21" w:rsidP="00257F8A">
            <w:pPr>
              <w:spacing w:after="0" w:line="240" w:lineRule="auto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>реализации подпрограммы</w:t>
            </w:r>
          </w:p>
        </w:tc>
        <w:tc>
          <w:tcPr>
            <w:tcW w:w="6078" w:type="dxa"/>
            <w:vAlign w:val="center"/>
          </w:tcPr>
          <w:p w:rsidR="00992B21" w:rsidRPr="00F80466" w:rsidRDefault="00992B21" w:rsidP="00257F8A">
            <w:pPr>
              <w:spacing w:after="0" w:line="240" w:lineRule="auto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>Подпрограмма реализуется в течение 2014−201</w:t>
            </w:r>
            <w:r>
              <w:rPr>
                <w:sz w:val="26"/>
                <w:szCs w:val="26"/>
              </w:rPr>
              <w:t>8</w:t>
            </w:r>
            <w:r w:rsidRPr="00F80466">
              <w:rPr>
                <w:sz w:val="26"/>
                <w:szCs w:val="26"/>
              </w:rPr>
              <w:t xml:space="preserve"> г.</w:t>
            </w:r>
          </w:p>
        </w:tc>
      </w:tr>
      <w:tr w:rsidR="00992B21" w:rsidRPr="00F80466" w:rsidTr="00257F8A">
        <w:tc>
          <w:tcPr>
            <w:tcW w:w="3704" w:type="dxa"/>
          </w:tcPr>
          <w:p w:rsidR="00992B21" w:rsidRPr="00F80466" w:rsidRDefault="00992B21" w:rsidP="00257F8A">
            <w:pPr>
              <w:spacing w:after="0" w:line="240" w:lineRule="auto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 xml:space="preserve">Целевые показатели и показатели результативности </w:t>
            </w:r>
          </w:p>
          <w:p w:rsidR="00992B21" w:rsidRPr="00F80466" w:rsidRDefault="00992B21" w:rsidP="00257F8A">
            <w:pPr>
              <w:spacing w:after="0" w:line="240" w:lineRule="auto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6078" w:type="dxa"/>
            <w:vAlign w:val="center"/>
          </w:tcPr>
          <w:p w:rsidR="00992B21" w:rsidRPr="00F80466" w:rsidRDefault="00992B21" w:rsidP="00257F8A">
            <w:pPr>
              <w:spacing w:after="0" w:line="240" w:lineRule="auto"/>
              <w:ind w:firstLine="317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>Количество организованных временных рабочих мест для проведения оплачиваемых общественных работ к 201</w:t>
            </w:r>
            <w:r>
              <w:rPr>
                <w:sz w:val="26"/>
                <w:szCs w:val="26"/>
              </w:rPr>
              <w:t>8</w:t>
            </w:r>
            <w:r w:rsidRPr="00F80466">
              <w:rPr>
                <w:sz w:val="26"/>
                <w:szCs w:val="26"/>
              </w:rPr>
              <w:t xml:space="preserve"> году </w:t>
            </w:r>
            <w:r w:rsidRPr="00242E42">
              <w:rPr>
                <w:sz w:val="26"/>
                <w:szCs w:val="26"/>
              </w:rPr>
              <w:t xml:space="preserve">составит </w:t>
            </w:r>
            <w:r>
              <w:rPr>
                <w:sz w:val="26"/>
                <w:szCs w:val="26"/>
              </w:rPr>
              <w:t>100</w:t>
            </w:r>
            <w:r w:rsidRPr="00242E42">
              <w:rPr>
                <w:sz w:val="26"/>
                <w:szCs w:val="26"/>
              </w:rPr>
              <w:t xml:space="preserve">  единиц.</w:t>
            </w:r>
          </w:p>
        </w:tc>
      </w:tr>
      <w:tr w:rsidR="00992B21" w:rsidRPr="00F80466" w:rsidTr="00257F8A">
        <w:trPr>
          <w:trHeight w:val="2169"/>
        </w:trPr>
        <w:tc>
          <w:tcPr>
            <w:tcW w:w="3704" w:type="dxa"/>
          </w:tcPr>
          <w:p w:rsidR="00992B21" w:rsidRPr="00F80466" w:rsidRDefault="00992B21" w:rsidP="00257F8A">
            <w:pPr>
              <w:spacing w:after="0" w:line="240" w:lineRule="auto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>Ресурсное обеспечение Подпрограммы</w:t>
            </w:r>
          </w:p>
        </w:tc>
        <w:tc>
          <w:tcPr>
            <w:tcW w:w="6078" w:type="dxa"/>
          </w:tcPr>
          <w:p w:rsidR="00992B21" w:rsidRDefault="00992B21" w:rsidP="00257F8A">
            <w:pPr>
              <w:spacing w:after="0" w:line="240" w:lineRule="auto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 xml:space="preserve">Объем финансирования подпрограммы составит </w:t>
            </w:r>
            <w:r>
              <w:rPr>
                <w:sz w:val="26"/>
                <w:szCs w:val="26"/>
              </w:rPr>
              <w:t>270,1</w:t>
            </w:r>
            <w:r w:rsidRPr="00F80466">
              <w:rPr>
                <w:sz w:val="26"/>
                <w:szCs w:val="26"/>
              </w:rPr>
              <w:t xml:space="preserve"> тысяч рублей</w:t>
            </w:r>
            <w:r>
              <w:rPr>
                <w:sz w:val="26"/>
                <w:szCs w:val="26"/>
              </w:rPr>
              <w:t>.</w:t>
            </w:r>
          </w:p>
          <w:p w:rsidR="00992B21" w:rsidRPr="00F80466" w:rsidRDefault="00992B21" w:rsidP="00257F8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З</w:t>
            </w:r>
            <w:r w:rsidRPr="00F80466">
              <w:rPr>
                <w:sz w:val="26"/>
                <w:szCs w:val="26"/>
              </w:rPr>
              <w:t>а счет средств районного бюджета, в том числе по годам:</w:t>
            </w:r>
          </w:p>
          <w:p w:rsidR="00992B21" w:rsidRPr="00F80466" w:rsidRDefault="00992B21" w:rsidP="00257F8A">
            <w:pPr>
              <w:spacing w:after="0" w:line="240" w:lineRule="auto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 xml:space="preserve">в 2014 году – </w:t>
            </w:r>
            <w:r>
              <w:rPr>
                <w:sz w:val="26"/>
                <w:szCs w:val="26"/>
              </w:rPr>
              <w:t>74,7</w:t>
            </w:r>
            <w:r w:rsidRPr="00F80466">
              <w:rPr>
                <w:sz w:val="26"/>
                <w:szCs w:val="26"/>
              </w:rPr>
              <w:t xml:space="preserve"> тысяч</w:t>
            </w:r>
            <w:r>
              <w:rPr>
                <w:sz w:val="26"/>
                <w:szCs w:val="26"/>
              </w:rPr>
              <w:t>и</w:t>
            </w:r>
            <w:r w:rsidRPr="00F80466">
              <w:rPr>
                <w:sz w:val="26"/>
                <w:szCs w:val="26"/>
              </w:rPr>
              <w:t xml:space="preserve"> рублей;</w:t>
            </w:r>
          </w:p>
          <w:p w:rsidR="00992B21" w:rsidRPr="00F80466" w:rsidRDefault="00992B21" w:rsidP="00257F8A">
            <w:pPr>
              <w:spacing w:after="0" w:line="240" w:lineRule="auto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 xml:space="preserve">в 2015 году – </w:t>
            </w:r>
            <w:r>
              <w:rPr>
                <w:sz w:val="26"/>
                <w:szCs w:val="26"/>
              </w:rPr>
              <w:t>86,0</w:t>
            </w:r>
            <w:r w:rsidRPr="00F80466">
              <w:rPr>
                <w:sz w:val="26"/>
                <w:szCs w:val="26"/>
              </w:rPr>
              <w:t xml:space="preserve"> тысяч рублей;</w:t>
            </w:r>
          </w:p>
          <w:p w:rsidR="00992B21" w:rsidRDefault="00992B21" w:rsidP="00257F8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2016 году – 69,8 тысяч рублей;</w:t>
            </w:r>
          </w:p>
          <w:p w:rsidR="00992B21" w:rsidRDefault="00992B21" w:rsidP="00257F8A">
            <w:pPr>
              <w:spacing w:after="0" w:line="240" w:lineRule="auto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>в 201</w:t>
            </w:r>
            <w:r>
              <w:rPr>
                <w:sz w:val="26"/>
                <w:szCs w:val="26"/>
              </w:rPr>
              <w:t>7 году – 19,8 тысяч рублей;</w:t>
            </w:r>
          </w:p>
          <w:p w:rsidR="00992B21" w:rsidRDefault="00992B21" w:rsidP="00257F8A">
            <w:pPr>
              <w:spacing w:after="0" w:line="240" w:lineRule="auto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>в 201</w:t>
            </w:r>
            <w:r>
              <w:rPr>
                <w:sz w:val="26"/>
                <w:szCs w:val="26"/>
              </w:rPr>
              <w:t>8 году – 19,8 тысяч рублей.</w:t>
            </w:r>
          </w:p>
          <w:p w:rsidR="00992B21" w:rsidRPr="00F80466" w:rsidRDefault="00992B21" w:rsidP="00257F8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F80466">
              <w:rPr>
                <w:sz w:val="26"/>
                <w:szCs w:val="26"/>
              </w:rPr>
              <w:t>а счет средств  бюджета</w:t>
            </w:r>
            <w:r>
              <w:rPr>
                <w:sz w:val="26"/>
                <w:szCs w:val="26"/>
              </w:rPr>
              <w:t xml:space="preserve"> поселения</w:t>
            </w:r>
            <w:r w:rsidRPr="00F80466">
              <w:rPr>
                <w:sz w:val="26"/>
                <w:szCs w:val="26"/>
              </w:rPr>
              <w:t>, в том числе по годам:</w:t>
            </w:r>
          </w:p>
          <w:p w:rsidR="00992B21" w:rsidRPr="00F80466" w:rsidRDefault="00992B21" w:rsidP="00257F8A">
            <w:pPr>
              <w:spacing w:after="0" w:line="240" w:lineRule="auto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 xml:space="preserve">в 2014 году – </w:t>
            </w:r>
            <w:r>
              <w:rPr>
                <w:sz w:val="26"/>
                <w:szCs w:val="26"/>
              </w:rPr>
              <w:t>0,0</w:t>
            </w:r>
            <w:r w:rsidRPr="00F80466">
              <w:rPr>
                <w:sz w:val="26"/>
                <w:szCs w:val="26"/>
              </w:rPr>
              <w:t xml:space="preserve"> тысяч</w:t>
            </w:r>
            <w:r>
              <w:rPr>
                <w:sz w:val="26"/>
                <w:szCs w:val="26"/>
              </w:rPr>
              <w:t>и</w:t>
            </w:r>
            <w:r w:rsidRPr="00F80466">
              <w:rPr>
                <w:sz w:val="26"/>
                <w:szCs w:val="26"/>
              </w:rPr>
              <w:t xml:space="preserve"> рублей;</w:t>
            </w:r>
          </w:p>
          <w:p w:rsidR="00992B21" w:rsidRPr="00F80466" w:rsidRDefault="00992B21" w:rsidP="00257F8A">
            <w:pPr>
              <w:spacing w:after="0" w:line="240" w:lineRule="auto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 xml:space="preserve">в 2015 году – </w:t>
            </w:r>
            <w:r>
              <w:rPr>
                <w:sz w:val="26"/>
                <w:szCs w:val="26"/>
              </w:rPr>
              <w:t>0,0</w:t>
            </w:r>
            <w:r w:rsidRPr="00F80466">
              <w:rPr>
                <w:sz w:val="26"/>
                <w:szCs w:val="26"/>
              </w:rPr>
              <w:t xml:space="preserve"> тысяч рублей;</w:t>
            </w:r>
          </w:p>
          <w:p w:rsidR="00992B21" w:rsidRDefault="00992B21" w:rsidP="00257F8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2016 году – 19,8 тысяч рублей;</w:t>
            </w:r>
          </w:p>
          <w:p w:rsidR="00992B21" w:rsidRDefault="00992B21" w:rsidP="00257F8A">
            <w:pPr>
              <w:spacing w:after="0" w:line="240" w:lineRule="auto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>в 201</w:t>
            </w:r>
            <w:r>
              <w:rPr>
                <w:sz w:val="26"/>
                <w:szCs w:val="26"/>
              </w:rPr>
              <w:t>7 году – 19,8 тысяч рублей;</w:t>
            </w:r>
          </w:p>
          <w:p w:rsidR="00992B21" w:rsidRDefault="00992B21" w:rsidP="00257F8A">
            <w:pPr>
              <w:spacing w:after="0" w:line="240" w:lineRule="auto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>в 201</w:t>
            </w:r>
            <w:r>
              <w:rPr>
                <w:sz w:val="26"/>
                <w:szCs w:val="26"/>
              </w:rPr>
              <w:t>8 году – 19,8 тысяч рублей.</w:t>
            </w:r>
          </w:p>
          <w:p w:rsidR="00992B21" w:rsidRPr="00F80466" w:rsidRDefault="00992B21" w:rsidP="00257F8A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992B21" w:rsidRPr="00F80466" w:rsidTr="00257F8A">
        <w:trPr>
          <w:trHeight w:val="2755"/>
        </w:trPr>
        <w:tc>
          <w:tcPr>
            <w:tcW w:w="3704" w:type="dxa"/>
          </w:tcPr>
          <w:p w:rsidR="00992B21" w:rsidRPr="00F80466" w:rsidRDefault="00992B21" w:rsidP="00257F8A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>Система организации контроля за исполнением подпрограммы</w:t>
            </w:r>
          </w:p>
          <w:p w:rsidR="00992B21" w:rsidRPr="00F80466" w:rsidRDefault="00992B21" w:rsidP="00257F8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6078" w:type="dxa"/>
          </w:tcPr>
          <w:p w:rsidR="00992B21" w:rsidRPr="00F80466" w:rsidRDefault="00992B21" w:rsidP="00257F8A">
            <w:pPr>
              <w:spacing w:line="240" w:lineRule="auto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>Контроль за целевым и эффективным расходованием средств районного бюджета осуществляет главный распорядитель бюджетных средств.</w:t>
            </w:r>
          </w:p>
          <w:p w:rsidR="00992B21" w:rsidRPr="00F80466" w:rsidRDefault="00992B21" w:rsidP="00257F8A">
            <w:pPr>
              <w:spacing w:after="0" w:line="240" w:lineRule="auto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>Текущий контроль за исполнением программных мероприятий, а также подготовки и предоставления отчетных данных возлагается на главного распорядителя бюджетных средств.</w:t>
            </w:r>
          </w:p>
        </w:tc>
      </w:tr>
    </w:tbl>
    <w:p w:rsidR="00992B21" w:rsidRPr="00F80466" w:rsidRDefault="00992B21" w:rsidP="00257F8A">
      <w:pPr>
        <w:spacing w:after="0"/>
        <w:rPr>
          <w:sz w:val="26"/>
          <w:szCs w:val="26"/>
        </w:rPr>
      </w:pPr>
    </w:p>
    <w:p w:rsidR="00992B21" w:rsidRDefault="00992B21" w:rsidP="00257F8A">
      <w:pPr>
        <w:spacing w:after="0" w:line="240" w:lineRule="auto"/>
        <w:rPr>
          <w:b/>
          <w:bCs/>
          <w:sz w:val="26"/>
          <w:szCs w:val="26"/>
        </w:rPr>
      </w:pPr>
      <w:r w:rsidRPr="005C472F">
        <w:rPr>
          <w:b/>
          <w:bCs/>
          <w:sz w:val="26"/>
          <w:szCs w:val="26"/>
        </w:rPr>
        <w:t>2. Основные разделы подпрограммы</w:t>
      </w:r>
    </w:p>
    <w:p w:rsidR="00992B21" w:rsidRPr="005C472F" w:rsidRDefault="00992B21" w:rsidP="00257F8A">
      <w:pPr>
        <w:spacing w:after="0" w:line="240" w:lineRule="auto"/>
        <w:rPr>
          <w:b/>
          <w:bCs/>
          <w:sz w:val="26"/>
          <w:szCs w:val="26"/>
        </w:rPr>
      </w:pPr>
    </w:p>
    <w:p w:rsidR="00992B21" w:rsidRDefault="00992B21" w:rsidP="00257F8A">
      <w:pPr>
        <w:spacing w:after="0" w:line="240" w:lineRule="auto"/>
        <w:rPr>
          <w:b/>
          <w:bCs/>
          <w:sz w:val="26"/>
          <w:szCs w:val="26"/>
        </w:rPr>
      </w:pPr>
      <w:r w:rsidRPr="005C472F">
        <w:rPr>
          <w:b/>
          <w:bCs/>
          <w:sz w:val="26"/>
          <w:szCs w:val="26"/>
        </w:rPr>
        <w:t>2. 1. Постановка приоритетной цели общепоселкового уровня и обоснование необходимости разработки подпрограммы</w:t>
      </w:r>
    </w:p>
    <w:p w:rsidR="00992B21" w:rsidRPr="005C472F" w:rsidRDefault="00992B21" w:rsidP="00257F8A">
      <w:pPr>
        <w:spacing w:after="0" w:line="240" w:lineRule="auto"/>
        <w:rPr>
          <w:b/>
          <w:bCs/>
          <w:sz w:val="26"/>
          <w:szCs w:val="26"/>
        </w:rPr>
      </w:pPr>
    </w:p>
    <w:p w:rsidR="00992B21" w:rsidRPr="00257F8A" w:rsidRDefault="00992B21" w:rsidP="00257F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257F8A">
        <w:rPr>
          <w:sz w:val="26"/>
          <w:szCs w:val="26"/>
        </w:rPr>
        <w:t>Настоящая подпрограмма разработана в соответствии с полномочиями органа местного самоуправления, определенных действующим законодательством Российской Федерации, статьями 17, 32 Устава поселка Подтесово, ст.14 Федерального закона №131 «Об общих принципах организации местного самоуправления в Российской Федерации» от 06.10.2003г. В соответствии  со статьёй 7.2. Федерального закона от 19.04.1991 №1032-1 «О занятости населения в Российской Федерации» органы местного самоуправления вправе участвовать в организации и финансировании:</w:t>
      </w:r>
    </w:p>
    <w:p w:rsidR="00992B21" w:rsidRPr="00F80466" w:rsidRDefault="00992B21" w:rsidP="00257F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F80466">
        <w:rPr>
          <w:sz w:val="26"/>
          <w:szCs w:val="26"/>
        </w:rPr>
        <w:t>проведения оплачиваемых общественных работ;</w:t>
      </w:r>
    </w:p>
    <w:p w:rsidR="00992B21" w:rsidRPr="00F80466" w:rsidRDefault="00992B21" w:rsidP="00257F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F80466">
        <w:rPr>
          <w:sz w:val="26"/>
          <w:szCs w:val="26"/>
        </w:rPr>
        <w:t>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впервые.</w:t>
      </w:r>
    </w:p>
    <w:p w:rsidR="00992B21" w:rsidRPr="00F80466" w:rsidRDefault="00992B21" w:rsidP="00257F8A">
      <w:pPr>
        <w:spacing w:after="0" w:line="240" w:lineRule="auto"/>
        <w:ind w:firstLine="567"/>
        <w:jc w:val="both"/>
        <w:rPr>
          <w:sz w:val="26"/>
          <w:szCs w:val="26"/>
        </w:rPr>
      </w:pPr>
      <w:r w:rsidRPr="00F80466">
        <w:rPr>
          <w:sz w:val="26"/>
          <w:szCs w:val="26"/>
        </w:rPr>
        <w:t xml:space="preserve">По данным государственной статистики </w:t>
      </w:r>
      <w:r>
        <w:rPr>
          <w:sz w:val="26"/>
          <w:szCs w:val="26"/>
        </w:rPr>
        <w:t xml:space="preserve">к 2015 году </w:t>
      </w:r>
      <w:r w:rsidRPr="00F80466">
        <w:rPr>
          <w:sz w:val="26"/>
          <w:szCs w:val="26"/>
        </w:rPr>
        <w:t xml:space="preserve">численность населения муниципального образования поселок Подтесово составляет </w:t>
      </w:r>
      <w:r>
        <w:rPr>
          <w:sz w:val="26"/>
          <w:szCs w:val="26"/>
        </w:rPr>
        <w:t>4304</w:t>
      </w:r>
      <w:r w:rsidRPr="00F80466">
        <w:rPr>
          <w:sz w:val="26"/>
          <w:szCs w:val="26"/>
        </w:rPr>
        <w:t xml:space="preserve"> человек. Из них официально зарегистрированы в качестве безработных граждан </w:t>
      </w:r>
      <w:r>
        <w:rPr>
          <w:sz w:val="26"/>
          <w:szCs w:val="26"/>
        </w:rPr>
        <w:t>90</w:t>
      </w:r>
      <w:r w:rsidRPr="00A41045">
        <w:rPr>
          <w:sz w:val="26"/>
          <w:szCs w:val="26"/>
        </w:rPr>
        <w:t xml:space="preserve"> человек</w:t>
      </w:r>
      <w:r w:rsidRPr="00F80466">
        <w:rPr>
          <w:sz w:val="26"/>
          <w:szCs w:val="26"/>
        </w:rPr>
        <w:t>.</w:t>
      </w:r>
    </w:p>
    <w:p w:rsidR="00992B21" w:rsidRPr="00F80466" w:rsidRDefault="00992B21" w:rsidP="00257F8A">
      <w:pPr>
        <w:spacing w:after="0" w:line="240" w:lineRule="auto"/>
        <w:ind w:firstLine="567"/>
        <w:jc w:val="both"/>
        <w:rPr>
          <w:sz w:val="26"/>
          <w:szCs w:val="26"/>
        </w:rPr>
      </w:pPr>
      <w:r w:rsidRPr="00F80466">
        <w:rPr>
          <w:sz w:val="26"/>
          <w:szCs w:val="26"/>
        </w:rPr>
        <w:t>В целях снижения социальной напряженности администрация поселка Подтесово ежегодно создает временные рабочие места при проведении общественных работ.</w:t>
      </w:r>
    </w:p>
    <w:p w:rsidR="00992B21" w:rsidRPr="00F80466" w:rsidRDefault="00992B21" w:rsidP="00257F8A">
      <w:pPr>
        <w:spacing w:after="0" w:line="240" w:lineRule="auto"/>
        <w:ind w:firstLine="709"/>
        <w:jc w:val="both"/>
        <w:rPr>
          <w:sz w:val="26"/>
          <w:szCs w:val="26"/>
        </w:rPr>
      </w:pPr>
      <w:r w:rsidRPr="00F80466">
        <w:rPr>
          <w:sz w:val="26"/>
          <w:szCs w:val="26"/>
        </w:rPr>
        <w:t xml:space="preserve">Между КГКУ «Центр занятости населения города Енисейска» и администрацией поселка Подтесово </w:t>
      </w:r>
      <w:r>
        <w:rPr>
          <w:sz w:val="26"/>
          <w:szCs w:val="26"/>
        </w:rPr>
        <w:t xml:space="preserve"> заключаются</w:t>
      </w:r>
      <w:r w:rsidRPr="00F80466">
        <w:rPr>
          <w:sz w:val="26"/>
          <w:szCs w:val="26"/>
        </w:rPr>
        <w:t xml:space="preserve"> договора о совместной деятельности по организации проведения оплачиваемых общественных работ, целью которых является содействие занятости безработных граждан, а также граждан зарегистрированных в центре занятости в целях поиска подходящей работы.</w:t>
      </w:r>
    </w:p>
    <w:p w:rsidR="00992B21" w:rsidRPr="00F80466" w:rsidRDefault="00992B21" w:rsidP="00257F8A">
      <w:pPr>
        <w:spacing w:after="0" w:line="240" w:lineRule="auto"/>
        <w:ind w:firstLine="709"/>
        <w:jc w:val="both"/>
        <w:rPr>
          <w:sz w:val="26"/>
          <w:szCs w:val="26"/>
        </w:rPr>
      </w:pPr>
      <w:r w:rsidRPr="00F80466">
        <w:rPr>
          <w:sz w:val="26"/>
          <w:szCs w:val="26"/>
        </w:rPr>
        <w:t>Трудоустройство граждан организовыва</w:t>
      </w:r>
      <w:r>
        <w:rPr>
          <w:sz w:val="26"/>
          <w:szCs w:val="26"/>
        </w:rPr>
        <w:t>ется</w:t>
      </w:r>
      <w:r w:rsidRPr="00F80466">
        <w:rPr>
          <w:sz w:val="26"/>
          <w:szCs w:val="26"/>
        </w:rPr>
        <w:t xml:space="preserve"> по специальности разнорабочий и подсобный рабочий для выполнения следующих видов работ: благоустройство и уборка территории поселка Подтесово.</w:t>
      </w:r>
    </w:p>
    <w:p w:rsidR="00992B21" w:rsidRPr="00113223" w:rsidRDefault="00992B21" w:rsidP="00257F8A">
      <w:pPr>
        <w:spacing w:after="0" w:line="240" w:lineRule="auto"/>
        <w:ind w:firstLine="709"/>
        <w:jc w:val="both"/>
        <w:rPr>
          <w:color w:val="FF0000"/>
          <w:sz w:val="26"/>
          <w:szCs w:val="26"/>
        </w:rPr>
      </w:pPr>
      <w:r w:rsidRPr="003C085A">
        <w:rPr>
          <w:sz w:val="26"/>
          <w:szCs w:val="26"/>
        </w:rPr>
        <w:t xml:space="preserve">За </w:t>
      </w:r>
      <w:r>
        <w:rPr>
          <w:sz w:val="26"/>
          <w:szCs w:val="26"/>
        </w:rPr>
        <w:t>2014</w:t>
      </w:r>
      <w:r w:rsidRPr="003C085A">
        <w:rPr>
          <w:sz w:val="26"/>
          <w:szCs w:val="26"/>
        </w:rPr>
        <w:t xml:space="preserve">  год было организовано </w:t>
      </w:r>
      <w:r>
        <w:rPr>
          <w:sz w:val="26"/>
          <w:szCs w:val="26"/>
        </w:rPr>
        <w:t>16</w:t>
      </w:r>
      <w:r w:rsidRPr="003C085A">
        <w:rPr>
          <w:sz w:val="26"/>
          <w:szCs w:val="26"/>
        </w:rPr>
        <w:t xml:space="preserve"> временных рабочих мест.</w:t>
      </w:r>
      <w:r w:rsidRPr="00F80466">
        <w:rPr>
          <w:sz w:val="26"/>
          <w:szCs w:val="26"/>
        </w:rPr>
        <w:t xml:space="preserve"> </w:t>
      </w:r>
      <w:r w:rsidRPr="00113223">
        <w:rPr>
          <w:sz w:val="26"/>
          <w:szCs w:val="26"/>
        </w:rPr>
        <w:t>Общественные работы,  были направле</w:t>
      </w:r>
      <w:r>
        <w:rPr>
          <w:sz w:val="26"/>
          <w:szCs w:val="26"/>
        </w:rPr>
        <w:t>ны на благоустройство территории</w:t>
      </w:r>
      <w:r w:rsidRPr="00113223">
        <w:rPr>
          <w:sz w:val="26"/>
          <w:szCs w:val="26"/>
        </w:rPr>
        <w:t xml:space="preserve"> посел</w:t>
      </w:r>
      <w:r>
        <w:rPr>
          <w:sz w:val="26"/>
          <w:szCs w:val="26"/>
        </w:rPr>
        <w:t>ка</w:t>
      </w:r>
      <w:r w:rsidRPr="00113223">
        <w:rPr>
          <w:sz w:val="26"/>
          <w:szCs w:val="26"/>
        </w:rPr>
        <w:t xml:space="preserve"> и </w:t>
      </w:r>
      <w:r>
        <w:rPr>
          <w:sz w:val="26"/>
          <w:szCs w:val="26"/>
        </w:rPr>
        <w:t>в первую</w:t>
      </w:r>
      <w:r w:rsidRPr="00113223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113223">
        <w:rPr>
          <w:sz w:val="26"/>
          <w:szCs w:val="26"/>
        </w:rPr>
        <w:t>черед</w:t>
      </w:r>
      <w:r>
        <w:rPr>
          <w:sz w:val="26"/>
          <w:szCs w:val="26"/>
        </w:rPr>
        <w:t>ь</w:t>
      </w:r>
      <w:r w:rsidRPr="00113223">
        <w:rPr>
          <w:sz w:val="26"/>
          <w:szCs w:val="26"/>
        </w:rPr>
        <w:t xml:space="preserve"> к работам привлекались  граждане, относящиеся к категории длительно безработных и испытывающих трудности в поиске работы.</w:t>
      </w:r>
    </w:p>
    <w:p w:rsidR="00992B21" w:rsidRPr="00113223" w:rsidRDefault="00992B21" w:rsidP="00257F8A">
      <w:pPr>
        <w:spacing w:after="0" w:line="240" w:lineRule="auto"/>
        <w:ind w:firstLine="708"/>
        <w:jc w:val="both"/>
        <w:rPr>
          <w:sz w:val="26"/>
          <w:szCs w:val="26"/>
        </w:rPr>
      </w:pPr>
      <w:r w:rsidRPr="00113223">
        <w:rPr>
          <w:sz w:val="26"/>
          <w:szCs w:val="26"/>
        </w:rPr>
        <w:t>Проведение общественных работ выполняет несколько важных функций:</w:t>
      </w:r>
    </w:p>
    <w:p w:rsidR="00992B21" w:rsidRPr="00113223" w:rsidRDefault="00992B21" w:rsidP="00257F8A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13223">
        <w:rPr>
          <w:sz w:val="26"/>
          <w:szCs w:val="26"/>
        </w:rPr>
        <w:t>социальная - снижение социальной напряженности среди безработных граждан; возможность временного трудоустройства без</w:t>
      </w:r>
      <w:r>
        <w:rPr>
          <w:sz w:val="26"/>
          <w:szCs w:val="26"/>
        </w:rPr>
        <w:t>работных граждан</w:t>
      </w:r>
      <w:r w:rsidRPr="00113223">
        <w:rPr>
          <w:sz w:val="26"/>
          <w:szCs w:val="26"/>
        </w:rPr>
        <w:t>; возможность безработных граждан получить доход и реализовать свое право на труд;</w:t>
      </w:r>
    </w:p>
    <w:p w:rsidR="00992B21" w:rsidRPr="00113223" w:rsidRDefault="00992B21" w:rsidP="00257F8A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13223">
        <w:rPr>
          <w:sz w:val="26"/>
          <w:szCs w:val="26"/>
        </w:rPr>
        <w:t>психологически – стимулирующая - более половины от числа безработных составляют длительно безработные граждане, для которых характерны пассивность и иждивенческая позиция, и именно они в первую очередь направляются на общественные работы, в целях сохранения мотивации к труду;</w:t>
      </w:r>
    </w:p>
    <w:p w:rsidR="00992B21" w:rsidRDefault="00992B21" w:rsidP="00257F8A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благоустройство  территории</w:t>
      </w:r>
      <w:r w:rsidRPr="00113223">
        <w:rPr>
          <w:sz w:val="26"/>
          <w:szCs w:val="26"/>
        </w:rPr>
        <w:t xml:space="preserve"> посел</w:t>
      </w:r>
      <w:r>
        <w:rPr>
          <w:sz w:val="26"/>
          <w:szCs w:val="26"/>
        </w:rPr>
        <w:t>ка.</w:t>
      </w:r>
    </w:p>
    <w:p w:rsidR="00992B21" w:rsidRPr="00113223" w:rsidRDefault="00992B21" w:rsidP="00257F8A">
      <w:pPr>
        <w:spacing w:after="0" w:line="240" w:lineRule="auto"/>
        <w:jc w:val="both"/>
        <w:rPr>
          <w:sz w:val="26"/>
          <w:szCs w:val="26"/>
        </w:rPr>
      </w:pPr>
    </w:p>
    <w:p w:rsidR="00992B21" w:rsidRPr="005C472F" w:rsidRDefault="00992B21" w:rsidP="00257F8A">
      <w:pPr>
        <w:spacing w:after="0" w:line="240" w:lineRule="auto"/>
        <w:ind w:firstLine="567"/>
        <w:jc w:val="both"/>
        <w:rPr>
          <w:b/>
          <w:bCs/>
          <w:sz w:val="26"/>
          <w:szCs w:val="26"/>
        </w:rPr>
      </w:pPr>
      <w:r w:rsidRPr="005C472F">
        <w:rPr>
          <w:b/>
          <w:bCs/>
          <w:sz w:val="26"/>
          <w:szCs w:val="26"/>
        </w:rPr>
        <w:t>2.2. Цель, задачи, этапы и сроки выполнения подпрограммы, целевые индикаторы</w:t>
      </w:r>
    </w:p>
    <w:p w:rsidR="00992B21" w:rsidRPr="00F80466" w:rsidRDefault="00992B21" w:rsidP="00257F8A">
      <w:pPr>
        <w:spacing w:after="0" w:line="240" w:lineRule="auto"/>
        <w:ind w:firstLine="567"/>
        <w:jc w:val="both"/>
        <w:rPr>
          <w:sz w:val="26"/>
          <w:szCs w:val="26"/>
        </w:rPr>
      </w:pPr>
      <w:r w:rsidRPr="00F80466">
        <w:rPr>
          <w:sz w:val="26"/>
          <w:szCs w:val="26"/>
        </w:rPr>
        <w:t>Целью подпрограммы является: обеспечение дополнительной социальной поддержки безработных граждан.</w:t>
      </w:r>
    </w:p>
    <w:p w:rsidR="00992B21" w:rsidRPr="00F80466" w:rsidRDefault="00992B21" w:rsidP="00257F8A">
      <w:pPr>
        <w:spacing w:after="0" w:line="240" w:lineRule="auto"/>
        <w:ind w:firstLine="567"/>
        <w:jc w:val="both"/>
        <w:rPr>
          <w:sz w:val="26"/>
          <w:szCs w:val="26"/>
        </w:rPr>
      </w:pPr>
      <w:r w:rsidRPr="00F80466">
        <w:rPr>
          <w:sz w:val="26"/>
          <w:szCs w:val="26"/>
        </w:rPr>
        <w:t xml:space="preserve">Для достижения указанной цели необходимо решить задачу: </w:t>
      </w:r>
    </w:p>
    <w:p w:rsidR="00992B21" w:rsidRPr="00F80466" w:rsidRDefault="00992B21" w:rsidP="00257F8A">
      <w:pPr>
        <w:spacing w:after="0" w:line="240" w:lineRule="auto"/>
        <w:ind w:firstLine="567"/>
        <w:jc w:val="both"/>
        <w:rPr>
          <w:sz w:val="26"/>
          <w:szCs w:val="26"/>
        </w:rPr>
      </w:pPr>
      <w:r w:rsidRPr="00F80466">
        <w:rPr>
          <w:sz w:val="26"/>
          <w:szCs w:val="26"/>
        </w:rPr>
        <w:t>развитие общественных работ и формирование на их базе системы организации временных рабочих мест.</w:t>
      </w:r>
    </w:p>
    <w:p w:rsidR="00992B21" w:rsidRPr="00F80466" w:rsidRDefault="00992B21" w:rsidP="00257F8A">
      <w:pPr>
        <w:spacing w:after="0" w:line="240" w:lineRule="auto"/>
        <w:ind w:firstLine="567"/>
        <w:jc w:val="both"/>
        <w:rPr>
          <w:sz w:val="26"/>
          <w:szCs w:val="26"/>
        </w:rPr>
      </w:pPr>
      <w:r w:rsidRPr="00F80466">
        <w:rPr>
          <w:sz w:val="26"/>
          <w:szCs w:val="26"/>
        </w:rPr>
        <w:t xml:space="preserve"> Реализация мероприятий подпрограммы позволит обеспечить достижения следующих показателей:</w:t>
      </w:r>
    </w:p>
    <w:p w:rsidR="00992B21" w:rsidRDefault="00992B21" w:rsidP="00257F8A">
      <w:pPr>
        <w:spacing w:after="0" w:line="240" w:lineRule="auto"/>
        <w:ind w:firstLine="567"/>
        <w:jc w:val="both"/>
        <w:rPr>
          <w:sz w:val="26"/>
          <w:szCs w:val="26"/>
        </w:rPr>
      </w:pPr>
      <w:r w:rsidRPr="00F80466">
        <w:rPr>
          <w:sz w:val="26"/>
          <w:szCs w:val="26"/>
        </w:rPr>
        <w:t xml:space="preserve">Количество организованных временных рабочих мест для проведения оплачиваемых общественных </w:t>
      </w:r>
      <w:r w:rsidRPr="00B97E65">
        <w:rPr>
          <w:sz w:val="26"/>
          <w:szCs w:val="26"/>
        </w:rPr>
        <w:t>работ к</w:t>
      </w:r>
      <w:r w:rsidRPr="00F80466">
        <w:rPr>
          <w:color w:val="FF0000"/>
          <w:sz w:val="26"/>
          <w:szCs w:val="26"/>
        </w:rPr>
        <w:t xml:space="preserve"> </w:t>
      </w:r>
      <w:r w:rsidRPr="00B97E65">
        <w:rPr>
          <w:sz w:val="26"/>
          <w:szCs w:val="26"/>
        </w:rPr>
        <w:t>201</w:t>
      </w:r>
      <w:r>
        <w:rPr>
          <w:sz w:val="26"/>
          <w:szCs w:val="26"/>
        </w:rPr>
        <w:t>8</w:t>
      </w:r>
      <w:r w:rsidRPr="00B97E65">
        <w:rPr>
          <w:sz w:val="26"/>
          <w:szCs w:val="26"/>
        </w:rPr>
        <w:t xml:space="preserve"> году составит </w:t>
      </w:r>
      <w:r>
        <w:rPr>
          <w:sz w:val="26"/>
          <w:szCs w:val="26"/>
        </w:rPr>
        <w:t>10</w:t>
      </w:r>
      <w:r w:rsidRPr="00B97E65">
        <w:rPr>
          <w:sz w:val="26"/>
          <w:szCs w:val="26"/>
        </w:rPr>
        <w:t>0  единиц</w:t>
      </w:r>
      <w:r w:rsidRPr="00F80466">
        <w:rPr>
          <w:sz w:val="26"/>
          <w:szCs w:val="26"/>
        </w:rPr>
        <w:t xml:space="preserve">. </w:t>
      </w:r>
    </w:p>
    <w:p w:rsidR="00992B21" w:rsidRPr="00B97E65" w:rsidRDefault="00992B21" w:rsidP="00257F8A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B97E65">
        <w:rPr>
          <w:rFonts w:ascii="Times New Roman" w:hAnsi="Times New Roman"/>
          <w:sz w:val="26"/>
          <w:szCs w:val="26"/>
        </w:rPr>
        <w:t>Следует отметить, что реализация подпрограммы сопряжена с рисками, которые могут препятствовать достижению запланированных результатов, основным из которых является сокращение объемов бюджетного финансирования подпрограммы.</w:t>
      </w:r>
    </w:p>
    <w:p w:rsidR="00992B21" w:rsidRPr="00B97E65" w:rsidRDefault="00992B21" w:rsidP="00257F8A">
      <w:pPr>
        <w:spacing w:after="0" w:line="240" w:lineRule="auto"/>
        <w:ind w:firstLine="567"/>
        <w:jc w:val="both"/>
        <w:rPr>
          <w:sz w:val="26"/>
          <w:szCs w:val="26"/>
        </w:rPr>
      </w:pPr>
      <w:r w:rsidRPr="00B97E65">
        <w:rPr>
          <w:sz w:val="26"/>
          <w:szCs w:val="26"/>
        </w:rPr>
        <w:t>Этап подпрограммы соответствует календарному году.</w:t>
      </w:r>
    </w:p>
    <w:p w:rsidR="00992B21" w:rsidRPr="00F80466" w:rsidRDefault="00992B21" w:rsidP="00257F8A">
      <w:pPr>
        <w:spacing w:after="0" w:line="240" w:lineRule="auto"/>
        <w:ind w:firstLine="567"/>
        <w:jc w:val="both"/>
        <w:rPr>
          <w:sz w:val="26"/>
          <w:szCs w:val="26"/>
        </w:rPr>
      </w:pPr>
      <w:r w:rsidRPr="00B97E65">
        <w:rPr>
          <w:sz w:val="26"/>
          <w:szCs w:val="26"/>
        </w:rPr>
        <w:t>Перечень целевых индикаторов подпрограммы представлен в приложении №</w:t>
      </w:r>
      <w:r w:rsidRPr="00F80466">
        <w:rPr>
          <w:sz w:val="26"/>
          <w:szCs w:val="26"/>
        </w:rPr>
        <w:t>1</w:t>
      </w:r>
      <w:r>
        <w:rPr>
          <w:sz w:val="26"/>
          <w:szCs w:val="26"/>
        </w:rPr>
        <w:t xml:space="preserve"> к настоящей подпрограмме</w:t>
      </w:r>
      <w:r w:rsidRPr="00F80466">
        <w:rPr>
          <w:sz w:val="26"/>
          <w:szCs w:val="26"/>
        </w:rPr>
        <w:t>.</w:t>
      </w:r>
    </w:p>
    <w:p w:rsidR="00992B21" w:rsidRDefault="00992B21" w:rsidP="00257F8A">
      <w:pPr>
        <w:spacing w:after="0" w:line="240" w:lineRule="auto"/>
        <w:ind w:firstLine="567"/>
        <w:jc w:val="both"/>
        <w:rPr>
          <w:sz w:val="26"/>
          <w:szCs w:val="26"/>
        </w:rPr>
      </w:pPr>
      <w:r w:rsidRPr="00F80466">
        <w:rPr>
          <w:sz w:val="26"/>
          <w:szCs w:val="26"/>
        </w:rPr>
        <w:t>Программу предусмат</w:t>
      </w:r>
      <w:r>
        <w:rPr>
          <w:sz w:val="26"/>
          <w:szCs w:val="26"/>
        </w:rPr>
        <w:t>ривается реализовать в 2014-2018</w:t>
      </w:r>
      <w:r w:rsidRPr="00F80466">
        <w:rPr>
          <w:sz w:val="26"/>
          <w:szCs w:val="26"/>
        </w:rPr>
        <w:t xml:space="preserve"> годах.</w:t>
      </w:r>
    </w:p>
    <w:p w:rsidR="00992B21" w:rsidRPr="00F80466" w:rsidRDefault="00992B21" w:rsidP="00257F8A">
      <w:pPr>
        <w:spacing w:after="0" w:line="240" w:lineRule="auto"/>
        <w:ind w:firstLine="567"/>
        <w:jc w:val="both"/>
        <w:rPr>
          <w:sz w:val="26"/>
          <w:szCs w:val="26"/>
        </w:rPr>
      </w:pPr>
    </w:p>
    <w:p w:rsidR="00992B21" w:rsidRPr="005C472F" w:rsidRDefault="00992B21" w:rsidP="00257F8A">
      <w:pPr>
        <w:spacing w:after="0" w:line="240" w:lineRule="auto"/>
        <w:rPr>
          <w:b/>
          <w:bCs/>
          <w:sz w:val="26"/>
          <w:szCs w:val="26"/>
        </w:rPr>
      </w:pPr>
      <w:r w:rsidRPr="005C472F">
        <w:rPr>
          <w:b/>
          <w:bCs/>
          <w:sz w:val="26"/>
          <w:szCs w:val="26"/>
        </w:rPr>
        <w:t>2.3. Механизм реализации подпрограммы</w:t>
      </w:r>
    </w:p>
    <w:p w:rsidR="00992B21" w:rsidRPr="00F80466" w:rsidRDefault="00992B21" w:rsidP="00257F8A">
      <w:pPr>
        <w:spacing w:after="0" w:line="240" w:lineRule="auto"/>
        <w:ind w:firstLine="567"/>
        <w:jc w:val="both"/>
        <w:rPr>
          <w:sz w:val="26"/>
          <w:szCs w:val="26"/>
        </w:rPr>
      </w:pPr>
      <w:r w:rsidRPr="00F80466">
        <w:rPr>
          <w:sz w:val="26"/>
          <w:szCs w:val="26"/>
        </w:rPr>
        <w:t xml:space="preserve">Для достижения поставленной цели и решения задач необходимо реализовать мероприятия, перечисленные в приложении №2 к Подпрограмме. </w:t>
      </w:r>
    </w:p>
    <w:p w:rsidR="00992B21" w:rsidRPr="00461340" w:rsidRDefault="00992B21" w:rsidP="00257F8A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Финансовые средства на </w:t>
      </w:r>
      <w:r w:rsidRPr="00F80466">
        <w:rPr>
          <w:sz w:val="26"/>
          <w:szCs w:val="26"/>
        </w:rPr>
        <w:t>обеспечение дополнительной социальной поддержки безработных граждан</w:t>
      </w:r>
      <w:r>
        <w:rPr>
          <w:sz w:val="26"/>
          <w:szCs w:val="26"/>
        </w:rPr>
        <w:t xml:space="preserve"> поступают из районного бюджета и направляются на </w:t>
      </w:r>
      <w:r w:rsidRPr="00461340">
        <w:rPr>
          <w:sz w:val="26"/>
          <w:szCs w:val="26"/>
        </w:rPr>
        <w:t>о</w:t>
      </w:r>
      <w:r w:rsidRPr="00461340">
        <w:rPr>
          <w:color w:val="000000"/>
          <w:sz w:val="26"/>
          <w:szCs w:val="26"/>
        </w:rPr>
        <w:t xml:space="preserve">рганизация общественных работ на территории </w:t>
      </w:r>
      <w:r>
        <w:rPr>
          <w:color w:val="000000"/>
          <w:sz w:val="26"/>
          <w:szCs w:val="26"/>
        </w:rPr>
        <w:t>поселка Подтесово.</w:t>
      </w:r>
    </w:p>
    <w:p w:rsidR="00992B21" w:rsidRPr="00F80466" w:rsidRDefault="00992B21" w:rsidP="00257F8A">
      <w:pPr>
        <w:spacing w:after="0" w:line="240" w:lineRule="auto"/>
        <w:ind w:firstLine="567"/>
        <w:jc w:val="both"/>
        <w:rPr>
          <w:sz w:val="26"/>
          <w:szCs w:val="26"/>
        </w:rPr>
      </w:pPr>
      <w:r w:rsidRPr="00F80466">
        <w:rPr>
          <w:sz w:val="26"/>
          <w:szCs w:val="26"/>
        </w:rPr>
        <w:t xml:space="preserve">Формы ведомственной отчетности и, и соответственно, сроки отчетности, устанавливаются </w:t>
      </w:r>
      <w:r>
        <w:rPr>
          <w:sz w:val="26"/>
          <w:szCs w:val="26"/>
        </w:rPr>
        <w:t>нормативно-правовым актом администрации Енисейского района.</w:t>
      </w:r>
    </w:p>
    <w:p w:rsidR="00992B21" w:rsidRDefault="00992B21" w:rsidP="00257F8A">
      <w:pPr>
        <w:spacing w:after="0" w:line="240" w:lineRule="auto"/>
        <w:ind w:firstLine="567"/>
        <w:jc w:val="both"/>
        <w:rPr>
          <w:sz w:val="26"/>
          <w:szCs w:val="26"/>
        </w:rPr>
      </w:pPr>
      <w:r w:rsidRPr="00F80466">
        <w:rPr>
          <w:sz w:val="26"/>
          <w:szCs w:val="26"/>
        </w:rPr>
        <w:t xml:space="preserve">Отчет о реализации подпрограммы формируется ежеквартально, не позднее 5-го числа месяца, следующего за отчетным по формам, утвержденным постановлением администрации поселка Подтесово от 14.08.2013 № 59-п «Об утверждении Порядка принятия решений о разработке муниципальных программ поселка Подтесово, их формировании и реализации». </w:t>
      </w:r>
    </w:p>
    <w:p w:rsidR="00992B21" w:rsidRPr="00F80466" w:rsidRDefault="00992B21" w:rsidP="00257F8A">
      <w:pPr>
        <w:spacing w:after="0" w:line="240" w:lineRule="auto"/>
        <w:ind w:firstLine="567"/>
        <w:jc w:val="both"/>
        <w:rPr>
          <w:sz w:val="26"/>
          <w:szCs w:val="26"/>
        </w:rPr>
      </w:pPr>
    </w:p>
    <w:p w:rsidR="00992B21" w:rsidRDefault="00992B21" w:rsidP="00257F8A">
      <w:pPr>
        <w:spacing w:after="0" w:line="240" w:lineRule="auto"/>
        <w:ind w:firstLine="567"/>
        <w:jc w:val="both"/>
        <w:rPr>
          <w:b/>
          <w:bCs/>
          <w:sz w:val="26"/>
          <w:szCs w:val="26"/>
        </w:rPr>
      </w:pPr>
      <w:r w:rsidRPr="005C472F">
        <w:rPr>
          <w:b/>
          <w:bCs/>
          <w:sz w:val="26"/>
          <w:szCs w:val="26"/>
        </w:rPr>
        <w:t>2.4. Управление подпрограммой и контроль за ходом её выполнен</w:t>
      </w:r>
      <w:r>
        <w:rPr>
          <w:b/>
          <w:bCs/>
          <w:sz w:val="26"/>
          <w:szCs w:val="26"/>
        </w:rPr>
        <w:t>ия</w:t>
      </w:r>
    </w:p>
    <w:p w:rsidR="00992B21" w:rsidRPr="005C472F" w:rsidRDefault="00992B21" w:rsidP="00257F8A">
      <w:pPr>
        <w:spacing w:after="0" w:line="240" w:lineRule="auto"/>
        <w:ind w:firstLine="567"/>
        <w:jc w:val="both"/>
        <w:rPr>
          <w:b/>
          <w:bCs/>
          <w:sz w:val="26"/>
          <w:szCs w:val="26"/>
        </w:rPr>
      </w:pPr>
    </w:p>
    <w:p w:rsidR="00992B21" w:rsidRPr="00F80466" w:rsidRDefault="00992B21" w:rsidP="00257F8A">
      <w:pPr>
        <w:spacing w:after="0" w:line="240" w:lineRule="auto"/>
        <w:ind w:firstLine="567"/>
        <w:jc w:val="both"/>
        <w:rPr>
          <w:sz w:val="26"/>
          <w:szCs w:val="26"/>
        </w:rPr>
      </w:pPr>
      <w:r w:rsidRPr="00F80466">
        <w:rPr>
          <w:sz w:val="26"/>
          <w:szCs w:val="26"/>
        </w:rPr>
        <w:t>Организацию управления настоящей подпрограммой осуществляет  глава поселка Подтесово. Функции главы поселка Подтесово по управлению программой заключаются в следующем:</w:t>
      </w:r>
    </w:p>
    <w:p w:rsidR="00992B21" w:rsidRPr="00F80466" w:rsidRDefault="00992B21" w:rsidP="00257F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F80466">
        <w:rPr>
          <w:sz w:val="26"/>
          <w:szCs w:val="26"/>
        </w:rPr>
        <w:t>осуществление текущего контроля за ходом реализации настоящей подпрограммы, использованием бюджетных средств, выделяемых на выполнение мероприятий;</w:t>
      </w:r>
    </w:p>
    <w:p w:rsidR="00992B21" w:rsidRPr="00F80466" w:rsidRDefault="00992B21" w:rsidP="00257F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F80466">
        <w:rPr>
          <w:sz w:val="26"/>
          <w:szCs w:val="26"/>
        </w:rPr>
        <w:t>ежегодное уточнение целевых показателей и затрат по мероприятиям настоящей подпрограммы;</w:t>
      </w:r>
    </w:p>
    <w:p w:rsidR="00992B21" w:rsidRPr="00F80466" w:rsidRDefault="00992B21" w:rsidP="00257F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F80466">
        <w:rPr>
          <w:sz w:val="26"/>
          <w:szCs w:val="26"/>
        </w:rP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992B21" w:rsidRPr="00F80466" w:rsidRDefault="00992B21" w:rsidP="00257F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F80466">
        <w:rPr>
          <w:sz w:val="26"/>
          <w:szCs w:val="26"/>
        </w:rPr>
        <w:t>координация деятельности исполнителей мероприятий настоящей подпрограммы;</w:t>
      </w:r>
    </w:p>
    <w:p w:rsidR="00992B21" w:rsidRPr="00F80466" w:rsidRDefault="00992B21" w:rsidP="00257F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F80466">
        <w:rPr>
          <w:sz w:val="26"/>
          <w:szCs w:val="26"/>
        </w:rPr>
        <w:t>подготовка отчетов о ходе и результатах выполнения мероприятий настоящей подпрограммы.</w:t>
      </w:r>
    </w:p>
    <w:p w:rsidR="00992B21" w:rsidRPr="00F80466" w:rsidRDefault="00992B21" w:rsidP="00257F8A">
      <w:pPr>
        <w:spacing w:after="0" w:line="240" w:lineRule="auto"/>
        <w:ind w:firstLine="567"/>
        <w:jc w:val="both"/>
        <w:rPr>
          <w:sz w:val="26"/>
          <w:szCs w:val="26"/>
        </w:rPr>
      </w:pPr>
      <w:r w:rsidRPr="00F80466">
        <w:rPr>
          <w:sz w:val="26"/>
          <w:szCs w:val="26"/>
        </w:rPr>
        <w:t>Контроль за целевым и эффективным расходованием средств бюджета поселения на реализацию данной подпрограммы осуществляет главный распорядитель (орган, осуществляющий функции и полномочия учредителя) средств бюджета поселения.</w:t>
      </w:r>
    </w:p>
    <w:p w:rsidR="00992B21" w:rsidRDefault="00992B21" w:rsidP="00257F8A">
      <w:pPr>
        <w:spacing w:after="0" w:line="24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</w:t>
      </w:r>
    </w:p>
    <w:p w:rsidR="00992B21" w:rsidRDefault="00992B21" w:rsidP="00257F8A">
      <w:pPr>
        <w:spacing w:after="0" w:line="240" w:lineRule="auto"/>
        <w:ind w:firstLine="560"/>
        <w:rPr>
          <w:b/>
          <w:bCs/>
          <w:sz w:val="26"/>
          <w:szCs w:val="26"/>
        </w:rPr>
      </w:pPr>
      <w:r w:rsidRPr="005C472F">
        <w:rPr>
          <w:b/>
          <w:bCs/>
          <w:sz w:val="26"/>
          <w:szCs w:val="26"/>
        </w:rPr>
        <w:t>2.5. Оценка социально-экономиче</w:t>
      </w:r>
      <w:r>
        <w:rPr>
          <w:b/>
          <w:bCs/>
          <w:sz w:val="26"/>
          <w:szCs w:val="26"/>
        </w:rPr>
        <w:t>ской эффективности подпрограммы</w:t>
      </w:r>
    </w:p>
    <w:p w:rsidR="00992B21" w:rsidRPr="005C472F" w:rsidRDefault="00992B21" w:rsidP="00257F8A">
      <w:pPr>
        <w:spacing w:after="0" w:line="240" w:lineRule="auto"/>
        <w:rPr>
          <w:b/>
          <w:bCs/>
          <w:sz w:val="26"/>
          <w:szCs w:val="26"/>
        </w:rPr>
      </w:pPr>
    </w:p>
    <w:p w:rsidR="00992B21" w:rsidRPr="00F80466" w:rsidRDefault="00992B21" w:rsidP="00257F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F80466">
        <w:rPr>
          <w:sz w:val="26"/>
          <w:szCs w:val="26"/>
        </w:rPr>
        <w:t>Реализация мероприятий подпрограммы позволит решить ряд задач, в частности:</w:t>
      </w:r>
    </w:p>
    <w:p w:rsidR="00992B21" w:rsidRPr="00F80466" w:rsidRDefault="00992B21" w:rsidP="00257F8A">
      <w:pPr>
        <w:spacing w:after="0" w:line="240" w:lineRule="auto"/>
        <w:ind w:firstLine="709"/>
        <w:jc w:val="both"/>
        <w:rPr>
          <w:sz w:val="26"/>
          <w:szCs w:val="26"/>
        </w:rPr>
      </w:pPr>
      <w:r w:rsidRPr="00F80466">
        <w:rPr>
          <w:sz w:val="26"/>
          <w:szCs w:val="26"/>
        </w:rPr>
        <w:t>снизить социальную напряженность в обществе, связанную с отсутствием постоянного места в работе;</w:t>
      </w:r>
    </w:p>
    <w:p w:rsidR="00992B21" w:rsidRPr="00F80466" w:rsidRDefault="00992B21" w:rsidP="00257F8A">
      <w:pPr>
        <w:spacing w:after="0" w:line="240" w:lineRule="auto"/>
        <w:ind w:firstLine="709"/>
        <w:jc w:val="both"/>
        <w:rPr>
          <w:sz w:val="26"/>
          <w:szCs w:val="26"/>
        </w:rPr>
      </w:pPr>
      <w:r w:rsidRPr="00F80466">
        <w:rPr>
          <w:sz w:val="26"/>
          <w:szCs w:val="26"/>
        </w:rPr>
        <w:t xml:space="preserve"> улучшить облик населённых пунктов и, тем самым, повысить комфортность проживания;</w:t>
      </w:r>
    </w:p>
    <w:p w:rsidR="00992B21" w:rsidRPr="00F80466" w:rsidRDefault="00992B21" w:rsidP="00257F8A">
      <w:pPr>
        <w:spacing w:after="0" w:line="240" w:lineRule="auto"/>
        <w:ind w:firstLine="709"/>
        <w:jc w:val="both"/>
        <w:rPr>
          <w:sz w:val="26"/>
          <w:szCs w:val="26"/>
        </w:rPr>
      </w:pPr>
      <w:r w:rsidRPr="00F80466">
        <w:rPr>
          <w:sz w:val="26"/>
          <w:szCs w:val="26"/>
        </w:rPr>
        <w:t>приобретение опыта и деловых навыков у безработных граждан;</w:t>
      </w:r>
    </w:p>
    <w:p w:rsidR="00992B21" w:rsidRDefault="00992B21" w:rsidP="00257F8A">
      <w:pPr>
        <w:spacing w:after="0" w:line="240" w:lineRule="auto"/>
        <w:ind w:firstLine="709"/>
        <w:jc w:val="both"/>
        <w:rPr>
          <w:sz w:val="26"/>
          <w:szCs w:val="26"/>
        </w:rPr>
      </w:pPr>
      <w:r w:rsidRPr="00F80466">
        <w:rPr>
          <w:sz w:val="26"/>
          <w:szCs w:val="26"/>
        </w:rPr>
        <w:t>повысить жизненный уровень семей, имеющих безработного члена семьи.</w:t>
      </w:r>
    </w:p>
    <w:p w:rsidR="00992B21" w:rsidRPr="003C085A" w:rsidRDefault="00992B21" w:rsidP="00257F8A">
      <w:pPr>
        <w:spacing w:after="0" w:line="240" w:lineRule="auto"/>
        <w:ind w:firstLine="709"/>
        <w:jc w:val="both"/>
        <w:rPr>
          <w:sz w:val="26"/>
          <w:szCs w:val="26"/>
        </w:rPr>
      </w:pPr>
      <w:r w:rsidRPr="003C085A">
        <w:rPr>
          <w:sz w:val="26"/>
          <w:szCs w:val="26"/>
        </w:rPr>
        <w:t>Социальный эффект от реализации подпро</w:t>
      </w:r>
      <w:r>
        <w:rPr>
          <w:sz w:val="26"/>
          <w:szCs w:val="26"/>
        </w:rPr>
        <w:t>граммы заключается в создании  100</w:t>
      </w:r>
      <w:r w:rsidRPr="003C085A">
        <w:rPr>
          <w:sz w:val="26"/>
          <w:szCs w:val="26"/>
        </w:rPr>
        <w:t xml:space="preserve"> временных рабочих мест для проведения оплачиваемых общественных работ за время реализации подпрограммы, что в свою очередь позволит безработным гражданам получить дополнительную материальную поддержку</w:t>
      </w:r>
    </w:p>
    <w:p w:rsidR="00992B21" w:rsidRDefault="00992B21" w:rsidP="00257F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Cs/>
          <w:sz w:val="26"/>
          <w:szCs w:val="26"/>
        </w:rPr>
      </w:pPr>
    </w:p>
    <w:p w:rsidR="00992B21" w:rsidRPr="005C472F" w:rsidRDefault="00992B21" w:rsidP="00257F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/>
          <w:bCs/>
          <w:sz w:val="26"/>
          <w:szCs w:val="26"/>
        </w:rPr>
      </w:pPr>
      <w:r w:rsidRPr="005C472F">
        <w:rPr>
          <w:b/>
          <w:bCs/>
          <w:sz w:val="26"/>
          <w:szCs w:val="26"/>
        </w:rPr>
        <w:t>2.6. Мероприятия подпрограммы</w:t>
      </w:r>
    </w:p>
    <w:p w:rsidR="00992B21" w:rsidRPr="00F80466" w:rsidRDefault="00992B21" w:rsidP="00257F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Cs/>
          <w:sz w:val="26"/>
          <w:szCs w:val="26"/>
        </w:rPr>
      </w:pPr>
    </w:p>
    <w:p w:rsidR="00992B21" w:rsidRPr="00F80466" w:rsidRDefault="00992B21" w:rsidP="00257F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F80466">
        <w:rPr>
          <w:sz w:val="26"/>
          <w:szCs w:val="26"/>
        </w:rPr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представлен приложением № 2 к подпрограмме.</w:t>
      </w:r>
    </w:p>
    <w:p w:rsidR="00992B21" w:rsidRPr="00F80466" w:rsidRDefault="00992B21" w:rsidP="00257F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Cs/>
          <w:sz w:val="26"/>
          <w:szCs w:val="26"/>
        </w:rPr>
      </w:pPr>
    </w:p>
    <w:p w:rsidR="00992B21" w:rsidRDefault="00992B21" w:rsidP="00257F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/>
          <w:bCs/>
          <w:sz w:val="26"/>
          <w:szCs w:val="26"/>
        </w:rPr>
      </w:pPr>
      <w:r w:rsidRPr="005C472F">
        <w:rPr>
          <w:b/>
          <w:bCs/>
          <w:sz w:val="26"/>
          <w:szCs w:val="26"/>
        </w:rPr>
        <w:t>2.7. Обоснование финансовых, материальных и трудовых затрат (ресурсное обеспечение подпрограммы) с указ</w:t>
      </w:r>
      <w:r>
        <w:rPr>
          <w:b/>
          <w:bCs/>
          <w:sz w:val="26"/>
          <w:szCs w:val="26"/>
        </w:rPr>
        <w:t>анием источников финансирования</w:t>
      </w:r>
    </w:p>
    <w:p w:rsidR="00992B21" w:rsidRPr="005C472F" w:rsidRDefault="00992B21" w:rsidP="00257F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/>
          <w:bCs/>
          <w:sz w:val="26"/>
          <w:szCs w:val="26"/>
        </w:rPr>
      </w:pPr>
    </w:p>
    <w:p w:rsidR="00992B21" w:rsidRPr="00F80466" w:rsidRDefault="00992B21" w:rsidP="00257F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</w:pPr>
      <w:r w:rsidRPr="00F80466">
        <w:rPr>
          <w:sz w:val="26"/>
          <w:szCs w:val="26"/>
        </w:rPr>
        <w:t>Финансирование мероприятий подпрограммы предусматривается как за счет средств районного бюджета, поступающих в бюджет поселения в виде иных межбюджетных трансфертов на организацию общественных работ, так и за счет собственных средств бюджета поселения.</w:t>
      </w:r>
    </w:p>
    <w:p w:rsidR="00992B21" w:rsidRPr="00F80466" w:rsidRDefault="00992B21" w:rsidP="00257F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</w:pPr>
      <w:r w:rsidRPr="00F80466">
        <w:rPr>
          <w:sz w:val="26"/>
          <w:szCs w:val="26"/>
        </w:rPr>
        <w:t>Объем расходов из средств районного бюджета на реализацию мероприятий подпрограммы на 2014 - 201</w:t>
      </w:r>
      <w:r>
        <w:rPr>
          <w:sz w:val="26"/>
          <w:szCs w:val="26"/>
        </w:rPr>
        <w:t>8</w:t>
      </w:r>
      <w:r w:rsidRPr="00F80466">
        <w:rPr>
          <w:sz w:val="26"/>
          <w:szCs w:val="26"/>
        </w:rPr>
        <w:t xml:space="preserve"> годы составляет </w:t>
      </w:r>
      <w:r>
        <w:rPr>
          <w:sz w:val="26"/>
          <w:szCs w:val="26"/>
        </w:rPr>
        <w:t>270,1</w:t>
      </w:r>
      <w:r w:rsidRPr="00F80466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и</w:t>
      </w:r>
      <w:r w:rsidRPr="00F80466">
        <w:rPr>
          <w:sz w:val="26"/>
          <w:szCs w:val="26"/>
        </w:rPr>
        <w:t xml:space="preserve"> рублей, в том числе по годам:</w:t>
      </w:r>
    </w:p>
    <w:p w:rsidR="00992B21" w:rsidRPr="00F80466" w:rsidRDefault="00992B21" w:rsidP="00257F8A">
      <w:pPr>
        <w:spacing w:after="0" w:line="240" w:lineRule="auto"/>
        <w:ind w:firstLine="709"/>
        <w:rPr>
          <w:sz w:val="26"/>
          <w:szCs w:val="26"/>
        </w:rPr>
      </w:pPr>
      <w:r w:rsidRPr="00F80466">
        <w:rPr>
          <w:sz w:val="26"/>
          <w:szCs w:val="26"/>
        </w:rPr>
        <w:t xml:space="preserve">2014 год – </w:t>
      </w:r>
      <w:r>
        <w:rPr>
          <w:sz w:val="26"/>
          <w:szCs w:val="26"/>
        </w:rPr>
        <w:t>74,7</w:t>
      </w:r>
      <w:r w:rsidRPr="00F80466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и</w:t>
      </w:r>
      <w:r w:rsidRPr="00F80466">
        <w:rPr>
          <w:sz w:val="26"/>
          <w:szCs w:val="26"/>
        </w:rPr>
        <w:t xml:space="preserve"> рублей;</w:t>
      </w:r>
    </w:p>
    <w:p w:rsidR="00992B21" w:rsidRPr="00F80466" w:rsidRDefault="00992B21" w:rsidP="00257F8A">
      <w:pPr>
        <w:spacing w:after="0" w:line="240" w:lineRule="auto"/>
        <w:ind w:firstLine="709"/>
        <w:rPr>
          <w:sz w:val="26"/>
          <w:szCs w:val="26"/>
        </w:rPr>
      </w:pPr>
      <w:r w:rsidRPr="00F80466">
        <w:rPr>
          <w:sz w:val="26"/>
          <w:szCs w:val="26"/>
        </w:rPr>
        <w:t xml:space="preserve">2015 год – </w:t>
      </w:r>
      <w:r>
        <w:rPr>
          <w:sz w:val="26"/>
          <w:szCs w:val="26"/>
        </w:rPr>
        <w:t>86,0</w:t>
      </w:r>
      <w:r w:rsidRPr="00F80466">
        <w:rPr>
          <w:sz w:val="26"/>
          <w:szCs w:val="26"/>
        </w:rPr>
        <w:t xml:space="preserve"> тысяч рублей;</w:t>
      </w:r>
    </w:p>
    <w:p w:rsidR="00992B21" w:rsidRDefault="00992B21" w:rsidP="00257F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</w:pPr>
      <w:r w:rsidRPr="00F80466">
        <w:rPr>
          <w:sz w:val="26"/>
          <w:szCs w:val="26"/>
        </w:rPr>
        <w:t>2016 год –</w:t>
      </w:r>
      <w:r>
        <w:rPr>
          <w:sz w:val="26"/>
          <w:szCs w:val="26"/>
        </w:rPr>
        <w:t xml:space="preserve"> 69,8 тысяч рублей;</w:t>
      </w:r>
    </w:p>
    <w:p w:rsidR="00992B21" w:rsidRDefault="00992B21" w:rsidP="00257F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2017</w:t>
      </w:r>
      <w:r w:rsidRPr="00F80466">
        <w:rPr>
          <w:sz w:val="26"/>
          <w:szCs w:val="26"/>
        </w:rPr>
        <w:t xml:space="preserve"> год –</w:t>
      </w:r>
      <w:r>
        <w:rPr>
          <w:sz w:val="26"/>
          <w:szCs w:val="26"/>
        </w:rPr>
        <w:t xml:space="preserve"> 19,8 тысяч рублей;</w:t>
      </w:r>
    </w:p>
    <w:p w:rsidR="00992B21" w:rsidRPr="00F80466" w:rsidRDefault="00992B21" w:rsidP="00257F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2018</w:t>
      </w:r>
      <w:r w:rsidRPr="00F80466">
        <w:rPr>
          <w:sz w:val="26"/>
          <w:szCs w:val="26"/>
        </w:rPr>
        <w:t xml:space="preserve"> год –</w:t>
      </w:r>
      <w:r>
        <w:rPr>
          <w:sz w:val="26"/>
          <w:szCs w:val="26"/>
        </w:rPr>
        <w:t xml:space="preserve"> 19,8 тысяч рублей.</w:t>
      </w:r>
    </w:p>
    <w:p w:rsidR="00992B21" w:rsidRDefault="00992B21" w:rsidP="00257F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  <w:sectPr w:rsidR="00992B21" w:rsidSect="00FE5023">
          <w:pgSz w:w="11906" w:h="16838"/>
          <w:pgMar w:top="851" w:right="851" w:bottom="1259" w:left="1418" w:header="720" w:footer="720" w:gutter="0"/>
          <w:cols w:space="720"/>
          <w:docGrid w:linePitch="326"/>
        </w:sectPr>
      </w:pPr>
    </w:p>
    <w:tbl>
      <w:tblPr>
        <w:tblW w:w="15880" w:type="dxa"/>
        <w:tblInd w:w="-452" w:type="dxa"/>
        <w:tblLook w:val="0000"/>
      </w:tblPr>
      <w:tblGrid>
        <w:gridCol w:w="666"/>
        <w:gridCol w:w="4076"/>
        <w:gridCol w:w="1336"/>
        <w:gridCol w:w="1556"/>
        <w:gridCol w:w="1281"/>
        <w:gridCol w:w="1296"/>
        <w:gridCol w:w="1281"/>
        <w:gridCol w:w="1281"/>
        <w:gridCol w:w="1015"/>
        <w:gridCol w:w="1116"/>
        <w:gridCol w:w="976"/>
      </w:tblGrid>
      <w:tr w:rsidR="00992B21" w:rsidRPr="00065A60" w:rsidTr="00065A60">
        <w:trPr>
          <w:trHeight w:val="165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2B21" w:rsidRPr="00065A60" w:rsidRDefault="00992B21" w:rsidP="00065A6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2B21" w:rsidRPr="00065A60" w:rsidRDefault="00992B21" w:rsidP="00065A6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2B21" w:rsidRPr="00065A60" w:rsidRDefault="00992B21" w:rsidP="00065A6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2B21" w:rsidRPr="00065A60" w:rsidRDefault="00992B21" w:rsidP="00065A6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2B21" w:rsidRPr="00065A60" w:rsidRDefault="00992B21" w:rsidP="00065A6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2B21" w:rsidRPr="00065A60" w:rsidRDefault="00992B21" w:rsidP="00065A6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2B21" w:rsidRPr="00065A60" w:rsidRDefault="00992B21" w:rsidP="00065A60">
            <w:pPr>
              <w:spacing w:after="240" w:line="240" w:lineRule="auto"/>
              <w:rPr>
                <w:sz w:val="20"/>
                <w:szCs w:val="20"/>
                <w:lang w:eastAsia="ru-RU"/>
              </w:rPr>
            </w:pPr>
            <w:r w:rsidRPr="00065A60">
              <w:rPr>
                <w:sz w:val="20"/>
                <w:szCs w:val="20"/>
                <w:lang w:eastAsia="ru-RU"/>
              </w:rPr>
              <w:t xml:space="preserve">Приложение №1 </w:t>
            </w:r>
            <w:r w:rsidRPr="00065A60">
              <w:rPr>
                <w:sz w:val="20"/>
                <w:szCs w:val="20"/>
                <w:lang w:eastAsia="ru-RU"/>
              </w:rPr>
              <w:br/>
              <w:t>к подпрограмме «Содействие занятости населения поселка Подтесово», реализуемой  в рамках муниципальной программы поселка Подтесово «Улучшение качества жизни населения поселка Подтесово»</w:t>
            </w:r>
            <w:r w:rsidRPr="00065A60">
              <w:rPr>
                <w:sz w:val="20"/>
                <w:szCs w:val="20"/>
                <w:lang w:eastAsia="ru-RU"/>
              </w:rPr>
              <w:br/>
            </w:r>
            <w:r w:rsidRPr="00065A60">
              <w:rPr>
                <w:sz w:val="20"/>
                <w:szCs w:val="20"/>
                <w:lang w:eastAsia="ru-RU"/>
              </w:rPr>
              <w:br/>
            </w:r>
            <w:r w:rsidRPr="00065A60">
              <w:rPr>
                <w:sz w:val="20"/>
                <w:szCs w:val="20"/>
                <w:lang w:eastAsia="ru-RU"/>
              </w:rPr>
              <w:br/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2B21" w:rsidRPr="00065A60" w:rsidRDefault="00992B21" w:rsidP="00065A6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992B21" w:rsidRPr="00065A60" w:rsidTr="00065A60">
        <w:trPr>
          <w:trHeight w:val="480"/>
        </w:trPr>
        <w:tc>
          <w:tcPr>
            <w:tcW w:w="1490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92B21" w:rsidRPr="00065A60" w:rsidRDefault="00992B21" w:rsidP="00065A60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65A60">
              <w:rPr>
                <w:b/>
                <w:bCs/>
                <w:sz w:val="22"/>
                <w:szCs w:val="22"/>
                <w:lang w:eastAsia="ru-RU"/>
              </w:rPr>
              <w:t>Перечень целевых индикаторов подпрограммы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2B21" w:rsidRPr="00065A60" w:rsidRDefault="00992B21" w:rsidP="00065A6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992B21" w:rsidRPr="00065A60" w:rsidTr="00065A60">
        <w:trPr>
          <w:trHeight w:val="15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065A60" w:rsidRDefault="00992B21" w:rsidP="00065A6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65A60"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065A60" w:rsidRDefault="00992B21" w:rsidP="00065A6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65A60">
              <w:rPr>
                <w:sz w:val="20"/>
                <w:szCs w:val="20"/>
                <w:lang w:eastAsia="ru-RU"/>
              </w:rPr>
              <w:t xml:space="preserve">Цели,    </w:t>
            </w:r>
            <w:r w:rsidRPr="00065A60">
              <w:rPr>
                <w:sz w:val="20"/>
                <w:szCs w:val="20"/>
                <w:lang w:eastAsia="ru-RU"/>
              </w:rPr>
              <w:br/>
              <w:t xml:space="preserve">задачи,   </w:t>
            </w:r>
            <w:r w:rsidRPr="00065A60">
              <w:rPr>
                <w:sz w:val="20"/>
                <w:szCs w:val="20"/>
                <w:lang w:eastAsia="ru-RU"/>
              </w:rPr>
              <w:br/>
              <w:t xml:space="preserve">показатели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065A60" w:rsidRDefault="00992B21" w:rsidP="00065A6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65A60">
              <w:rPr>
                <w:sz w:val="20"/>
                <w:szCs w:val="20"/>
                <w:lang w:eastAsia="ru-RU"/>
              </w:rPr>
              <w:t>Единица</w:t>
            </w:r>
            <w:r w:rsidRPr="00065A60">
              <w:rPr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065A60" w:rsidRDefault="00992B21" w:rsidP="00065A6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65A60">
              <w:rPr>
                <w:sz w:val="20"/>
                <w:szCs w:val="20"/>
                <w:lang w:eastAsia="ru-RU"/>
              </w:rPr>
              <w:t xml:space="preserve">Источник </w:t>
            </w:r>
            <w:r w:rsidRPr="00065A60">
              <w:rPr>
                <w:sz w:val="20"/>
                <w:szCs w:val="20"/>
                <w:lang w:eastAsia="ru-RU"/>
              </w:rPr>
              <w:br/>
              <w:t>информации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065A60" w:rsidRDefault="00992B21" w:rsidP="00065A6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65A60">
              <w:rPr>
                <w:sz w:val="20"/>
                <w:szCs w:val="20"/>
                <w:lang w:eastAsia="ru-RU"/>
              </w:rPr>
              <w:t>Отчетный финансовый 2012 год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065A60" w:rsidRDefault="00992B21" w:rsidP="00065A6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65A60">
              <w:rPr>
                <w:sz w:val="20"/>
                <w:szCs w:val="20"/>
                <w:lang w:eastAsia="ru-RU"/>
              </w:rPr>
              <w:t>Отчетный финансовый 2013 год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065A60" w:rsidRDefault="00992B21" w:rsidP="00065A6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65A60">
              <w:rPr>
                <w:sz w:val="20"/>
                <w:szCs w:val="20"/>
                <w:lang w:eastAsia="ru-RU"/>
              </w:rPr>
              <w:t>Отчетный финансовый 2014 год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065A60" w:rsidRDefault="00992B21" w:rsidP="00065A6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65A60">
              <w:rPr>
                <w:sz w:val="20"/>
                <w:szCs w:val="20"/>
                <w:lang w:eastAsia="ru-RU"/>
              </w:rPr>
              <w:t>Отчетный финансовый 2015 год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065A60" w:rsidRDefault="00992B21" w:rsidP="00065A6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65A60">
              <w:rPr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065A60" w:rsidRDefault="00992B21" w:rsidP="00065A6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65A60">
              <w:rPr>
                <w:sz w:val="20"/>
                <w:szCs w:val="20"/>
                <w:lang w:eastAsia="ru-RU"/>
              </w:rPr>
              <w:br/>
              <w:t>2017 год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065A60" w:rsidRDefault="00992B21" w:rsidP="00065A6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65A60">
              <w:rPr>
                <w:sz w:val="20"/>
                <w:szCs w:val="20"/>
                <w:lang w:eastAsia="ru-RU"/>
              </w:rPr>
              <w:br/>
              <w:t>2018 год</w:t>
            </w:r>
          </w:p>
        </w:tc>
      </w:tr>
      <w:tr w:rsidR="00992B21" w:rsidRPr="00065A60" w:rsidTr="00065A60">
        <w:trPr>
          <w:trHeight w:val="37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1" w:rsidRPr="00065A60" w:rsidRDefault="00992B21" w:rsidP="00065A6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65A60">
              <w:rPr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2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92B21" w:rsidRPr="00065A60" w:rsidRDefault="00992B21" w:rsidP="00065A6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065A60">
              <w:rPr>
                <w:sz w:val="20"/>
                <w:szCs w:val="20"/>
                <w:lang w:eastAsia="ru-RU"/>
              </w:rPr>
              <w:t>Цель подпрограммы «Обеспечение дополнительной социальной поддержки безработных граждан»</w:t>
            </w:r>
          </w:p>
        </w:tc>
      </w:tr>
      <w:tr w:rsidR="00992B21" w:rsidRPr="00065A60" w:rsidTr="00065A60">
        <w:trPr>
          <w:trHeight w:val="40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065A60" w:rsidRDefault="00992B21" w:rsidP="00065A6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65A60">
              <w:rPr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52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92B21" w:rsidRPr="00065A60" w:rsidRDefault="00992B21" w:rsidP="00065A6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065A60">
              <w:rPr>
                <w:sz w:val="20"/>
                <w:szCs w:val="20"/>
                <w:lang w:eastAsia="ru-RU"/>
              </w:rPr>
              <w:t>Задача подпрограммы «Развитие общественных работ и формирование на их базе системы организации временных рабочих мест»</w:t>
            </w:r>
          </w:p>
        </w:tc>
      </w:tr>
      <w:tr w:rsidR="00992B21" w:rsidRPr="00065A60" w:rsidTr="00065A60">
        <w:trPr>
          <w:trHeight w:val="96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2B21" w:rsidRPr="00065A60" w:rsidRDefault="00992B21" w:rsidP="00065A6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65A60">
              <w:rPr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B21" w:rsidRPr="00065A60" w:rsidRDefault="00992B21" w:rsidP="00065A6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065A60">
              <w:rPr>
                <w:sz w:val="20"/>
                <w:szCs w:val="20"/>
                <w:lang w:eastAsia="ru-RU"/>
              </w:rPr>
              <w:t>Количество организованных временных рабочих мест для проведения оплачиваемых общественных работ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B21" w:rsidRPr="00065A60" w:rsidRDefault="00992B21" w:rsidP="00065A6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65A60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B21" w:rsidRPr="00065A60" w:rsidRDefault="00992B21" w:rsidP="00065A6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65A60">
              <w:rPr>
                <w:sz w:val="20"/>
                <w:szCs w:val="20"/>
                <w:lang w:eastAsia="ru-RU"/>
              </w:rPr>
              <w:t>ведомственная отчетность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065A60" w:rsidRDefault="00992B21" w:rsidP="00065A6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65A60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065A60" w:rsidRDefault="00992B21" w:rsidP="00065A6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65A60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065A60" w:rsidRDefault="00992B21" w:rsidP="00065A6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65A60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065A60" w:rsidRDefault="00992B21" w:rsidP="00065A6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65A60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065A60" w:rsidRDefault="00992B21" w:rsidP="00065A6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65A60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065A60" w:rsidRDefault="00992B21" w:rsidP="00065A6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65A60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065A60" w:rsidRDefault="00992B21" w:rsidP="00065A6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65A60">
              <w:rPr>
                <w:sz w:val="20"/>
                <w:szCs w:val="20"/>
                <w:lang w:eastAsia="ru-RU"/>
              </w:rPr>
              <w:t>20</w:t>
            </w:r>
          </w:p>
        </w:tc>
      </w:tr>
      <w:tr w:rsidR="00992B21" w:rsidRPr="00065A60" w:rsidTr="00065A60">
        <w:trPr>
          <w:trHeight w:val="25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065A60" w:rsidRDefault="00992B21" w:rsidP="00065A6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065A60" w:rsidRDefault="00992B21" w:rsidP="00065A6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065A60" w:rsidRDefault="00992B21" w:rsidP="00065A6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065A60" w:rsidRDefault="00992B21" w:rsidP="00065A6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065A60" w:rsidRDefault="00992B21" w:rsidP="00065A6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065A60" w:rsidRDefault="00992B21" w:rsidP="00065A6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065A60" w:rsidRDefault="00992B21" w:rsidP="00065A6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065A60" w:rsidRDefault="00992B21" w:rsidP="00065A6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065A60" w:rsidRDefault="00992B21" w:rsidP="00065A6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065A60" w:rsidRDefault="00992B21" w:rsidP="00065A6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065A60" w:rsidRDefault="00992B21" w:rsidP="00065A6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992B21" w:rsidRPr="00065A60" w:rsidTr="00065A60">
        <w:trPr>
          <w:trHeight w:val="51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065A60" w:rsidRDefault="00992B21" w:rsidP="00065A6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065A60" w:rsidRDefault="00992B21" w:rsidP="00065A6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065A60">
              <w:rPr>
                <w:sz w:val="20"/>
                <w:szCs w:val="20"/>
                <w:lang w:eastAsia="ru-RU"/>
              </w:rPr>
              <w:t xml:space="preserve">Глава поселка Подтесово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065A60" w:rsidRDefault="00992B21" w:rsidP="00065A6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065A60" w:rsidRDefault="00992B21" w:rsidP="00065A6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065A60" w:rsidRDefault="00992B21" w:rsidP="00065A6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65A60">
              <w:rPr>
                <w:sz w:val="20"/>
                <w:szCs w:val="20"/>
                <w:lang w:eastAsia="ru-RU"/>
              </w:rPr>
              <w:t>А.М.Лейбович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065A60" w:rsidRDefault="00992B21" w:rsidP="00065A6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065A60" w:rsidRDefault="00992B21" w:rsidP="00065A6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065A60" w:rsidRDefault="00992B21" w:rsidP="00065A6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065A60" w:rsidRDefault="00992B21" w:rsidP="00065A6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065A60" w:rsidRDefault="00992B21" w:rsidP="00065A6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992B21" w:rsidRPr="00065A60" w:rsidTr="00065A60">
        <w:trPr>
          <w:trHeight w:val="25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065A60" w:rsidRDefault="00992B21" w:rsidP="00065A6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065A60" w:rsidRDefault="00992B21" w:rsidP="00065A6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065A60" w:rsidRDefault="00992B21" w:rsidP="00065A6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065A60" w:rsidRDefault="00992B21" w:rsidP="00065A6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065A60" w:rsidRDefault="00992B21" w:rsidP="00065A6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065A60" w:rsidRDefault="00992B21" w:rsidP="00065A6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065A60" w:rsidRDefault="00992B21" w:rsidP="00065A6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065A60" w:rsidRDefault="00992B21" w:rsidP="00065A6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065A60" w:rsidRDefault="00992B21" w:rsidP="00065A6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065A60" w:rsidRDefault="00992B21" w:rsidP="00065A6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065A60" w:rsidRDefault="00992B21" w:rsidP="00065A6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992B21" w:rsidRDefault="00992B21" w:rsidP="009C6B43">
      <w:pPr>
        <w:spacing w:after="0"/>
        <w:rPr>
          <w:sz w:val="22"/>
          <w:szCs w:val="22"/>
        </w:rPr>
      </w:pPr>
    </w:p>
    <w:p w:rsidR="00992B21" w:rsidRDefault="00992B21" w:rsidP="009C6B43">
      <w:pPr>
        <w:spacing w:after="0"/>
        <w:rPr>
          <w:sz w:val="22"/>
          <w:szCs w:val="22"/>
        </w:rPr>
      </w:pPr>
    </w:p>
    <w:p w:rsidR="00992B21" w:rsidRDefault="00992B21" w:rsidP="009C6B43">
      <w:pPr>
        <w:spacing w:after="0"/>
        <w:rPr>
          <w:sz w:val="22"/>
          <w:szCs w:val="22"/>
        </w:rPr>
      </w:pPr>
    </w:p>
    <w:p w:rsidR="00992B21" w:rsidRDefault="00992B21" w:rsidP="009C6B43">
      <w:pPr>
        <w:spacing w:after="0"/>
        <w:rPr>
          <w:sz w:val="22"/>
          <w:szCs w:val="22"/>
        </w:rPr>
      </w:pPr>
    </w:p>
    <w:p w:rsidR="00992B21" w:rsidRDefault="00992B21" w:rsidP="009C6B43">
      <w:pPr>
        <w:spacing w:after="0"/>
        <w:rPr>
          <w:sz w:val="22"/>
          <w:szCs w:val="22"/>
        </w:rPr>
      </w:pPr>
    </w:p>
    <w:p w:rsidR="00992B21" w:rsidRDefault="00992B21" w:rsidP="009C6B43">
      <w:pPr>
        <w:spacing w:after="0"/>
        <w:rPr>
          <w:sz w:val="22"/>
          <w:szCs w:val="22"/>
        </w:rPr>
      </w:pPr>
    </w:p>
    <w:p w:rsidR="00992B21" w:rsidRDefault="00992B21" w:rsidP="009C6B43">
      <w:pPr>
        <w:spacing w:after="0"/>
        <w:rPr>
          <w:sz w:val="22"/>
          <w:szCs w:val="22"/>
        </w:rPr>
      </w:pPr>
    </w:p>
    <w:p w:rsidR="00992B21" w:rsidRDefault="00992B21" w:rsidP="009C6B43">
      <w:pPr>
        <w:spacing w:after="0"/>
        <w:rPr>
          <w:sz w:val="22"/>
          <w:szCs w:val="22"/>
        </w:rPr>
      </w:pPr>
    </w:p>
    <w:p w:rsidR="00992B21" w:rsidRDefault="00992B21" w:rsidP="009C6B43">
      <w:pPr>
        <w:spacing w:after="0"/>
        <w:rPr>
          <w:sz w:val="22"/>
          <w:szCs w:val="22"/>
        </w:rPr>
      </w:pPr>
    </w:p>
    <w:tbl>
      <w:tblPr>
        <w:tblW w:w="16549" w:type="dxa"/>
        <w:tblInd w:w="-872" w:type="dxa"/>
        <w:tblLook w:val="0000"/>
      </w:tblPr>
      <w:tblGrid>
        <w:gridCol w:w="4760"/>
        <w:gridCol w:w="1619"/>
        <w:gridCol w:w="644"/>
        <w:gridCol w:w="758"/>
        <w:gridCol w:w="1216"/>
        <w:gridCol w:w="540"/>
        <w:gridCol w:w="817"/>
        <w:gridCol w:w="778"/>
        <w:gridCol w:w="679"/>
        <w:gridCol w:w="719"/>
        <w:gridCol w:w="719"/>
        <w:gridCol w:w="958"/>
        <w:gridCol w:w="2342"/>
      </w:tblGrid>
      <w:tr w:rsidR="00992B21" w:rsidRPr="00604C93" w:rsidTr="00604C93">
        <w:trPr>
          <w:trHeight w:val="109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92B21" w:rsidRPr="00604C93" w:rsidRDefault="00992B21" w:rsidP="00604C93">
            <w:pPr>
              <w:spacing w:after="240" w:line="240" w:lineRule="auto"/>
              <w:rPr>
                <w:sz w:val="20"/>
                <w:szCs w:val="20"/>
                <w:lang w:eastAsia="ru-RU"/>
              </w:rPr>
            </w:pPr>
            <w:r w:rsidRPr="00604C93">
              <w:rPr>
                <w:sz w:val="20"/>
                <w:szCs w:val="20"/>
                <w:lang w:eastAsia="ru-RU"/>
              </w:rPr>
              <w:t xml:space="preserve">Приложение №2 </w:t>
            </w:r>
            <w:r w:rsidRPr="00604C93">
              <w:rPr>
                <w:sz w:val="20"/>
                <w:szCs w:val="20"/>
                <w:lang w:eastAsia="ru-RU"/>
              </w:rPr>
              <w:br/>
              <w:t>к подпрограмме «Содействие занятости населения», реализуемой  в рамках муниципальной программы поселка Подтесово «Улучшение качества жизни населения поселка Подтесово»</w:t>
            </w:r>
          </w:p>
        </w:tc>
      </w:tr>
      <w:tr w:rsidR="00992B21" w:rsidRPr="00604C93" w:rsidTr="00604C93">
        <w:trPr>
          <w:trHeight w:val="450"/>
        </w:trPr>
        <w:tc>
          <w:tcPr>
            <w:tcW w:w="1654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04C93">
              <w:rPr>
                <w:b/>
                <w:bCs/>
                <w:sz w:val="20"/>
                <w:szCs w:val="20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992B21" w:rsidRPr="00604C93" w:rsidTr="00604C93">
        <w:trPr>
          <w:trHeight w:val="480"/>
        </w:trPr>
        <w:tc>
          <w:tcPr>
            <w:tcW w:w="4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04C93">
              <w:rPr>
                <w:sz w:val="20"/>
                <w:szCs w:val="20"/>
                <w:lang w:eastAsia="ru-RU"/>
              </w:rPr>
              <w:t>Наименование  программы, подпрограммы</w:t>
            </w:r>
          </w:p>
        </w:tc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04C93">
              <w:rPr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31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04C93">
              <w:rPr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4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04C93">
              <w:rPr>
                <w:sz w:val="20"/>
                <w:szCs w:val="20"/>
                <w:lang w:eastAsia="ru-RU"/>
              </w:rPr>
              <w:t>Расходы (тыс. руб.), годы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04C93">
              <w:rPr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92B21" w:rsidRPr="00604C93" w:rsidTr="00604C93">
        <w:trPr>
          <w:trHeight w:val="990"/>
        </w:trPr>
        <w:tc>
          <w:tcPr>
            <w:tcW w:w="4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04C93">
              <w:rPr>
                <w:color w:val="000000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04C93">
              <w:rPr>
                <w:color w:val="000000"/>
                <w:sz w:val="18"/>
                <w:szCs w:val="18"/>
                <w:lang w:eastAsia="ru-RU"/>
              </w:rPr>
              <w:t>Рз ПР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04C93">
              <w:rPr>
                <w:color w:val="000000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04C93">
              <w:rPr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04C93">
              <w:rPr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04C93">
              <w:rPr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04C93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04C93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04C93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04C93">
              <w:rPr>
                <w:sz w:val="20"/>
                <w:szCs w:val="20"/>
                <w:lang w:eastAsia="ru-RU"/>
              </w:rPr>
              <w:t xml:space="preserve"> Итого на период</w:t>
            </w: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992B21" w:rsidRPr="00604C93" w:rsidTr="00604C93">
        <w:trPr>
          <w:trHeight w:val="100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1" w:rsidRPr="00604C93" w:rsidRDefault="00992B21" w:rsidP="00604C93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604C93">
              <w:rPr>
                <w:b/>
                <w:bCs/>
                <w:sz w:val="20"/>
                <w:szCs w:val="20"/>
                <w:lang w:eastAsia="ru-RU"/>
              </w:rPr>
              <w:t>Цель подпрограммы:</w:t>
            </w:r>
            <w:r w:rsidRPr="00604C93">
              <w:rPr>
                <w:b/>
                <w:bCs/>
                <w:sz w:val="20"/>
                <w:szCs w:val="20"/>
                <w:lang w:eastAsia="ru-RU"/>
              </w:rPr>
              <w:br/>
            </w:r>
            <w:r w:rsidRPr="00604C93">
              <w:rPr>
                <w:sz w:val="20"/>
                <w:szCs w:val="20"/>
                <w:lang w:eastAsia="ru-RU"/>
              </w:rPr>
              <w:t>«Обеспечение дополнительной социальной поддержки безработных граждан»</w:t>
            </w:r>
          </w:p>
        </w:tc>
        <w:tc>
          <w:tcPr>
            <w:tcW w:w="47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04C9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04C93">
              <w:rPr>
                <w:b/>
                <w:bCs/>
                <w:sz w:val="20"/>
                <w:szCs w:val="20"/>
                <w:lang w:eastAsia="ru-RU"/>
              </w:rPr>
              <w:t>74.7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04C93">
              <w:rPr>
                <w:b/>
                <w:bCs/>
                <w:sz w:val="20"/>
                <w:szCs w:val="20"/>
                <w:lang w:eastAsia="ru-RU"/>
              </w:rPr>
              <w:t>86.0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04C93">
              <w:rPr>
                <w:b/>
                <w:bCs/>
                <w:sz w:val="20"/>
                <w:szCs w:val="20"/>
                <w:lang w:eastAsia="ru-RU"/>
              </w:rPr>
              <w:t>69.8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04C93">
              <w:rPr>
                <w:b/>
                <w:bCs/>
                <w:sz w:val="20"/>
                <w:szCs w:val="20"/>
                <w:lang w:eastAsia="ru-RU"/>
              </w:rPr>
              <w:t>19.8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04C93">
              <w:rPr>
                <w:b/>
                <w:bCs/>
                <w:sz w:val="20"/>
                <w:szCs w:val="20"/>
                <w:lang w:eastAsia="ru-RU"/>
              </w:rPr>
              <w:t>19.8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04C93">
              <w:rPr>
                <w:b/>
                <w:bCs/>
                <w:sz w:val="20"/>
                <w:szCs w:val="20"/>
                <w:lang w:eastAsia="ru-RU"/>
              </w:rPr>
              <w:t>270.1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604C93" w:rsidRDefault="00992B21" w:rsidP="00604C9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04C93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992B21" w:rsidRPr="00604C93" w:rsidTr="00604C93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1" w:rsidRPr="00604C93" w:rsidRDefault="00992B21" w:rsidP="00604C93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604C93">
              <w:rPr>
                <w:b/>
                <w:bCs/>
                <w:sz w:val="20"/>
                <w:szCs w:val="20"/>
                <w:lang w:eastAsia="ru-RU"/>
              </w:rPr>
              <w:t xml:space="preserve">Задача 1. </w:t>
            </w:r>
            <w:r w:rsidRPr="00604C93">
              <w:rPr>
                <w:sz w:val="20"/>
                <w:szCs w:val="20"/>
                <w:lang w:eastAsia="ru-RU"/>
              </w:rPr>
              <w:t xml:space="preserve"> «Развитие общественных работ и формирование на их базе системы организации временных рабочих мест»</w:t>
            </w:r>
          </w:p>
        </w:tc>
        <w:tc>
          <w:tcPr>
            <w:tcW w:w="47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04C9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04C93">
              <w:rPr>
                <w:b/>
                <w:bCs/>
                <w:sz w:val="20"/>
                <w:szCs w:val="20"/>
                <w:lang w:eastAsia="ru-RU"/>
              </w:rPr>
              <w:t>74.7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04C93">
              <w:rPr>
                <w:b/>
                <w:bCs/>
                <w:sz w:val="20"/>
                <w:szCs w:val="20"/>
                <w:lang w:eastAsia="ru-RU"/>
              </w:rPr>
              <w:t>86.0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04C93">
              <w:rPr>
                <w:b/>
                <w:bCs/>
                <w:sz w:val="20"/>
                <w:szCs w:val="20"/>
                <w:lang w:eastAsia="ru-RU"/>
              </w:rPr>
              <w:t>69.8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04C93">
              <w:rPr>
                <w:b/>
                <w:bCs/>
                <w:sz w:val="20"/>
                <w:szCs w:val="20"/>
                <w:lang w:eastAsia="ru-RU"/>
              </w:rPr>
              <w:t>19.8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04C93">
              <w:rPr>
                <w:b/>
                <w:bCs/>
                <w:sz w:val="20"/>
                <w:szCs w:val="20"/>
                <w:lang w:eastAsia="ru-RU"/>
              </w:rPr>
              <w:t>19.8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04C93">
              <w:rPr>
                <w:b/>
                <w:bCs/>
                <w:sz w:val="20"/>
                <w:szCs w:val="20"/>
                <w:lang w:eastAsia="ru-RU"/>
              </w:rPr>
              <w:t>270.1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604C93" w:rsidRDefault="00992B21" w:rsidP="00604C9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04C93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992B21" w:rsidRPr="00604C93" w:rsidTr="00604C93">
        <w:trPr>
          <w:trHeight w:val="118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1" w:rsidRPr="00604C93" w:rsidRDefault="00992B21" w:rsidP="00604C9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04C93">
              <w:rPr>
                <w:sz w:val="20"/>
                <w:szCs w:val="20"/>
                <w:lang w:eastAsia="ru-RU"/>
              </w:rPr>
              <w:t>Мероприятие 1</w:t>
            </w:r>
            <w:r w:rsidRPr="00604C93">
              <w:rPr>
                <w:sz w:val="20"/>
                <w:szCs w:val="20"/>
                <w:lang w:eastAsia="ru-RU"/>
              </w:rPr>
              <w:br/>
              <w:t>Организация общественных работ на территории поселка Подтесово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04C93">
              <w:rPr>
                <w:sz w:val="20"/>
                <w:szCs w:val="20"/>
                <w:lang w:eastAsia="ru-RU"/>
              </w:rPr>
              <w:t>Администрация поселка Подтесово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04C93">
              <w:rPr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04C93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04C93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04C93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04C93">
              <w:rPr>
                <w:sz w:val="20"/>
                <w:szCs w:val="20"/>
                <w:lang w:eastAsia="ru-RU"/>
              </w:rPr>
              <w:t>74.7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04C93">
              <w:rPr>
                <w:sz w:val="20"/>
                <w:szCs w:val="20"/>
                <w:lang w:eastAsia="ru-RU"/>
              </w:rPr>
              <w:t>86.0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04C93">
              <w:rPr>
                <w:sz w:val="20"/>
                <w:szCs w:val="20"/>
                <w:lang w:eastAsia="ru-RU"/>
              </w:rPr>
              <w:t>69.8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04C93">
              <w:rPr>
                <w:sz w:val="20"/>
                <w:szCs w:val="20"/>
                <w:lang w:eastAsia="ru-RU"/>
              </w:rPr>
              <w:t>19.8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04C93">
              <w:rPr>
                <w:sz w:val="20"/>
                <w:szCs w:val="20"/>
                <w:lang w:eastAsia="ru-RU"/>
              </w:rPr>
              <w:t>19.8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04C93">
              <w:rPr>
                <w:sz w:val="20"/>
                <w:szCs w:val="20"/>
                <w:lang w:eastAsia="ru-RU"/>
              </w:rPr>
              <w:t>270.1</w:t>
            </w:r>
          </w:p>
        </w:tc>
        <w:tc>
          <w:tcPr>
            <w:tcW w:w="2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04C93">
              <w:rPr>
                <w:sz w:val="20"/>
                <w:szCs w:val="20"/>
                <w:lang w:eastAsia="ru-RU"/>
              </w:rPr>
              <w:t>Организация временной занятости населения по средствам проведения оплачиваемых общественных работ не менее 20 временных рабочих мест в год</w:t>
            </w:r>
          </w:p>
        </w:tc>
      </w:tr>
      <w:tr w:rsidR="00992B21" w:rsidRPr="00604C93" w:rsidTr="00604C93">
        <w:trPr>
          <w:trHeight w:val="255"/>
        </w:trPr>
        <w:tc>
          <w:tcPr>
            <w:tcW w:w="4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04C93">
              <w:rPr>
                <w:sz w:val="20"/>
                <w:szCs w:val="20"/>
                <w:lang w:eastAsia="ru-RU"/>
              </w:rPr>
              <w:t>Организация проведения оплачиваемых общественных работ в рамках содействия занятости населения</w:t>
            </w:r>
          </w:p>
        </w:tc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04C93">
              <w:rPr>
                <w:sz w:val="20"/>
                <w:szCs w:val="20"/>
                <w:lang w:eastAsia="ru-RU"/>
              </w:rPr>
              <w:t>Администрация поселка Подтесово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04C93">
              <w:rPr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04C93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04C93">
              <w:rPr>
                <w:sz w:val="20"/>
                <w:szCs w:val="20"/>
                <w:lang w:eastAsia="ru-RU"/>
              </w:rPr>
              <w:t>0238869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04C93">
              <w:rPr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04C93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04C93">
              <w:rPr>
                <w:sz w:val="20"/>
                <w:szCs w:val="20"/>
                <w:lang w:eastAsia="ru-RU"/>
              </w:rPr>
              <w:t>86.0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04C93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04C93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04C93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04C93">
              <w:rPr>
                <w:sz w:val="20"/>
                <w:szCs w:val="20"/>
                <w:lang w:eastAsia="ru-RU"/>
              </w:rPr>
              <w:t>86.0</w:t>
            </w: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992B21" w:rsidRPr="00604C93" w:rsidTr="00604C93">
        <w:trPr>
          <w:trHeight w:val="255"/>
        </w:trPr>
        <w:tc>
          <w:tcPr>
            <w:tcW w:w="4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04C93">
              <w:rPr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04C93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04C93">
              <w:rPr>
                <w:sz w:val="20"/>
                <w:szCs w:val="20"/>
                <w:lang w:eastAsia="ru-RU"/>
              </w:rPr>
              <w:t>0238869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04C93">
              <w:rPr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04C93">
              <w:rPr>
                <w:sz w:val="20"/>
                <w:szCs w:val="20"/>
                <w:lang w:eastAsia="ru-RU"/>
              </w:rPr>
              <w:t>74.7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04C93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04C93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04C93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04C93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04C93">
              <w:rPr>
                <w:sz w:val="20"/>
                <w:szCs w:val="20"/>
                <w:lang w:eastAsia="ru-RU"/>
              </w:rPr>
              <w:t>74.7</w:t>
            </w: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992B21" w:rsidRPr="00604C93" w:rsidTr="00604C93">
        <w:trPr>
          <w:trHeight w:val="255"/>
        </w:trPr>
        <w:tc>
          <w:tcPr>
            <w:tcW w:w="4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04C93">
              <w:rPr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04C93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04C93">
              <w:rPr>
                <w:sz w:val="20"/>
                <w:szCs w:val="20"/>
                <w:lang w:eastAsia="ru-RU"/>
              </w:rPr>
              <w:t>0230088690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04C93">
              <w:rPr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04C9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04C9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04C93">
              <w:rPr>
                <w:sz w:val="20"/>
                <w:szCs w:val="20"/>
                <w:lang w:eastAsia="ru-RU"/>
              </w:rPr>
              <w:t>38.4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04C9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04C9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04C9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992B21" w:rsidRPr="00604C93" w:rsidTr="00604C93">
        <w:trPr>
          <w:trHeight w:val="255"/>
        </w:trPr>
        <w:tc>
          <w:tcPr>
            <w:tcW w:w="4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04C93">
              <w:rPr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04C93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04C93">
              <w:rPr>
                <w:sz w:val="20"/>
                <w:szCs w:val="20"/>
                <w:lang w:eastAsia="ru-RU"/>
              </w:rPr>
              <w:t>0230088690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04C93">
              <w:rPr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04C9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04C9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04C93">
              <w:rPr>
                <w:sz w:val="20"/>
                <w:szCs w:val="20"/>
                <w:lang w:eastAsia="ru-RU"/>
              </w:rPr>
              <w:t>11.6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04C9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04C9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04C9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992B21" w:rsidRPr="00604C93" w:rsidTr="00604C93">
        <w:trPr>
          <w:trHeight w:val="255"/>
        </w:trPr>
        <w:tc>
          <w:tcPr>
            <w:tcW w:w="4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04C93">
              <w:rPr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04C93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04C93">
              <w:rPr>
                <w:sz w:val="20"/>
                <w:szCs w:val="20"/>
                <w:lang w:eastAsia="ru-RU"/>
              </w:rPr>
              <w:t>0239869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04C93">
              <w:rPr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04C93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04C93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04C93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04C93">
              <w:rPr>
                <w:sz w:val="20"/>
                <w:szCs w:val="20"/>
                <w:lang w:eastAsia="ru-RU"/>
              </w:rPr>
              <w:t>19.8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04C93">
              <w:rPr>
                <w:sz w:val="20"/>
                <w:szCs w:val="20"/>
                <w:lang w:eastAsia="ru-RU"/>
              </w:rPr>
              <w:t>19.8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04C93">
              <w:rPr>
                <w:sz w:val="20"/>
                <w:szCs w:val="20"/>
                <w:lang w:eastAsia="ru-RU"/>
              </w:rPr>
              <w:t>39.6</w:t>
            </w:r>
          </w:p>
        </w:tc>
        <w:tc>
          <w:tcPr>
            <w:tcW w:w="2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992B21" w:rsidRPr="00604C93" w:rsidTr="00604C93">
        <w:trPr>
          <w:trHeight w:val="255"/>
        </w:trPr>
        <w:tc>
          <w:tcPr>
            <w:tcW w:w="4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04C93">
              <w:rPr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04C93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04C93">
              <w:rPr>
                <w:sz w:val="20"/>
                <w:szCs w:val="20"/>
                <w:lang w:eastAsia="ru-RU"/>
              </w:rPr>
              <w:t>0230098690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04C93">
              <w:rPr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04C9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04C9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04C93">
              <w:rPr>
                <w:sz w:val="20"/>
                <w:szCs w:val="20"/>
                <w:lang w:eastAsia="ru-RU"/>
              </w:rPr>
              <w:t>15.2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04C9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04C9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04C93">
              <w:rPr>
                <w:sz w:val="20"/>
                <w:szCs w:val="20"/>
                <w:lang w:eastAsia="ru-RU"/>
              </w:rPr>
              <w:t>15.2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04C93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992B21" w:rsidRPr="00604C93" w:rsidTr="00604C93">
        <w:trPr>
          <w:trHeight w:val="255"/>
        </w:trPr>
        <w:tc>
          <w:tcPr>
            <w:tcW w:w="4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04C93">
              <w:rPr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04C93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04C93">
              <w:rPr>
                <w:sz w:val="20"/>
                <w:szCs w:val="20"/>
                <w:lang w:eastAsia="ru-RU"/>
              </w:rPr>
              <w:t>0230098690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04C93">
              <w:rPr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04C9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04C9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04C93">
              <w:rPr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04C9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04C9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04C93">
              <w:rPr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04C93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992B21" w:rsidRPr="00604C93" w:rsidTr="00604C93">
        <w:trPr>
          <w:trHeight w:val="43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604C93">
              <w:rPr>
                <w:b/>
                <w:bCs/>
                <w:sz w:val="20"/>
                <w:szCs w:val="20"/>
                <w:lang w:eastAsia="ru-RU"/>
              </w:rPr>
              <w:t>ГРБС 1 Администрация поселка Подтесово</w:t>
            </w:r>
          </w:p>
        </w:tc>
        <w:tc>
          <w:tcPr>
            <w:tcW w:w="47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04C9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04C93">
              <w:rPr>
                <w:b/>
                <w:bCs/>
                <w:sz w:val="20"/>
                <w:szCs w:val="20"/>
                <w:lang w:eastAsia="ru-RU"/>
              </w:rPr>
              <w:t>74.7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04C93">
              <w:rPr>
                <w:b/>
                <w:bCs/>
                <w:sz w:val="20"/>
                <w:szCs w:val="20"/>
                <w:lang w:eastAsia="ru-RU"/>
              </w:rPr>
              <w:t>86.0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04C93">
              <w:rPr>
                <w:b/>
                <w:bCs/>
                <w:sz w:val="20"/>
                <w:szCs w:val="20"/>
                <w:lang w:eastAsia="ru-RU"/>
              </w:rPr>
              <w:t>69.8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04C93">
              <w:rPr>
                <w:b/>
                <w:bCs/>
                <w:sz w:val="20"/>
                <w:szCs w:val="20"/>
                <w:lang w:eastAsia="ru-RU"/>
              </w:rPr>
              <w:t>19.8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04C93">
              <w:rPr>
                <w:b/>
                <w:bCs/>
                <w:sz w:val="20"/>
                <w:szCs w:val="20"/>
                <w:lang w:eastAsia="ru-RU"/>
              </w:rPr>
              <w:t>19.8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04C93">
              <w:rPr>
                <w:b/>
                <w:bCs/>
                <w:sz w:val="20"/>
                <w:szCs w:val="20"/>
                <w:lang w:eastAsia="ru-RU"/>
              </w:rPr>
              <w:t>250.3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04C93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992B21" w:rsidRPr="00604C93" w:rsidTr="00604C93">
        <w:trPr>
          <w:trHeight w:val="43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04C93">
              <w:rPr>
                <w:sz w:val="20"/>
                <w:szCs w:val="20"/>
                <w:lang w:eastAsia="ru-RU"/>
              </w:rPr>
              <w:t>Глава поселка Подтесово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604C93" w:rsidRDefault="00992B21" w:rsidP="00604C9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604C93" w:rsidRDefault="00992B21" w:rsidP="00604C93">
            <w:pPr>
              <w:spacing w:after="0"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604C93">
              <w:rPr>
                <w:sz w:val="20"/>
                <w:szCs w:val="20"/>
                <w:lang w:eastAsia="ru-RU"/>
              </w:rPr>
              <w:t>А.М.Лейбович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B21" w:rsidRPr="00604C93" w:rsidRDefault="00992B21" w:rsidP="00604C9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992B21" w:rsidRDefault="00992B21" w:rsidP="009C6B43">
      <w:pPr>
        <w:spacing w:after="0"/>
        <w:rPr>
          <w:sz w:val="22"/>
          <w:szCs w:val="22"/>
        </w:rPr>
        <w:sectPr w:rsidR="00992B21" w:rsidSect="00FE5023">
          <w:pgSz w:w="16838" w:h="11906" w:orient="landscape"/>
          <w:pgMar w:top="1418" w:right="851" w:bottom="851" w:left="1259" w:header="720" w:footer="720" w:gutter="0"/>
          <w:cols w:space="720"/>
          <w:docGrid w:linePitch="326"/>
        </w:sectPr>
      </w:pPr>
    </w:p>
    <w:p w:rsidR="00992B21" w:rsidRDefault="00992B21" w:rsidP="003523A4">
      <w:pPr>
        <w:tabs>
          <w:tab w:val="left" w:pos="4680"/>
        </w:tabs>
        <w:spacing w:after="0"/>
        <w:ind w:right="4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992B21" w:rsidRPr="009560F2" w:rsidRDefault="00992B21" w:rsidP="00FE5023">
      <w:pPr>
        <w:tabs>
          <w:tab w:val="left" w:pos="4680"/>
        </w:tabs>
        <w:spacing w:after="0"/>
        <w:ind w:right="4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Pr="009560F2">
        <w:rPr>
          <w:sz w:val="24"/>
          <w:szCs w:val="24"/>
        </w:rPr>
        <w:t>Приложение № 4.4</w:t>
      </w:r>
    </w:p>
    <w:p w:rsidR="00992B21" w:rsidRPr="00B44DF1" w:rsidRDefault="00992B21" w:rsidP="003523A4">
      <w:pPr>
        <w:pStyle w:val="a2"/>
        <w:autoSpaceDE w:val="0"/>
        <w:autoSpaceDN w:val="0"/>
        <w:adjustRightInd w:val="0"/>
        <w:spacing w:after="0"/>
        <w:ind w:left="5812" w:right="139"/>
        <w:rPr>
          <w:rFonts w:ascii="Times New Roman" w:hAnsi="Times New Roman"/>
        </w:rPr>
      </w:pPr>
      <w:r w:rsidRPr="00B44DF1">
        <w:rPr>
          <w:rFonts w:ascii="Times New Roman" w:hAnsi="Times New Roman"/>
        </w:rPr>
        <w:t>к муниципальной программе поселка Подтесово  «Улучшение качества жизни населения поселка Подтесово»</w:t>
      </w:r>
    </w:p>
    <w:p w:rsidR="00992B21" w:rsidRPr="00B44DF1" w:rsidRDefault="00992B21" w:rsidP="003523A4">
      <w:pPr>
        <w:pStyle w:val="a2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6"/>
          <w:szCs w:val="26"/>
        </w:rPr>
      </w:pPr>
    </w:p>
    <w:p w:rsidR="00992B21" w:rsidRPr="00B44DF1" w:rsidRDefault="00992B21" w:rsidP="003523A4">
      <w:pPr>
        <w:pStyle w:val="a2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6"/>
          <w:szCs w:val="26"/>
        </w:rPr>
      </w:pPr>
      <w:r w:rsidRPr="00B44DF1">
        <w:rPr>
          <w:rFonts w:ascii="Times New Roman" w:hAnsi="Times New Roman"/>
          <w:sz w:val="26"/>
          <w:szCs w:val="26"/>
        </w:rPr>
        <w:t xml:space="preserve">ПОДПРОГРАММА </w:t>
      </w:r>
    </w:p>
    <w:p w:rsidR="00992B21" w:rsidRPr="00B44DF1" w:rsidRDefault="00992B21" w:rsidP="003523A4">
      <w:pPr>
        <w:pStyle w:val="a2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6"/>
          <w:szCs w:val="26"/>
        </w:rPr>
      </w:pPr>
      <w:r w:rsidRPr="00B44DF1">
        <w:rPr>
          <w:rFonts w:ascii="Times New Roman" w:hAnsi="Times New Roman"/>
          <w:sz w:val="26"/>
          <w:szCs w:val="26"/>
        </w:rPr>
        <w:t>«ОРГАНИЗАЦИЯ И ПРОВЕДЕНИЕ АКАРИЦИДНЫХ ОБРАБОТОК МЕСТ МАССОВОГО ОТДЫХА НАСЕЛЕНИЯ НА ТЕРРИТОРИИ ПОСЕЛКА ПОДТЕСОВО»</w:t>
      </w:r>
    </w:p>
    <w:p w:rsidR="00992B21" w:rsidRPr="00B44DF1" w:rsidRDefault="00992B21" w:rsidP="003523A4">
      <w:pPr>
        <w:pStyle w:val="a2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6"/>
          <w:szCs w:val="26"/>
        </w:rPr>
      </w:pPr>
      <w:r w:rsidRPr="00B44DF1">
        <w:rPr>
          <w:rFonts w:ascii="Times New Roman" w:hAnsi="Times New Roman"/>
          <w:sz w:val="26"/>
          <w:szCs w:val="26"/>
        </w:rPr>
        <w:t xml:space="preserve"> МУНИЦИПАЛЬНОЙ ПРОГРАММЫ ПОСЕЛКА ПОДТЕСОВО </w:t>
      </w:r>
    </w:p>
    <w:p w:rsidR="00992B21" w:rsidRPr="00B44DF1" w:rsidRDefault="00992B21" w:rsidP="003523A4">
      <w:pPr>
        <w:pStyle w:val="a2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6"/>
          <w:szCs w:val="26"/>
        </w:rPr>
      </w:pPr>
      <w:r w:rsidRPr="00B44DF1">
        <w:rPr>
          <w:rFonts w:ascii="Times New Roman" w:hAnsi="Times New Roman"/>
          <w:sz w:val="26"/>
          <w:szCs w:val="26"/>
        </w:rPr>
        <w:t>«УЛУЧШЕНИЕ КАЧЕСТВА ЖИЗНИ НАСЕЛЕНИЯ  ПОСЕЛКА ПОДТЕСОВО »</w:t>
      </w:r>
    </w:p>
    <w:p w:rsidR="00992B21" w:rsidRPr="00B44DF1" w:rsidRDefault="00992B21" w:rsidP="003523A4">
      <w:pPr>
        <w:pStyle w:val="a2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6"/>
          <w:szCs w:val="26"/>
        </w:rPr>
      </w:pPr>
    </w:p>
    <w:p w:rsidR="00992B21" w:rsidRPr="00B44DF1" w:rsidRDefault="00992B21" w:rsidP="003523A4">
      <w:pPr>
        <w:pStyle w:val="Heading2"/>
        <w:jc w:val="both"/>
        <w:rPr>
          <w:rFonts w:ascii="Times New Roman" w:hAnsi="Times New Roman"/>
          <w:b w:val="0"/>
          <w:color w:val="auto"/>
        </w:rPr>
      </w:pPr>
      <w:r w:rsidRPr="00B44DF1">
        <w:rPr>
          <w:rFonts w:ascii="Times New Roman" w:hAnsi="Times New Roman"/>
          <w:b w:val="0"/>
          <w:color w:val="auto"/>
        </w:rPr>
        <w:t>1. Паспорт подпрограммы «Организация и проведение акарицидных обработок мест массового отдыха населения на территории поселка Подтесово»</w:t>
      </w:r>
      <w:r w:rsidRPr="00B44DF1">
        <w:rPr>
          <w:rFonts w:ascii="Times New Roman" w:hAnsi="Times New Roman"/>
          <w:color w:val="auto"/>
        </w:rPr>
        <w:t xml:space="preserve"> </w:t>
      </w:r>
      <w:r w:rsidRPr="00B44DF1">
        <w:rPr>
          <w:rFonts w:ascii="Times New Roman" w:hAnsi="Times New Roman"/>
          <w:b w:val="0"/>
          <w:color w:val="auto"/>
        </w:rPr>
        <w:t>муниципальной программы поселка Подтесово «Улучшение качества жизни населения поселка Подтесово»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4"/>
        <w:gridCol w:w="6078"/>
      </w:tblGrid>
      <w:tr w:rsidR="00992B21" w:rsidRPr="00B44DF1" w:rsidTr="001307C4">
        <w:trPr>
          <w:trHeight w:val="817"/>
        </w:trPr>
        <w:tc>
          <w:tcPr>
            <w:tcW w:w="3704" w:type="dxa"/>
            <w:vAlign w:val="center"/>
          </w:tcPr>
          <w:p w:rsidR="00992B21" w:rsidRPr="00B44DF1" w:rsidRDefault="00992B21" w:rsidP="001307C4">
            <w:pPr>
              <w:spacing w:after="0" w:line="240" w:lineRule="auto"/>
              <w:rPr>
                <w:sz w:val="26"/>
                <w:szCs w:val="26"/>
              </w:rPr>
            </w:pPr>
            <w:r w:rsidRPr="00B44DF1"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078" w:type="dxa"/>
            <w:vAlign w:val="center"/>
          </w:tcPr>
          <w:p w:rsidR="00992B21" w:rsidRPr="00B44DF1" w:rsidRDefault="00992B21" w:rsidP="001307C4">
            <w:pPr>
              <w:rPr>
                <w:bCs/>
                <w:sz w:val="26"/>
                <w:szCs w:val="26"/>
              </w:rPr>
            </w:pPr>
            <w:r w:rsidRPr="00B44DF1">
              <w:rPr>
                <w:sz w:val="26"/>
                <w:szCs w:val="26"/>
              </w:rPr>
              <w:t>«Организация и проведение акарицидных обработок мест массового отдыха населения на территории поселка Подтесово»</w:t>
            </w:r>
            <w:r w:rsidRPr="00B44DF1">
              <w:rPr>
                <w:bCs/>
                <w:sz w:val="26"/>
                <w:szCs w:val="26"/>
              </w:rPr>
              <w:t xml:space="preserve"> (далее – Подпрограмма)</w:t>
            </w:r>
          </w:p>
        </w:tc>
      </w:tr>
      <w:tr w:rsidR="00992B21" w:rsidRPr="00B44DF1" w:rsidTr="001307C4">
        <w:trPr>
          <w:trHeight w:val="1097"/>
        </w:trPr>
        <w:tc>
          <w:tcPr>
            <w:tcW w:w="3704" w:type="dxa"/>
          </w:tcPr>
          <w:p w:rsidR="00992B21" w:rsidRPr="00B44DF1" w:rsidRDefault="00992B21" w:rsidP="001307C4">
            <w:pPr>
              <w:spacing w:after="0" w:line="240" w:lineRule="auto"/>
              <w:rPr>
                <w:sz w:val="26"/>
                <w:szCs w:val="26"/>
              </w:rPr>
            </w:pPr>
            <w:r w:rsidRPr="00B44DF1">
              <w:rPr>
                <w:sz w:val="26"/>
                <w:szCs w:val="26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078" w:type="dxa"/>
          </w:tcPr>
          <w:p w:rsidR="00992B21" w:rsidRPr="00B44DF1" w:rsidRDefault="00992B21" w:rsidP="001307C4">
            <w:pPr>
              <w:spacing w:after="0" w:line="240" w:lineRule="auto"/>
              <w:rPr>
                <w:sz w:val="26"/>
                <w:szCs w:val="26"/>
              </w:rPr>
            </w:pPr>
            <w:r w:rsidRPr="00B44DF1">
              <w:rPr>
                <w:bCs/>
                <w:sz w:val="26"/>
                <w:szCs w:val="26"/>
              </w:rPr>
              <w:t>«Улучшение качества жизни населения поселка Подтесово»</w:t>
            </w:r>
          </w:p>
        </w:tc>
      </w:tr>
      <w:tr w:rsidR="00992B21" w:rsidRPr="00B44DF1" w:rsidTr="001307C4">
        <w:trPr>
          <w:trHeight w:val="2743"/>
        </w:trPr>
        <w:tc>
          <w:tcPr>
            <w:tcW w:w="3704" w:type="dxa"/>
          </w:tcPr>
          <w:p w:rsidR="00992B21" w:rsidRPr="00B44DF1" w:rsidRDefault="00992B21" w:rsidP="001307C4">
            <w:pPr>
              <w:spacing w:after="0" w:line="240" w:lineRule="auto"/>
              <w:rPr>
                <w:sz w:val="26"/>
                <w:szCs w:val="26"/>
              </w:rPr>
            </w:pPr>
            <w:r w:rsidRPr="00B44DF1">
              <w:rPr>
                <w:sz w:val="26"/>
                <w:szCs w:val="26"/>
              </w:rPr>
              <w:t>Основание для разработки подпрограммы</w:t>
            </w:r>
          </w:p>
        </w:tc>
        <w:tc>
          <w:tcPr>
            <w:tcW w:w="6078" w:type="dxa"/>
          </w:tcPr>
          <w:p w:rsidR="00992B21" w:rsidRPr="00B44DF1" w:rsidRDefault="00992B21" w:rsidP="001307C4">
            <w:pPr>
              <w:spacing w:after="0" w:line="240" w:lineRule="auto"/>
              <w:rPr>
                <w:sz w:val="26"/>
                <w:szCs w:val="26"/>
              </w:rPr>
            </w:pPr>
          </w:p>
          <w:p w:rsidR="00992B21" w:rsidRPr="00B44DF1" w:rsidRDefault="00992B21" w:rsidP="001307C4">
            <w:pPr>
              <w:spacing w:after="0" w:line="240" w:lineRule="auto"/>
              <w:rPr>
                <w:sz w:val="26"/>
                <w:szCs w:val="26"/>
              </w:rPr>
            </w:pPr>
            <w:r w:rsidRPr="00B44DF1">
              <w:rPr>
                <w:sz w:val="26"/>
                <w:szCs w:val="26"/>
              </w:rPr>
              <w:t>Федеральный закон от 30.03.1999 г. № 52 – ФЗ «О санитарно-эпидемиологическом благополучии населения»;</w:t>
            </w:r>
          </w:p>
          <w:p w:rsidR="00992B21" w:rsidRPr="00B44DF1" w:rsidRDefault="00992B21" w:rsidP="001307C4">
            <w:pPr>
              <w:spacing w:after="0" w:line="240" w:lineRule="auto"/>
              <w:rPr>
                <w:sz w:val="26"/>
                <w:szCs w:val="26"/>
              </w:rPr>
            </w:pPr>
            <w:r w:rsidRPr="00B44DF1">
              <w:rPr>
                <w:sz w:val="26"/>
                <w:szCs w:val="26"/>
              </w:rPr>
              <w:t xml:space="preserve"> Федеральный закон от 17.09.1998 г. № 157 – ФЗ «Об  иммунопрофилактике инфекционных болезней»;</w:t>
            </w:r>
          </w:p>
          <w:p w:rsidR="00992B21" w:rsidRPr="00B44DF1" w:rsidRDefault="00992B21" w:rsidP="001307C4">
            <w:pPr>
              <w:spacing w:after="0" w:line="240" w:lineRule="auto"/>
              <w:rPr>
                <w:sz w:val="26"/>
                <w:szCs w:val="26"/>
              </w:rPr>
            </w:pPr>
            <w:r w:rsidRPr="00B44DF1">
              <w:rPr>
                <w:sz w:val="26"/>
                <w:szCs w:val="26"/>
              </w:rPr>
              <w:t>Постановление Администрации поселка Подтесово от 14.08.2013 №59-п «Об утверждении Порядка принятия решений о разработке муниципальных программ поселка Подтесово, их формировании и реализации».</w:t>
            </w:r>
          </w:p>
          <w:p w:rsidR="00992B21" w:rsidRPr="00B44DF1" w:rsidRDefault="00992B21" w:rsidP="001307C4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992B21" w:rsidRPr="00B44DF1" w:rsidTr="001307C4">
        <w:trPr>
          <w:trHeight w:val="1019"/>
        </w:trPr>
        <w:tc>
          <w:tcPr>
            <w:tcW w:w="3704" w:type="dxa"/>
            <w:vAlign w:val="center"/>
          </w:tcPr>
          <w:p w:rsidR="00992B21" w:rsidRPr="00B44DF1" w:rsidRDefault="00992B21" w:rsidP="001307C4">
            <w:pPr>
              <w:spacing w:after="0" w:line="240" w:lineRule="auto"/>
              <w:rPr>
                <w:sz w:val="26"/>
                <w:szCs w:val="26"/>
              </w:rPr>
            </w:pPr>
            <w:r w:rsidRPr="00B44DF1">
              <w:rPr>
                <w:sz w:val="26"/>
                <w:szCs w:val="26"/>
              </w:rPr>
              <w:t>Муниципальный заказчик</w:t>
            </w:r>
          </w:p>
        </w:tc>
        <w:tc>
          <w:tcPr>
            <w:tcW w:w="6078" w:type="dxa"/>
            <w:vAlign w:val="center"/>
          </w:tcPr>
          <w:p w:rsidR="00992B21" w:rsidRPr="00B44DF1" w:rsidRDefault="00992B21" w:rsidP="001307C4">
            <w:pPr>
              <w:spacing w:after="0" w:line="240" w:lineRule="auto"/>
              <w:rPr>
                <w:sz w:val="26"/>
                <w:szCs w:val="26"/>
              </w:rPr>
            </w:pPr>
            <w:r w:rsidRPr="00B44DF1">
              <w:rPr>
                <w:sz w:val="26"/>
                <w:szCs w:val="26"/>
              </w:rPr>
              <w:t>Администрация поселка Подтесово Енисейского района</w:t>
            </w:r>
          </w:p>
        </w:tc>
      </w:tr>
      <w:tr w:rsidR="00992B21" w:rsidRPr="00B44DF1" w:rsidTr="001307C4">
        <w:trPr>
          <w:trHeight w:val="753"/>
        </w:trPr>
        <w:tc>
          <w:tcPr>
            <w:tcW w:w="3704" w:type="dxa"/>
            <w:vAlign w:val="center"/>
          </w:tcPr>
          <w:p w:rsidR="00992B21" w:rsidRPr="00B44DF1" w:rsidRDefault="00992B21" w:rsidP="001307C4">
            <w:pPr>
              <w:spacing w:after="0" w:line="240" w:lineRule="auto"/>
              <w:rPr>
                <w:sz w:val="26"/>
                <w:szCs w:val="26"/>
              </w:rPr>
            </w:pPr>
            <w:r w:rsidRPr="00B44DF1">
              <w:rPr>
                <w:sz w:val="26"/>
                <w:szCs w:val="26"/>
              </w:rPr>
              <w:t>Главный распорядитель бюджетных средств</w:t>
            </w:r>
          </w:p>
        </w:tc>
        <w:tc>
          <w:tcPr>
            <w:tcW w:w="6078" w:type="dxa"/>
          </w:tcPr>
          <w:p w:rsidR="00992B21" w:rsidRPr="00B44DF1" w:rsidRDefault="00992B21" w:rsidP="001307C4">
            <w:pPr>
              <w:rPr>
                <w:sz w:val="26"/>
                <w:szCs w:val="26"/>
              </w:rPr>
            </w:pPr>
            <w:r w:rsidRPr="00B44DF1">
              <w:rPr>
                <w:sz w:val="26"/>
                <w:szCs w:val="26"/>
              </w:rPr>
              <w:t>Администрация поселка Подтесово Енисейского района</w:t>
            </w:r>
          </w:p>
        </w:tc>
      </w:tr>
      <w:tr w:rsidR="00992B21" w:rsidRPr="00B44DF1" w:rsidTr="001307C4">
        <w:tc>
          <w:tcPr>
            <w:tcW w:w="3704" w:type="dxa"/>
            <w:vAlign w:val="center"/>
          </w:tcPr>
          <w:p w:rsidR="00992B21" w:rsidRPr="00B44DF1" w:rsidRDefault="00992B21" w:rsidP="001307C4">
            <w:pPr>
              <w:spacing w:after="0" w:line="240" w:lineRule="auto"/>
              <w:rPr>
                <w:sz w:val="26"/>
                <w:szCs w:val="26"/>
              </w:rPr>
            </w:pPr>
            <w:r w:rsidRPr="00B44DF1">
              <w:rPr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6078" w:type="dxa"/>
          </w:tcPr>
          <w:p w:rsidR="00992B21" w:rsidRPr="00B44DF1" w:rsidRDefault="00992B21" w:rsidP="001307C4">
            <w:pPr>
              <w:rPr>
                <w:sz w:val="26"/>
                <w:szCs w:val="26"/>
              </w:rPr>
            </w:pPr>
            <w:r w:rsidRPr="00B44DF1">
              <w:rPr>
                <w:sz w:val="26"/>
                <w:szCs w:val="26"/>
              </w:rPr>
              <w:t>Администрация поселка Подтесово Енисейского района</w:t>
            </w:r>
          </w:p>
        </w:tc>
      </w:tr>
      <w:tr w:rsidR="00992B21" w:rsidRPr="00B44DF1" w:rsidTr="001307C4">
        <w:tc>
          <w:tcPr>
            <w:tcW w:w="3704" w:type="dxa"/>
          </w:tcPr>
          <w:p w:rsidR="00992B21" w:rsidRPr="00B44DF1" w:rsidRDefault="00992B21" w:rsidP="001307C4">
            <w:pPr>
              <w:spacing w:after="0" w:line="240" w:lineRule="auto"/>
              <w:rPr>
                <w:sz w:val="26"/>
                <w:szCs w:val="26"/>
              </w:rPr>
            </w:pPr>
            <w:r w:rsidRPr="00B44DF1">
              <w:rPr>
                <w:sz w:val="26"/>
                <w:szCs w:val="26"/>
              </w:rPr>
              <w:t>Цель подпрограммы</w:t>
            </w:r>
          </w:p>
          <w:p w:rsidR="00992B21" w:rsidRPr="00B44DF1" w:rsidRDefault="00992B21" w:rsidP="001307C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6078" w:type="dxa"/>
          </w:tcPr>
          <w:p w:rsidR="00992B21" w:rsidRPr="00B44DF1" w:rsidRDefault="00992B21" w:rsidP="001307C4">
            <w:pPr>
              <w:spacing w:after="0" w:line="240" w:lineRule="auto"/>
              <w:rPr>
                <w:sz w:val="26"/>
                <w:szCs w:val="26"/>
              </w:rPr>
            </w:pPr>
            <w:r w:rsidRPr="00B44DF1">
              <w:rPr>
                <w:sz w:val="26"/>
                <w:szCs w:val="26"/>
              </w:rPr>
              <w:t>Создание условий для массового отдыха населения на территории поселка Подтесово</w:t>
            </w:r>
            <w:r>
              <w:rPr>
                <w:sz w:val="26"/>
                <w:szCs w:val="26"/>
              </w:rPr>
              <w:t>.</w:t>
            </w:r>
          </w:p>
        </w:tc>
      </w:tr>
      <w:tr w:rsidR="00992B21" w:rsidRPr="00F80466" w:rsidTr="001307C4">
        <w:trPr>
          <w:trHeight w:val="1074"/>
        </w:trPr>
        <w:tc>
          <w:tcPr>
            <w:tcW w:w="3704" w:type="dxa"/>
            <w:vAlign w:val="center"/>
          </w:tcPr>
          <w:p w:rsidR="00992B21" w:rsidRPr="00F80466" w:rsidRDefault="00992B21" w:rsidP="001307C4">
            <w:pPr>
              <w:spacing w:after="0" w:line="240" w:lineRule="auto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6078" w:type="dxa"/>
            <w:vAlign w:val="center"/>
          </w:tcPr>
          <w:p w:rsidR="00992B21" w:rsidRPr="00B44DF1" w:rsidRDefault="00992B21" w:rsidP="001307C4">
            <w:pPr>
              <w:pStyle w:val="ConsPlusCell"/>
              <w:rPr>
                <w:sz w:val="26"/>
                <w:szCs w:val="26"/>
              </w:rPr>
            </w:pPr>
            <w:r w:rsidRPr="00B44DF1">
              <w:rPr>
                <w:sz w:val="26"/>
                <w:szCs w:val="26"/>
              </w:rPr>
              <w:t>Организация и проведение</w:t>
            </w:r>
            <w:r w:rsidRPr="00B44DF1">
              <w:rPr>
                <w:bCs/>
                <w:sz w:val="26"/>
                <w:szCs w:val="26"/>
              </w:rPr>
              <w:t xml:space="preserve"> акарицидных обработок мест массового отдыха населения</w:t>
            </w:r>
            <w:r w:rsidRPr="00B44DF1">
              <w:rPr>
                <w:sz w:val="26"/>
                <w:szCs w:val="26"/>
              </w:rPr>
              <w:t xml:space="preserve"> поселка Подтесово.</w:t>
            </w:r>
          </w:p>
        </w:tc>
      </w:tr>
      <w:tr w:rsidR="00992B21" w:rsidRPr="00D74DA9" w:rsidTr="001307C4">
        <w:trPr>
          <w:trHeight w:val="982"/>
        </w:trPr>
        <w:tc>
          <w:tcPr>
            <w:tcW w:w="3704" w:type="dxa"/>
            <w:vAlign w:val="center"/>
          </w:tcPr>
          <w:p w:rsidR="00992B21" w:rsidRPr="00F80466" w:rsidRDefault="00992B21" w:rsidP="001307C4">
            <w:pPr>
              <w:spacing w:after="0" w:line="240" w:lineRule="auto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>Этапы и сроки</w:t>
            </w:r>
          </w:p>
          <w:p w:rsidR="00992B21" w:rsidRPr="00F80466" w:rsidRDefault="00992B21" w:rsidP="001307C4">
            <w:pPr>
              <w:spacing w:after="0" w:line="240" w:lineRule="auto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>реализации подпрограммы</w:t>
            </w:r>
          </w:p>
        </w:tc>
        <w:tc>
          <w:tcPr>
            <w:tcW w:w="6078" w:type="dxa"/>
            <w:vAlign w:val="center"/>
          </w:tcPr>
          <w:p w:rsidR="00992B21" w:rsidRPr="00B44DF1" w:rsidRDefault="00992B21" w:rsidP="001307C4">
            <w:pPr>
              <w:spacing w:after="0" w:line="240" w:lineRule="auto"/>
              <w:rPr>
                <w:sz w:val="26"/>
                <w:szCs w:val="26"/>
              </w:rPr>
            </w:pPr>
            <w:r w:rsidRPr="00B44DF1">
              <w:rPr>
                <w:sz w:val="26"/>
                <w:szCs w:val="26"/>
              </w:rPr>
              <w:t>Подпрограмма реализуется в течение 2015−201</w:t>
            </w:r>
            <w:r>
              <w:rPr>
                <w:sz w:val="26"/>
                <w:szCs w:val="26"/>
              </w:rPr>
              <w:t>8</w:t>
            </w:r>
            <w:r w:rsidRPr="00B44DF1">
              <w:rPr>
                <w:sz w:val="26"/>
                <w:szCs w:val="26"/>
              </w:rPr>
              <w:t xml:space="preserve"> г.</w:t>
            </w:r>
          </w:p>
        </w:tc>
      </w:tr>
      <w:tr w:rsidR="00992B21" w:rsidRPr="00F80466" w:rsidTr="001307C4">
        <w:tc>
          <w:tcPr>
            <w:tcW w:w="3704" w:type="dxa"/>
          </w:tcPr>
          <w:p w:rsidR="00992B21" w:rsidRPr="00F80466" w:rsidRDefault="00992B21" w:rsidP="001307C4">
            <w:pPr>
              <w:spacing w:after="0" w:line="240" w:lineRule="auto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 xml:space="preserve">Целевые показатели и показатели результативности </w:t>
            </w:r>
          </w:p>
          <w:p w:rsidR="00992B21" w:rsidRPr="00F80466" w:rsidRDefault="00992B21" w:rsidP="001307C4">
            <w:pPr>
              <w:spacing w:after="0" w:line="240" w:lineRule="auto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6078" w:type="dxa"/>
            <w:vAlign w:val="center"/>
          </w:tcPr>
          <w:p w:rsidR="00992B21" w:rsidRPr="00B44DF1" w:rsidRDefault="00992B21" w:rsidP="001307C4">
            <w:pPr>
              <w:spacing w:after="0" w:line="240" w:lineRule="auto"/>
              <w:rPr>
                <w:bCs/>
                <w:sz w:val="26"/>
                <w:szCs w:val="26"/>
              </w:rPr>
            </w:pPr>
            <w:r w:rsidRPr="00B44DF1">
              <w:rPr>
                <w:bCs/>
                <w:sz w:val="26"/>
                <w:szCs w:val="26"/>
              </w:rPr>
              <w:t>Количество лиц, обратившихся с укусами клещей;</w:t>
            </w:r>
          </w:p>
          <w:p w:rsidR="00992B21" w:rsidRPr="00B44DF1" w:rsidRDefault="00992B21" w:rsidP="001307C4">
            <w:pPr>
              <w:spacing w:after="0" w:line="240" w:lineRule="auto"/>
              <w:rPr>
                <w:sz w:val="26"/>
                <w:szCs w:val="26"/>
              </w:rPr>
            </w:pPr>
            <w:r w:rsidRPr="00B44DF1">
              <w:rPr>
                <w:bCs/>
                <w:sz w:val="26"/>
                <w:szCs w:val="26"/>
              </w:rPr>
              <w:t xml:space="preserve">количество лиц, заболевших клещевым вирусным энцефалитом </w:t>
            </w:r>
          </w:p>
        </w:tc>
      </w:tr>
      <w:tr w:rsidR="00992B21" w:rsidRPr="00F80466" w:rsidTr="001307C4">
        <w:trPr>
          <w:trHeight w:val="2169"/>
        </w:trPr>
        <w:tc>
          <w:tcPr>
            <w:tcW w:w="3704" w:type="dxa"/>
          </w:tcPr>
          <w:p w:rsidR="00992B21" w:rsidRPr="00F80466" w:rsidRDefault="00992B21" w:rsidP="001307C4">
            <w:pPr>
              <w:spacing w:after="0" w:line="240" w:lineRule="auto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>Ресурсное обеспечение Подпрограммы</w:t>
            </w:r>
          </w:p>
        </w:tc>
        <w:tc>
          <w:tcPr>
            <w:tcW w:w="6078" w:type="dxa"/>
          </w:tcPr>
          <w:p w:rsidR="00992B21" w:rsidRPr="00FF2231" w:rsidRDefault="00992B21" w:rsidP="001307C4">
            <w:pPr>
              <w:spacing w:after="0" w:line="240" w:lineRule="auto"/>
              <w:rPr>
                <w:sz w:val="26"/>
                <w:szCs w:val="26"/>
              </w:rPr>
            </w:pPr>
            <w:r w:rsidRPr="00FF2231">
              <w:rPr>
                <w:sz w:val="26"/>
                <w:szCs w:val="26"/>
              </w:rPr>
              <w:t xml:space="preserve">Объем финансирования подпрограммы составит </w:t>
            </w:r>
            <w:r>
              <w:rPr>
                <w:sz w:val="26"/>
                <w:szCs w:val="26"/>
              </w:rPr>
              <w:t>60,5</w:t>
            </w:r>
            <w:r w:rsidRPr="00FF2231">
              <w:rPr>
                <w:sz w:val="26"/>
                <w:szCs w:val="26"/>
              </w:rPr>
              <w:t xml:space="preserve"> тысяч рублей:</w:t>
            </w:r>
          </w:p>
          <w:p w:rsidR="00992B21" w:rsidRPr="00FF2231" w:rsidRDefault="00992B21" w:rsidP="001307C4">
            <w:pPr>
              <w:spacing w:after="0" w:line="240" w:lineRule="auto"/>
              <w:rPr>
                <w:sz w:val="26"/>
                <w:szCs w:val="26"/>
              </w:rPr>
            </w:pPr>
            <w:r w:rsidRPr="00FF2231">
              <w:rPr>
                <w:sz w:val="26"/>
                <w:szCs w:val="26"/>
              </w:rPr>
              <w:t xml:space="preserve"> за счет средств краевого бюджета</w:t>
            </w:r>
            <w:r>
              <w:rPr>
                <w:sz w:val="26"/>
                <w:szCs w:val="26"/>
              </w:rPr>
              <w:t xml:space="preserve"> 54 тысячи рублей</w:t>
            </w:r>
            <w:r w:rsidRPr="00FF2231">
              <w:rPr>
                <w:sz w:val="26"/>
                <w:szCs w:val="26"/>
              </w:rPr>
              <w:t>, в том числе по годам:</w:t>
            </w:r>
          </w:p>
          <w:p w:rsidR="00992B21" w:rsidRPr="00FF2231" w:rsidRDefault="00992B21" w:rsidP="001307C4">
            <w:pPr>
              <w:spacing w:after="0" w:line="240" w:lineRule="auto"/>
              <w:rPr>
                <w:sz w:val="26"/>
                <w:szCs w:val="26"/>
              </w:rPr>
            </w:pPr>
            <w:r w:rsidRPr="00FF2231">
              <w:rPr>
                <w:sz w:val="26"/>
                <w:szCs w:val="26"/>
              </w:rPr>
              <w:t>в 2014 году – 0,0 тысячи рублей;</w:t>
            </w:r>
          </w:p>
          <w:p w:rsidR="00992B21" w:rsidRPr="00FF2231" w:rsidRDefault="00992B21" w:rsidP="001307C4">
            <w:pPr>
              <w:spacing w:after="0" w:line="240" w:lineRule="auto"/>
              <w:rPr>
                <w:sz w:val="26"/>
                <w:szCs w:val="26"/>
              </w:rPr>
            </w:pPr>
            <w:r w:rsidRPr="00FF2231">
              <w:rPr>
                <w:sz w:val="26"/>
                <w:szCs w:val="26"/>
              </w:rPr>
              <w:t xml:space="preserve">в 2015 году – </w:t>
            </w:r>
            <w:r>
              <w:rPr>
                <w:sz w:val="26"/>
                <w:szCs w:val="26"/>
              </w:rPr>
              <w:t>18,0</w:t>
            </w:r>
            <w:r w:rsidRPr="00FF2231">
              <w:rPr>
                <w:sz w:val="26"/>
                <w:szCs w:val="26"/>
              </w:rPr>
              <w:t xml:space="preserve"> тысяч рублей;</w:t>
            </w:r>
          </w:p>
          <w:p w:rsidR="00992B21" w:rsidRPr="00FF2231" w:rsidRDefault="00992B21" w:rsidP="001307C4">
            <w:pPr>
              <w:spacing w:after="0" w:line="240" w:lineRule="auto"/>
              <w:rPr>
                <w:sz w:val="26"/>
                <w:szCs w:val="26"/>
              </w:rPr>
            </w:pPr>
            <w:r w:rsidRPr="00FF2231">
              <w:rPr>
                <w:sz w:val="26"/>
                <w:szCs w:val="26"/>
              </w:rPr>
              <w:t xml:space="preserve">в 2016 году – </w:t>
            </w:r>
            <w:r>
              <w:rPr>
                <w:sz w:val="26"/>
                <w:szCs w:val="26"/>
              </w:rPr>
              <w:t>36</w:t>
            </w:r>
            <w:r w:rsidRPr="00FF2231">
              <w:rPr>
                <w:sz w:val="26"/>
                <w:szCs w:val="26"/>
              </w:rPr>
              <w:t>,0 тысяч рублей;</w:t>
            </w:r>
          </w:p>
          <w:p w:rsidR="00992B21" w:rsidRDefault="00992B21" w:rsidP="001307C4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2017 году – 0,0 тысяч рублей;</w:t>
            </w:r>
          </w:p>
          <w:p w:rsidR="00992B21" w:rsidRPr="00FF2231" w:rsidRDefault="00992B21" w:rsidP="001307C4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2018 году – 0,0 тысяч рублей.</w:t>
            </w:r>
          </w:p>
          <w:p w:rsidR="00992B21" w:rsidRPr="00FF2231" w:rsidRDefault="00992B21" w:rsidP="001307C4">
            <w:pPr>
              <w:spacing w:after="0" w:line="240" w:lineRule="auto"/>
              <w:rPr>
                <w:sz w:val="26"/>
                <w:szCs w:val="26"/>
              </w:rPr>
            </w:pPr>
            <w:r w:rsidRPr="00FF2231">
              <w:rPr>
                <w:sz w:val="26"/>
                <w:szCs w:val="26"/>
              </w:rPr>
              <w:t>за счет средств  бюджета поселения</w:t>
            </w:r>
            <w:r>
              <w:rPr>
                <w:sz w:val="26"/>
                <w:szCs w:val="26"/>
              </w:rPr>
              <w:t xml:space="preserve"> 6,5 тысяч рублей</w:t>
            </w:r>
            <w:r w:rsidRPr="00FF2231">
              <w:rPr>
                <w:sz w:val="26"/>
                <w:szCs w:val="26"/>
              </w:rPr>
              <w:t>, в том числе по годам:</w:t>
            </w:r>
          </w:p>
          <w:p w:rsidR="00992B21" w:rsidRPr="00FF2231" w:rsidRDefault="00992B21" w:rsidP="001307C4">
            <w:pPr>
              <w:spacing w:after="0" w:line="240" w:lineRule="auto"/>
              <w:rPr>
                <w:sz w:val="26"/>
                <w:szCs w:val="26"/>
              </w:rPr>
            </w:pPr>
            <w:r w:rsidRPr="00FF2231">
              <w:rPr>
                <w:sz w:val="26"/>
                <w:szCs w:val="26"/>
              </w:rPr>
              <w:t>в 2014 году – 0,0 тысячи рублей;</w:t>
            </w:r>
          </w:p>
          <w:p w:rsidR="00992B21" w:rsidRPr="00FF2231" w:rsidRDefault="00992B21" w:rsidP="001307C4">
            <w:pPr>
              <w:spacing w:after="0" w:line="240" w:lineRule="auto"/>
              <w:rPr>
                <w:sz w:val="26"/>
                <w:szCs w:val="26"/>
              </w:rPr>
            </w:pPr>
            <w:r w:rsidRPr="00FF2231">
              <w:rPr>
                <w:sz w:val="26"/>
                <w:szCs w:val="26"/>
              </w:rPr>
              <w:t xml:space="preserve">в 2015 году – </w:t>
            </w:r>
            <w:r>
              <w:rPr>
                <w:sz w:val="26"/>
                <w:szCs w:val="26"/>
              </w:rPr>
              <w:t>2,2</w:t>
            </w:r>
            <w:r w:rsidRPr="00FF2231">
              <w:rPr>
                <w:sz w:val="26"/>
                <w:szCs w:val="26"/>
              </w:rPr>
              <w:t xml:space="preserve"> тысяч рублей;</w:t>
            </w:r>
          </w:p>
          <w:p w:rsidR="00992B21" w:rsidRPr="00FF2231" w:rsidRDefault="00992B21" w:rsidP="001307C4">
            <w:pPr>
              <w:spacing w:after="0" w:line="240" w:lineRule="auto"/>
              <w:rPr>
                <w:sz w:val="26"/>
                <w:szCs w:val="26"/>
              </w:rPr>
            </w:pPr>
            <w:r w:rsidRPr="00FF2231">
              <w:rPr>
                <w:sz w:val="26"/>
                <w:szCs w:val="26"/>
              </w:rPr>
              <w:t xml:space="preserve">в 2016 году – </w:t>
            </w:r>
            <w:r>
              <w:rPr>
                <w:sz w:val="26"/>
                <w:szCs w:val="26"/>
              </w:rPr>
              <w:t>4,3</w:t>
            </w:r>
            <w:r w:rsidRPr="00FF2231">
              <w:rPr>
                <w:sz w:val="26"/>
                <w:szCs w:val="26"/>
              </w:rPr>
              <w:t xml:space="preserve"> тысяч рублей;</w:t>
            </w:r>
          </w:p>
          <w:p w:rsidR="00992B21" w:rsidRDefault="00992B21" w:rsidP="001307C4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2017 году – 0,0 тысяч рублей;</w:t>
            </w:r>
          </w:p>
          <w:p w:rsidR="00992B21" w:rsidRPr="00FF2231" w:rsidRDefault="00992B21" w:rsidP="001307C4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2018 году – 0,0 тысяч рублей.</w:t>
            </w:r>
          </w:p>
          <w:p w:rsidR="00992B21" w:rsidRPr="00B44DF1" w:rsidRDefault="00992B21" w:rsidP="001307C4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992B21" w:rsidRPr="00F80466" w:rsidTr="001307C4">
        <w:trPr>
          <w:trHeight w:val="2755"/>
        </w:trPr>
        <w:tc>
          <w:tcPr>
            <w:tcW w:w="3704" w:type="dxa"/>
          </w:tcPr>
          <w:p w:rsidR="00992B21" w:rsidRPr="00F80466" w:rsidRDefault="00992B21" w:rsidP="001307C4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F80466">
              <w:rPr>
                <w:sz w:val="26"/>
                <w:szCs w:val="26"/>
              </w:rPr>
              <w:t>Система организации контроля за исполнением подпрограммы</w:t>
            </w:r>
          </w:p>
          <w:p w:rsidR="00992B21" w:rsidRPr="00F80466" w:rsidRDefault="00992B21" w:rsidP="001307C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6078" w:type="dxa"/>
          </w:tcPr>
          <w:p w:rsidR="00992B21" w:rsidRPr="0045414D" w:rsidRDefault="00992B21" w:rsidP="001307C4">
            <w:pPr>
              <w:spacing w:line="240" w:lineRule="auto"/>
              <w:rPr>
                <w:sz w:val="26"/>
                <w:szCs w:val="26"/>
              </w:rPr>
            </w:pPr>
            <w:r w:rsidRPr="0045414D">
              <w:rPr>
                <w:sz w:val="26"/>
                <w:szCs w:val="26"/>
              </w:rPr>
              <w:t>Контроль за целевым и эффективным расходованием бюджетных средств осуществляет главный распорядитель бюджетных средств.</w:t>
            </w:r>
          </w:p>
          <w:p w:rsidR="00992B21" w:rsidRPr="00F80466" w:rsidRDefault="00992B21" w:rsidP="001307C4">
            <w:pPr>
              <w:spacing w:after="0" w:line="240" w:lineRule="auto"/>
              <w:rPr>
                <w:sz w:val="26"/>
                <w:szCs w:val="26"/>
              </w:rPr>
            </w:pPr>
            <w:r w:rsidRPr="0045414D">
              <w:rPr>
                <w:sz w:val="26"/>
                <w:szCs w:val="26"/>
              </w:rPr>
              <w:t>Текущий контроль за исполнением программных мероприятий, а также подготовки и предоставления отчетных данных возлагается на главного распорядителя бюджетных средств.</w:t>
            </w:r>
          </w:p>
        </w:tc>
      </w:tr>
    </w:tbl>
    <w:p w:rsidR="00992B21" w:rsidRPr="00F80466" w:rsidRDefault="00992B21" w:rsidP="003523A4">
      <w:pPr>
        <w:spacing w:after="0"/>
        <w:rPr>
          <w:sz w:val="26"/>
          <w:szCs w:val="26"/>
        </w:rPr>
      </w:pPr>
    </w:p>
    <w:p w:rsidR="00992B21" w:rsidRDefault="00992B21" w:rsidP="003523A4">
      <w:pPr>
        <w:spacing w:after="0" w:line="240" w:lineRule="auto"/>
        <w:rPr>
          <w:b/>
          <w:bCs/>
          <w:sz w:val="26"/>
          <w:szCs w:val="26"/>
        </w:rPr>
      </w:pPr>
      <w:r w:rsidRPr="005C472F">
        <w:rPr>
          <w:b/>
          <w:bCs/>
          <w:sz w:val="26"/>
          <w:szCs w:val="26"/>
        </w:rPr>
        <w:t>2. Основные разделы подпрограммы</w:t>
      </w:r>
    </w:p>
    <w:p w:rsidR="00992B21" w:rsidRPr="005C472F" w:rsidRDefault="00992B21" w:rsidP="003523A4">
      <w:pPr>
        <w:spacing w:after="0" w:line="240" w:lineRule="auto"/>
        <w:rPr>
          <w:b/>
          <w:bCs/>
          <w:sz w:val="26"/>
          <w:szCs w:val="26"/>
        </w:rPr>
      </w:pPr>
    </w:p>
    <w:p w:rsidR="00992B21" w:rsidRDefault="00992B21" w:rsidP="003523A4">
      <w:pPr>
        <w:spacing w:after="0" w:line="240" w:lineRule="auto"/>
        <w:rPr>
          <w:b/>
          <w:bCs/>
          <w:sz w:val="26"/>
          <w:szCs w:val="26"/>
        </w:rPr>
      </w:pPr>
      <w:r w:rsidRPr="005C472F">
        <w:rPr>
          <w:b/>
          <w:bCs/>
          <w:sz w:val="26"/>
          <w:szCs w:val="26"/>
        </w:rPr>
        <w:t>2. 1. Постановка приоритетной цели общепоселкового уровня и обоснование необходимости разработки подпрограммы</w:t>
      </w:r>
    </w:p>
    <w:p w:rsidR="00992B21" w:rsidRDefault="00992B21" w:rsidP="003523A4">
      <w:pPr>
        <w:spacing w:after="0" w:line="240" w:lineRule="auto"/>
        <w:rPr>
          <w:b/>
          <w:bCs/>
          <w:sz w:val="26"/>
          <w:szCs w:val="26"/>
        </w:rPr>
      </w:pPr>
    </w:p>
    <w:p w:rsidR="00992B21" w:rsidRPr="006B2B7C" w:rsidRDefault="00992B21" w:rsidP="003523A4">
      <w:pPr>
        <w:ind w:firstLine="709"/>
        <w:jc w:val="both"/>
        <w:rPr>
          <w:sz w:val="26"/>
          <w:szCs w:val="26"/>
        </w:rPr>
      </w:pPr>
      <w:r w:rsidRPr="006B2B7C">
        <w:rPr>
          <w:sz w:val="26"/>
          <w:szCs w:val="26"/>
        </w:rPr>
        <w:t>На территории поселка Подтесово  высока вероятность присасывания клещей к человеку. В 201</w:t>
      </w:r>
      <w:r>
        <w:rPr>
          <w:sz w:val="26"/>
          <w:szCs w:val="26"/>
        </w:rPr>
        <w:t>5</w:t>
      </w:r>
      <w:r w:rsidRPr="006B2B7C">
        <w:rPr>
          <w:sz w:val="26"/>
          <w:szCs w:val="26"/>
        </w:rPr>
        <w:t xml:space="preserve"> году зарегистрировано </w:t>
      </w:r>
      <w:r>
        <w:rPr>
          <w:sz w:val="26"/>
          <w:szCs w:val="26"/>
        </w:rPr>
        <w:t>62</w:t>
      </w:r>
      <w:r w:rsidRPr="006B2B7C">
        <w:rPr>
          <w:sz w:val="26"/>
          <w:szCs w:val="26"/>
        </w:rPr>
        <w:t xml:space="preserve"> обращений граждан в Подтесовскую поселковую поликлинику с укусами клеща. Население поселка Подтесово является группой риска по возможности заражения клещевым энцефалитом в эпидемический период. Эти заболевания крайне опасны для человека. Среди клинических форм клещевого энцефалита преобладают лихорадочные формы, наблюдается увеличение количества более тяжелых форм заболевания с поражением центральной нервной системы. Клещевой вирусный энцефалит  регистрируется с мая по октябрь, пик заболеваемости наблюдается в июне-июле месяцах.</w:t>
      </w:r>
    </w:p>
    <w:p w:rsidR="00992B21" w:rsidRPr="006B2B7C" w:rsidRDefault="00992B21" w:rsidP="003523A4">
      <w:pPr>
        <w:ind w:firstLine="709"/>
        <w:jc w:val="both"/>
        <w:rPr>
          <w:sz w:val="26"/>
          <w:szCs w:val="26"/>
        </w:rPr>
      </w:pPr>
      <w:r w:rsidRPr="006B2B7C">
        <w:rPr>
          <w:sz w:val="26"/>
          <w:szCs w:val="26"/>
        </w:rPr>
        <w:t xml:space="preserve"> Неблагополучие по клещевому энцефалиту, в том числе обусловлено и высокой активностью природных очагов. Одним из способов снижения заболеваемости населения клещевым вирусным энцефалитом является н</w:t>
      </w:r>
      <w:r w:rsidRPr="006B2B7C">
        <w:rPr>
          <w:sz w:val="26"/>
          <w:szCs w:val="26"/>
          <w:lang w:eastAsia="ru-RU"/>
        </w:rPr>
        <w:t>еспецифическая профилактика.</w:t>
      </w:r>
    </w:p>
    <w:p w:rsidR="00992B21" w:rsidRPr="006B2B7C" w:rsidRDefault="00992B21" w:rsidP="003523A4">
      <w:pPr>
        <w:ind w:firstLine="709"/>
        <w:jc w:val="both"/>
        <w:rPr>
          <w:sz w:val="26"/>
          <w:szCs w:val="26"/>
          <w:lang w:eastAsia="ru-RU"/>
        </w:rPr>
      </w:pPr>
      <w:r w:rsidRPr="006B2B7C">
        <w:rPr>
          <w:sz w:val="26"/>
          <w:szCs w:val="26"/>
          <w:lang w:eastAsia="ru-RU"/>
        </w:rPr>
        <w:t>Неспецифическая профилактика клещевого вирусного энцефалита направлена на предотвращение присасывания клещей-переносчиков к людям и направлена на уничтожение клещей (противоклещевые мероприятия) в природных биотопах с помощью акарицидных средств.</w:t>
      </w:r>
    </w:p>
    <w:p w:rsidR="00992B21" w:rsidRPr="006B2B7C" w:rsidRDefault="00992B21" w:rsidP="003523A4">
      <w:pPr>
        <w:ind w:firstLine="709"/>
        <w:jc w:val="both"/>
        <w:rPr>
          <w:sz w:val="26"/>
          <w:szCs w:val="26"/>
        </w:rPr>
      </w:pPr>
      <w:r w:rsidRPr="006B2B7C">
        <w:rPr>
          <w:sz w:val="26"/>
          <w:szCs w:val="26"/>
        </w:rPr>
        <w:t xml:space="preserve">Подпрограмма направлена на стабилизацию эпидемиологической ситуации по профилактике клещевого вирусного энцефалита. </w:t>
      </w:r>
    </w:p>
    <w:p w:rsidR="00992B21" w:rsidRPr="006B2B7C" w:rsidRDefault="00992B21" w:rsidP="003523A4">
      <w:pPr>
        <w:ind w:firstLine="709"/>
        <w:jc w:val="both"/>
        <w:rPr>
          <w:sz w:val="26"/>
          <w:szCs w:val="26"/>
        </w:rPr>
      </w:pPr>
      <w:r w:rsidRPr="006B2B7C">
        <w:rPr>
          <w:sz w:val="26"/>
          <w:szCs w:val="26"/>
        </w:rPr>
        <w:t>Подпрограмма разработана на основании Федерального закона от 30.03.1999 г. № 52 – ФЗ «О санитарно-эпидемиологическом благополучии населения», Федерального закона от 17.09.1998 г. № 157 – ФЗ «Об  иммунопрофилактике инфекционных болезней», Санитарно-эпидемиологических правил СП 3.1.3.2352-08 «Профилактика клещевого вирусного энцефалита».</w:t>
      </w:r>
    </w:p>
    <w:p w:rsidR="00992B21" w:rsidRPr="006B2B7C" w:rsidRDefault="00992B21" w:rsidP="003523A4">
      <w:pPr>
        <w:ind w:firstLine="709"/>
        <w:jc w:val="both"/>
        <w:rPr>
          <w:sz w:val="26"/>
          <w:szCs w:val="26"/>
        </w:rPr>
      </w:pPr>
      <w:r w:rsidRPr="006B2B7C">
        <w:rPr>
          <w:sz w:val="26"/>
          <w:szCs w:val="26"/>
        </w:rPr>
        <w:t>Подпрограмма будет способствовать реализации политики по борьбе с клещевым вирусным энцефалитом, стабилизации эпидемиологической ситуации по данным заболеваниям, а так же созданию безопасных условий для массового отдыха населения на территории поселка Подтесово.</w:t>
      </w:r>
    </w:p>
    <w:p w:rsidR="00992B21" w:rsidRPr="006B2B7C" w:rsidRDefault="00992B21" w:rsidP="003523A4">
      <w:pPr>
        <w:spacing w:after="0" w:line="240" w:lineRule="auto"/>
        <w:rPr>
          <w:b/>
          <w:bCs/>
          <w:sz w:val="26"/>
          <w:szCs w:val="26"/>
        </w:rPr>
      </w:pPr>
    </w:p>
    <w:p w:rsidR="00992B21" w:rsidRPr="006B2B7C" w:rsidRDefault="00992B21" w:rsidP="003523A4">
      <w:pPr>
        <w:spacing w:after="0" w:line="240" w:lineRule="auto"/>
        <w:ind w:firstLine="567"/>
        <w:jc w:val="both"/>
        <w:rPr>
          <w:b/>
          <w:bCs/>
          <w:sz w:val="26"/>
          <w:szCs w:val="26"/>
        </w:rPr>
      </w:pPr>
      <w:r w:rsidRPr="006B2B7C">
        <w:rPr>
          <w:b/>
          <w:bCs/>
          <w:sz w:val="26"/>
          <w:szCs w:val="26"/>
        </w:rPr>
        <w:t>2.2. Цель, задачи, этапы и сроки выполнения подпрограммы, целевые индикаторы</w:t>
      </w:r>
    </w:p>
    <w:p w:rsidR="00992B21" w:rsidRPr="006B2B7C" w:rsidRDefault="00992B21" w:rsidP="003523A4">
      <w:pPr>
        <w:spacing w:after="0" w:line="240" w:lineRule="auto"/>
        <w:ind w:firstLine="567"/>
        <w:jc w:val="both"/>
        <w:rPr>
          <w:kern w:val="24"/>
          <w:sz w:val="26"/>
          <w:szCs w:val="26"/>
          <w:lang w:eastAsia="ru-RU"/>
        </w:rPr>
      </w:pPr>
      <w:r w:rsidRPr="006B2B7C">
        <w:rPr>
          <w:sz w:val="26"/>
          <w:szCs w:val="26"/>
        </w:rPr>
        <w:t>Целью подпрограммы является:</w:t>
      </w:r>
      <w:r w:rsidRPr="006B2B7C">
        <w:rPr>
          <w:kern w:val="24"/>
          <w:sz w:val="26"/>
          <w:szCs w:val="26"/>
          <w:lang w:eastAsia="ru-RU"/>
        </w:rPr>
        <w:t xml:space="preserve"> </w:t>
      </w:r>
    </w:p>
    <w:p w:rsidR="00992B21" w:rsidRPr="006B2B7C" w:rsidRDefault="00992B21" w:rsidP="003523A4">
      <w:pPr>
        <w:spacing w:after="0" w:line="240" w:lineRule="auto"/>
        <w:ind w:firstLine="567"/>
        <w:jc w:val="both"/>
        <w:rPr>
          <w:sz w:val="26"/>
          <w:szCs w:val="26"/>
        </w:rPr>
      </w:pPr>
      <w:r w:rsidRPr="006B2B7C">
        <w:rPr>
          <w:kern w:val="24"/>
          <w:sz w:val="26"/>
          <w:szCs w:val="26"/>
          <w:lang w:eastAsia="ru-RU"/>
        </w:rPr>
        <w:t>-</w:t>
      </w:r>
      <w:r w:rsidRPr="006B2B7C">
        <w:rPr>
          <w:sz w:val="26"/>
          <w:szCs w:val="26"/>
        </w:rPr>
        <w:t xml:space="preserve"> создание условий для массового отдыха населения на территории поселка Подтесово.</w:t>
      </w:r>
    </w:p>
    <w:p w:rsidR="00992B21" w:rsidRPr="006B2B7C" w:rsidRDefault="00992B21" w:rsidP="003523A4">
      <w:pPr>
        <w:spacing w:after="0" w:line="240" w:lineRule="auto"/>
        <w:ind w:firstLine="567"/>
        <w:jc w:val="both"/>
        <w:rPr>
          <w:sz w:val="26"/>
          <w:szCs w:val="26"/>
        </w:rPr>
      </w:pPr>
      <w:r w:rsidRPr="006B2B7C">
        <w:rPr>
          <w:sz w:val="26"/>
          <w:szCs w:val="26"/>
        </w:rPr>
        <w:t xml:space="preserve">Для достижения указанной цели необходимо решить задачу: </w:t>
      </w:r>
    </w:p>
    <w:p w:rsidR="00992B21" w:rsidRPr="006B2B7C" w:rsidRDefault="00992B21" w:rsidP="003523A4">
      <w:pPr>
        <w:spacing w:after="0" w:line="240" w:lineRule="auto"/>
        <w:ind w:firstLine="567"/>
        <w:jc w:val="both"/>
        <w:rPr>
          <w:sz w:val="26"/>
          <w:szCs w:val="26"/>
        </w:rPr>
      </w:pPr>
      <w:r w:rsidRPr="006B2B7C">
        <w:rPr>
          <w:sz w:val="26"/>
          <w:szCs w:val="26"/>
        </w:rPr>
        <w:t>- организация и проведение</w:t>
      </w:r>
      <w:r w:rsidRPr="006B2B7C">
        <w:rPr>
          <w:bCs/>
          <w:sz w:val="26"/>
          <w:szCs w:val="26"/>
        </w:rPr>
        <w:t xml:space="preserve"> акарицидных обработок мест массового отдыха населения</w:t>
      </w:r>
      <w:r w:rsidRPr="006B2B7C">
        <w:rPr>
          <w:sz w:val="26"/>
          <w:szCs w:val="26"/>
        </w:rPr>
        <w:t xml:space="preserve"> поселка Подтесово. </w:t>
      </w:r>
    </w:p>
    <w:p w:rsidR="00992B21" w:rsidRPr="006B2B7C" w:rsidRDefault="00992B21" w:rsidP="003523A4">
      <w:pPr>
        <w:spacing w:after="0" w:line="240" w:lineRule="auto"/>
        <w:ind w:firstLine="567"/>
        <w:jc w:val="both"/>
        <w:rPr>
          <w:sz w:val="26"/>
          <w:szCs w:val="26"/>
        </w:rPr>
      </w:pPr>
      <w:r w:rsidRPr="006B2B7C">
        <w:rPr>
          <w:sz w:val="26"/>
          <w:szCs w:val="26"/>
        </w:rPr>
        <w:t>Перечень целевых индикаторов подпрограммы представлен в приложении №1 к настоящей подпрограмме.</w:t>
      </w:r>
    </w:p>
    <w:p w:rsidR="00992B21" w:rsidRPr="006B2B7C" w:rsidRDefault="00992B21" w:rsidP="003523A4">
      <w:pPr>
        <w:spacing w:after="0" w:line="240" w:lineRule="auto"/>
        <w:ind w:firstLine="567"/>
        <w:jc w:val="both"/>
        <w:rPr>
          <w:sz w:val="26"/>
          <w:szCs w:val="26"/>
        </w:rPr>
      </w:pPr>
      <w:r w:rsidRPr="006B2B7C">
        <w:rPr>
          <w:sz w:val="26"/>
          <w:szCs w:val="26"/>
        </w:rPr>
        <w:t>Подпрограмму предусматривается реализовать в 2015-201</w:t>
      </w:r>
      <w:r>
        <w:rPr>
          <w:sz w:val="26"/>
          <w:szCs w:val="26"/>
        </w:rPr>
        <w:t>8</w:t>
      </w:r>
      <w:r w:rsidRPr="006B2B7C">
        <w:rPr>
          <w:sz w:val="26"/>
          <w:szCs w:val="26"/>
        </w:rPr>
        <w:t xml:space="preserve"> годах.</w:t>
      </w:r>
    </w:p>
    <w:p w:rsidR="00992B21" w:rsidRPr="006B2B7C" w:rsidRDefault="00992B21" w:rsidP="003523A4">
      <w:pPr>
        <w:spacing w:after="0" w:line="240" w:lineRule="auto"/>
        <w:ind w:firstLine="567"/>
        <w:jc w:val="both"/>
        <w:rPr>
          <w:sz w:val="26"/>
          <w:szCs w:val="26"/>
        </w:rPr>
      </w:pPr>
    </w:p>
    <w:p w:rsidR="00992B21" w:rsidRPr="006B2B7C" w:rsidRDefault="00992B21" w:rsidP="003523A4">
      <w:pPr>
        <w:spacing w:after="0" w:line="240" w:lineRule="auto"/>
        <w:rPr>
          <w:b/>
          <w:bCs/>
          <w:sz w:val="26"/>
          <w:szCs w:val="26"/>
        </w:rPr>
      </w:pPr>
      <w:r w:rsidRPr="006B2B7C">
        <w:rPr>
          <w:b/>
          <w:bCs/>
          <w:sz w:val="26"/>
          <w:szCs w:val="26"/>
        </w:rPr>
        <w:t>2.3. Механизм реализации подпрограммы</w:t>
      </w:r>
    </w:p>
    <w:p w:rsidR="00992B21" w:rsidRPr="006B2B7C" w:rsidRDefault="00992B21" w:rsidP="003523A4">
      <w:pPr>
        <w:spacing w:after="0" w:line="240" w:lineRule="auto"/>
        <w:rPr>
          <w:b/>
          <w:bCs/>
          <w:sz w:val="26"/>
          <w:szCs w:val="26"/>
        </w:rPr>
      </w:pPr>
    </w:p>
    <w:p w:rsidR="00992B21" w:rsidRPr="00F87AF3" w:rsidRDefault="00992B21" w:rsidP="003523A4">
      <w:pPr>
        <w:ind w:firstLine="539"/>
        <w:jc w:val="both"/>
        <w:rPr>
          <w:sz w:val="26"/>
          <w:szCs w:val="26"/>
        </w:rPr>
      </w:pPr>
      <w:r w:rsidRPr="00F87AF3">
        <w:rPr>
          <w:sz w:val="26"/>
          <w:szCs w:val="26"/>
        </w:rPr>
        <w:t xml:space="preserve">В соответствии с Законом Красноярского края от 01.12.2014 № 7-2877 « О краевом бюджете на 2015 год и плановый период 2016-2017 годов» (в редакции Законов Красноярского края от 03.06.2015 № 8-3416; от 15.10.2015 № 9-3661)   и утвержденным «Перечнем мест массового отдыха, подлежащим акрицидным обработкам, с целью создания условий для массового отдыха населения в Красноярском крае в 2016 году», подлежащих таким обработкам на территории поселка Подтесово, отнесены (площадь территории обработки – </w:t>
      </w:r>
      <w:smartTag w:uri="urn:schemas-microsoft-com:office:smarttags" w:element="metricconverter">
        <w:smartTagPr>
          <w:attr w:name="ProductID" w:val="3 га"/>
        </w:smartTagPr>
        <w:r w:rsidRPr="00F87AF3">
          <w:rPr>
            <w:sz w:val="26"/>
            <w:szCs w:val="26"/>
          </w:rPr>
          <w:t>9,0 га</w:t>
        </w:r>
      </w:smartTag>
      <w:r w:rsidRPr="00F87AF3">
        <w:rPr>
          <w:sz w:val="26"/>
          <w:szCs w:val="26"/>
        </w:rPr>
        <w:t>):</w:t>
      </w:r>
    </w:p>
    <w:p w:rsidR="00992B21" w:rsidRPr="00740FC9" w:rsidRDefault="00992B21" w:rsidP="003523A4">
      <w:pPr>
        <w:ind w:firstLine="539"/>
        <w:jc w:val="both"/>
        <w:rPr>
          <w:sz w:val="26"/>
          <w:szCs w:val="26"/>
        </w:rPr>
      </w:pPr>
      <w:r w:rsidRPr="00740FC9">
        <w:rPr>
          <w:sz w:val="26"/>
          <w:szCs w:val="26"/>
        </w:rPr>
        <w:t>- сквер возле кафе «</w:t>
      </w:r>
      <w:r>
        <w:rPr>
          <w:sz w:val="26"/>
          <w:szCs w:val="26"/>
        </w:rPr>
        <w:t>П</w:t>
      </w:r>
      <w:r w:rsidRPr="00740FC9">
        <w:rPr>
          <w:sz w:val="26"/>
          <w:szCs w:val="26"/>
        </w:rPr>
        <w:t xml:space="preserve">арус» - </w:t>
      </w:r>
      <w:smartTag w:uri="urn:schemas-microsoft-com:office:smarttags" w:element="metricconverter">
        <w:smartTagPr>
          <w:attr w:name="ProductID" w:val="3 га"/>
        </w:smartTagPr>
        <w:r w:rsidRPr="00740FC9">
          <w:rPr>
            <w:sz w:val="26"/>
            <w:szCs w:val="26"/>
          </w:rPr>
          <w:t>0,05 га</w:t>
        </w:r>
      </w:smartTag>
      <w:r w:rsidRPr="00740FC9">
        <w:rPr>
          <w:sz w:val="26"/>
          <w:szCs w:val="26"/>
        </w:rPr>
        <w:t>;</w:t>
      </w:r>
    </w:p>
    <w:p w:rsidR="00992B21" w:rsidRPr="00740FC9" w:rsidRDefault="00992B21" w:rsidP="003523A4">
      <w:pPr>
        <w:ind w:firstLine="539"/>
        <w:jc w:val="both"/>
        <w:rPr>
          <w:sz w:val="26"/>
          <w:szCs w:val="26"/>
        </w:rPr>
      </w:pPr>
      <w:r w:rsidRPr="00740FC9">
        <w:rPr>
          <w:sz w:val="26"/>
          <w:szCs w:val="26"/>
        </w:rPr>
        <w:t xml:space="preserve">- сквер возле ДК – </w:t>
      </w:r>
      <w:smartTag w:uri="urn:schemas-microsoft-com:office:smarttags" w:element="metricconverter">
        <w:smartTagPr>
          <w:attr w:name="ProductID" w:val="3 га"/>
        </w:smartTagPr>
        <w:r w:rsidRPr="00740FC9">
          <w:rPr>
            <w:sz w:val="26"/>
            <w:szCs w:val="26"/>
          </w:rPr>
          <w:t>0,15 га</w:t>
        </w:r>
      </w:smartTag>
      <w:r w:rsidRPr="00740FC9">
        <w:rPr>
          <w:sz w:val="26"/>
          <w:szCs w:val="26"/>
        </w:rPr>
        <w:t>;</w:t>
      </w:r>
    </w:p>
    <w:p w:rsidR="00992B21" w:rsidRPr="00740FC9" w:rsidRDefault="00992B21" w:rsidP="003523A4">
      <w:pPr>
        <w:ind w:firstLine="539"/>
        <w:jc w:val="both"/>
        <w:rPr>
          <w:sz w:val="26"/>
          <w:szCs w:val="26"/>
        </w:rPr>
      </w:pPr>
      <w:r w:rsidRPr="00740FC9">
        <w:rPr>
          <w:sz w:val="26"/>
          <w:szCs w:val="26"/>
        </w:rPr>
        <w:t xml:space="preserve">- сквер от памятника до </w:t>
      </w:r>
      <w:r>
        <w:rPr>
          <w:sz w:val="26"/>
          <w:szCs w:val="26"/>
        </w:rPr>
        <w:t xml:space="preserve">бывшего </w:t>
      </w:r>
      <w:r w:rsidRPr="00740FC9">
        <w:rPr>
          <w:sz w:val="26"/>
          <w:szCs w:val="26"/>
        </w:rPr>
        <w:t xml:space="preserve">к/театра «Восток»  – </w:t>
      </w:r>
      <w:smartTag w:uri="urn:schemas-microsoft-com:office:smarttags" w:element="metricconverter">
        <w:smartTagPr>
          <w:attr w:name="ProductID" w:val="3 га"/>
        </w:smartTagPr>
        <w:r>
          <w:rPr>
            <w:sz w:val="26"/>
            <w:szCs w:val="26"/>
          </w:rPr>
          <w:t>0,6</w:t>
        </w:r>
        <w:r w:rsidRPr="00740FC9">
          <w:rPr>
            <w:sz w:val="26"/>
            <w:szCs w:val="26"/>
          </w:rPr>
          <w:t xml:space="preserve"> га</w:t>
        </w:r>
      </w:smartTag>
      <w:r w:rsidRPr="00740FC9">
        <w:rPr>
          <w:sz w:val="26"/>
          <w:szCs w:val="26"/>
        </w:rPr>
        <w:t>;</w:t>
      </w:r>
    </w:p>
    <w:p w:rsidR="00992B21" w:rsidRDefault="00992B21" w:rsidP="003523A4">
      <w:pPr>
        <w:ind w:firstLine="539"/>
        <w:jc w:val="both"/>
        <w:rPr>
          <w:sz w:val="26"/>
          <w:szCs w:val="26"/>
        </w:rPr>
      </w:pPr>
      <w:r w:rsidRPr="00740FC9">
        <w:rPr>
          <w:sz w:val="26"/>
          <w:szCs w:val="26"/>
        </w:rPr>
        <w:t xml:space="preserve">- сквер между ПЧ-91 и старой школой №11 – </w:t>
      </w:r>
      <w:smartTag w:uri="urn:schemas-microsoft-com:office:smarttags" w:element="metricconverter">
        <w:smartTagPr>
          <w:attr w:name="ProductID" w:val="3 га"/>
        </w:smartTagPr>
        <w:r w:rsidRPr="00740FC9">
          <w:rPr>
            <w:sz w:val="26"/>
            <w:szCs w:val="26"/>
          </w:rPr>
          <w:t>1 га</w:t>
        </w:r>
      </w:smartTag>
      <w:r w:rsidRPr="00740FC9">
        <w:rPr>
          <w:sz w:val="26"/>
          <w:szCs w:val="26"/>
        </w:rPr>
        <w:t xml:space="preserve">; </w:t>
      </w:r>
    </w:p>
    <w:p w:rsidR="00992B21" w:rsidRDefault="00992B21" w:rsidP="00740FC9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40FC9">
        <w:rPr>
          <w:sz w:val="26"/>
          <w:szCs w:val="26"/>
        </w:rPr>
        <w:t xml:space="preserve">сквер между ПЧ-91 и </w:t>
      </w:r>
      <w:r>
        <w:rPr>
          <w:sz w:val="26"/>
          <w:szCs w:val="26"/>
        </w:rPr>
        <w:t>спортзалом</w:t>
      </w:r>
      <w:r w:rsidRPr="00740FC9">
        <w:rPr>
          <w:sz w:val="26"/>
          <w:szCs w:val="26"/>
        </w:rPr>
        <w:t xml:space="preserve"> – </w:t>
      </w:r>
      <w:smartTag w:uri="urn:schemas-microsoft-com:office:smarttags" w:element="metricconverter">
        <w:smartTagPr>
          <w:attr w:name="ProductID" w:val="3 га"/>
        </w:smartTagPr>
        <w:r>
          <w:rPr>
            <w:sz w:val="26"/>
            <w:szCs w:val="26"/>
          </w:rPr>
          <w:t>0,</w:t>
        </w:r>
        <w:r w:rsidRPr="00740FC9">
          <w:rPr>
            <w:sz w:val="26"/>
            <w:szCs w:val="26"/>
          </w:rPr>
          <w:t>1 га</w:t>
        </w:r>
      </w:smartTag>
      <w:r w:rsidRPr="00740FC9">
        <w:rPr>
          <w:sz w:val="26"/>
          <w:szCs w:val="26"/>
        </w:rPr>
        <w:t xml:space="preserve">; </w:t>
      </w:r>
    </w:p>
    <w:p w:rsidR="00992B21" w:rsidRDefault="00992B21" w:rsidP="00740FC9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сквер возле администрации – </w:t>
      </w:r>
      <w:smartTag w:uri="urn:schemas-microsoft-com:office:smarttags" w:element="metricconverter">
        <w:smartTagPr>
          <w:attr w:name="ProductID" w:val="3 га"/>
        </w:smartTagPr>
        <w:r>
          <w:rPr>
            <w:sz w:val="26"/>
            <w:szCs w:val="26"/>
          </w:rPr>
          <w:t>0,05 га</w:t>
        </w:r>
      </w:smartTag>
      <w:r>
        <w:rPr>
          <w:sz w:val="26"/>
          <w:szCs w:val="26"/>
        </w:rPr>
        <w:t>;</w:t>
      </w:r>
    </w:p>
    <w:p w:rsidR="00992B21" w:rsidRDefault="00992B21" w:rsidP="00740FC9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сквер возле магазина «Факел» - </w:t>
      </w:r>
      <w:smartTag w:uri="urn:schemas-microsoft-com:office:smarttags" w:element="metricconverter">
        <w:smartTagPr>
          <w:attr w:name="ProductID" w:val="3 га"/>
        </w:smartTagPr>
        <w:r>
          <w:rPr>
            <w:sz w:val="26"/>
            <w:szCs w:val="26"/>
          </w:rPr>
          <w:t>0,05 га</w:t>
        </w:r>
      </w:smartTag>
      <w:r>
        <w:rPr>
          <w:sz w:val="26"/>
          <w:szCs w:val="26"/>
        </w:rPr>
        <w:t>;</w:t>
      </w:r>
    </w:p>
    <w:p w:rsidR="00992B21" w:rsidRDefault="00992B21" w:rsidP="00740FC9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стадион и прилегающий сквер – </w:t>
      </w:r>
      <w:smartTag w:uri="urn:schemas-microsoft-com:office:smarttags" w:element="metricconverter">
        <w:smartTagPr>
          <w:attr w:name="ProductID" w:val="3 га"/>
        </w:smartTagPr>
        <w:r>
          <w:rPr>
            <w:sz w:val="26"/>
            <w:szCs w:val="26"/>
          </w:rPr>
          <w:t>2,2 га</w:t>
        </w:r>
      </w:smartTag>
      <w:r>
        <w:rPr>
          <w:sz w:val="26"/>
          <w:szCs w:val="26"/>
        </w:rPr>
        <w:t>;</w:t>
      </w:r>
    </w:p>
    <w:p w:rsidR="00992B21" w:rsidRDefault="00992B21" w:rsidP="00740FC9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вдоль улиц Калинина и Заручейная – </w:t>
      </w:r>
      <w:smartTag w:uri="urn:schemas-microsoft-com:office:smarttags" w:element="metricconverter">
        <w:smartTagPr>
          <w:attr w:name="ProductID" w:val="3 га"/>
        </w:smartTagPr>
        <w:r>
          <w:rPr>
            <w:sz w:val="26"/>
            <w:szCs w:val="26"/>
          </w:rPr>
          <w:t>0,8 га</w:t>
        </w:r>
      </w:smartTag>
      <w:r>
        <w:rPr>
          <w:sz w:val="26"/>
          <w:szCs w:val="26"/>
        </w:rPr>
        <w:t>;</w:t>
      </w:r>
    </w:p>
    <w:p w:rsidR="00992B21" w:rsidRDefault="00992B21" w:rsidP="003523A4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береговой сквер у дебаркадера – </w:t>
      </w:r>
      <w:smartTag w:uri="urn:schemas-microsoft-com:office:smarttags" w:element="metricconverter">
        <w:smartTagPr>
          <w:attr w:name="ProductID" w:val="3 га"/>
        </w:smartTagPr>
        <w:r>
          <w:rPr>
            <w:sz w:val="26"/>
            <w:szCs w:val="26"/>
          </w:rPr>
          <w:t>3 га</w:t>
        </w:r>
      </w:smartTag>
      <w:r>
        <w:rPr>
          <w:sz w:val="26"/>
          <w:szCs w:val="26"/>
        </w:rPr>
        <w:t>;</w:t>
      </w:r>
    </w:p>
    <w:p w:rsidR="00992B21" w:rsidRPr="00740FC9" w:rsidRDefault="00992B21" w:rsidP="003523A4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- центральный парк с прилегающей территорией – 1га.</w:t>
      </w:r>
    </w:p>
    <w:p w:rsidR="00992B21" w:rsidRPr="006B2B7C" w:rsidRDefault="00992B21" w:rsidP="003523A4">
      <w:pPr>
        <w:spacing w:after="0" w:line="240" w:lineRule="auto"/>
        <w:ind w:firstLine="567"/>
        <w:jc w:val="both"/>
        <w:rPr>
          <w:sz w:val="26"/>
          <w:szCs w:val="26"/>
        </w:rPr>
      </w:pPr>
      <w:r w:rsidRPr="006B2B7C">
        <w:rPr>
          <w:sz w:val="26"/>
          <w:szCs w:val="26"/>
        </w:rPr>
        <w:t xml:space="preserve">Финансовые средства на осуществление мероприятий подпрограммы поступают из краевого бюджета в рамках Государственной программы Красноярского края «Развитие здравоохранения на 2014-2016 годы», утвержденной постановлением Правительства Красноярского края от 30.09.2013 № 516-п. </w:t>
      </w:r>
    </w:p>
    <w:p w:rsidR="00992B21" w:rsidRPr="006B2B7C" w:rsidRDefault="00992B21" w:rsidP="003523A4">
      <w:pPr>
        <w:ind w:firstLine="539"/>
        <w:jc w:val="both"/>
        <w:rPr>
          <w:sz w:val="26"/>
          <w:szCs w:val="26"/>
        </w:rPr>
      </w:pPr>
      <w:r w:rsidRPr="006B2B7C">
        <w:rPr>
          <w:sz w:val="26"/>
          <w:szCs w:val="26"/>
        </w:rPr>
        <w:t>Реализация подпрограммы осуществляется путём софинансирования за счет местного бюджета в размере 12% от суммы выделенных средств за счет краевого бюджета.</w:t>
      </w:r>
    </w:p>
    <w:p w:rsidR="00992B21" w:rsidRPr="006B2B7C" w:rsidRDefault="00992B21" w:rsidP="003523A4">
      <w:pPr>
        <w:autoSpaceDE w:val="0"/>
        <w:autoSpaceDN w:val="0"/>
        <w:adjustRightInd w:val="0"/>
        <w:ind w:firstLine="539"/>
        <w:jc w:val="both"/>
        <w:rPr>
          <w:sz w:val="26"/>
          <w:szCs w:val="26"/>
          <w:lang w:eastAsia="ru-RU"/>
        </w:rPr>
      </w:pPr>
      <w:r w:rsidRPr="006B2B7C">
        <w:rPr>
          <w:sz w:val="26"/>
          <w:szCs w:val="26"/>
          <w:lang w:eastAsia="ru-RU"/>
        </w:rPr>
        <w:t>Для своевременного проведения акарицидных обработок мест массового отдыха населения и получения субсидий из краевого бюджета, администрация поселка Подтесово представляет в Министерство здравоохранения Красноярского края до 1 апреля текущего года следующие документы:</w:t>
      </w:r>
    </w:p>
    <w:p w:rsidR="00992B21" w:rsidRPr="006B2B7C" w:rsidRDefault="00992B21" w:rsidP="003523A4">
      <w:pPr>
        <w:numPr>
          <w:ilvl w:val="0"/>
          <w:numId w:val="4"/>
        </w:numPr>
        <w:tabs>
          <w:tab w:val="clear" w:pos="1260"/>
          <w:tab w:val="num" w:pos="0"/>
        </w:tabs>
        <w:autoSpaceDE w:val="0"/>
        <w:autoSpaceDN w:val="0"/>
        <w:adjustRightInd w:val="0"/>
        <w:spacing w:after="0" w:line="240" w:lineRule="auto"/>
        <w:ind w:left="0" w:firstLine="900"/>
        <w:jc w:val="both"/>
        <w:rPr>
          <w:sz w:val="26"/>
          <w:szCs w:val="26"/>
          <w:lang w:eastAsia="ru-RU"/>
        </w:rPr>
      </w:pPr>
      <w:r w:rsidRPr="006B2B7C">
        <w:rPr>
          <w:sz w:val="26"/>
          <w:szCs w:val="26"/>
          <w:lang w:eastAsia="ru-RU"/>
        </w:rPr>
        <w:t>выписку из решения Подтесовского поселкового Совета депутатов об утверждении бюджета поселка Подтесово с указанием сумм расходов по разделам, подразделам, целевым статьям и видам расходов бюджетной классификации Российской Федерации, подтверждающую долевое участие в финансировании расходов;</w:t>
      </w:r>
    </w:p>
    <w:p w:rsidR="00992B21" w:rsidRPr="006B2B7C" w:rsidRDefault="00992B21" w:rsidP="003523A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  <w:lang w:eastAsia="ru-RU"/>
        </w:rPr>
      </w:pPr>
      <w:r w:rsidRPr="006B2B7C">
        <w:rPr>
          <w:sz w:val="26"/>
          <w:szCs w:val="26"/>
          <w:lang w:eastAsia="ru-RU"/>
        </w:rPr>
        <w:t>копии заключенных муниципальных контрактов по организации комплексных акарицидных обработок, с двукратным (до и после обработки) энтомологическим обследованием, мест массового отдыха населения;</w:t>
      </w:r>
    </w:p>
    <w:p w:rsidR="00992B21" w:rsidRPr="006B2B7C" w:rsidRDefault="00992B21" w:rsidP="003523A4">
      <w:pPr>
        <w:numPr>
          <w:ilvl w:val="0"/>
          <w:numId w:val="4"/>
        </w:numPr>
        <w:tabs>
          <w:tab w:val="clear" w:pos="1260"/>
          <w:tab w:val="num" w:pos="0"/>
        </w:tabs>
        <w:autoSpaceDE w:val="0"/>
        <w:autoSpaceDN w:val="0"/>
        <w:adjustRightInd w:val="0"/>
        <w:spacing w:after="0" w:line="240" w:lineRule="auto"/>
        <w:ind w:left="0" w:firstLine="900"/>
        <w:jc w:val="both"/>
        <w:rPr>
          <w:sz w:val="26"/>
          <w:szCs w:val="26"/>
          <w:lang w:eastAsia="ru-RU"/>
        </w:rPr>
      </w:pPr>
      <w:r w:rsidRPr="006B2B7C">
        <w:rPr>
          <w:sz w:val="26"/>
          <w:szCs w:val="26"/>
          <w:lang w:eastAsia="ru-RU"/>
        </w:rPr>
        <w:t xml:space="preserve">копии документов, подтверждающих основание заключения договоров (муниципальных контрактов) в соответствии с Федеральным </w:t>
      </w:r>
      <w:hyperlink r:id="rId12" w:history="1">
        <w:r w:rsidRPr="006B2B7C">
          <w:rPr>
            <w:sz w:val="26"/>
            <w:szCs w:val="26"/>
            <w:lang w:eastAsia="ru-RU"/>
          </w:rPr>
          <w:t>законом</w:t>
        </w:r>
      </w:hyperlink>
      <w:r w:rsidRPr="006B2B7C">
        <w:rPr>
          <w:sz w:val="26"/>
          <w:szCs w:val="26"/>
          <w:lang w:eastAsia="ru-RU"/>
        </w:rPr>
        <w:t xml:space="preserve"> от 05.04.2013 № 44-ФЗ «О размещении заказов на поставки товаров, выполнение работ, оказание услуг для государственных и муниципальных нужд»;</w:t>
      </w:r>
    </w:p>
    <w:p w:rsidR="00992B21" w:rsidRPr="006B2B7C" w:rsidRDefault="00992B21" w:rsidP="003523A4">
      <w:pPr>
        <w:spacing w:after="0" w:line="240" w:lineRule="auto"/>
        <w:ind w:firstLine="567"/>
        <w:jc w:val="both"/>
        <w:rPr>
          <w:sz w:val="26"/>
          <w:szCs w:val="26"/>
        </w:rPr>
      </w:pPr>
      <w:r w:rsidRPr="006B2B7C">
        <w:rPr>
          <w:sz w:val="26"/>
          <w:szCs w:val="26"/>
        </w:rPr>
        <w:t>Отчет о реализации подпрограммы формируется ежеквартально, не позднее 5-го числа месяца, следующего за отчетным по формам, утвержденным постановлением администрации поселка Подтесово от 14.08.2013 № 59-п «Об утверждении Порядка принятия решений о разработке муниципальных программ по</w:t>
      </w:r>
      <w:r>
        <w:rPr>
          <w:sz w:val="26"/>
          <w:szCs w:val="26"/>
        </w:rPr>
        <w:t>селка Подтесово, их формирования</w:t>
      </w:r>
      <w:r w:rsidRPr="006B2B7C">
        <w:rPr>
          <w:sz w:val="26"/>
          <w:szCs w:val="26"/>
        </w:rPr>
        <w:t xml:space="preserve"> и реализации». </w:t>
      </w:r>
    </w:p>
    <w:p w:rsidR="00992B21" w:rsidRPr="006B2B7C" w:rsidRDefault="00992B21" w:rsidP="003523A4">
      <w:pPr>
        <w:spacing w:after="0" w:line="240" w:lineRule="auto"/>
        <w:ind w:firstLine="567"/>
        <w:jc w:val="both"/>
        <w:rPr>
          <w:sz w:val="26"/>
          <w:szCs w:val="26"/>
        </w:rPr>
      </w:pPr>
    </w:p>
    <w:p w:rsidR="00992B21" w:rsidRPr="006B2B7C" w:rsidRDefault="00992B21" w:rsidP="003523A4">
      <w:pPr>
        <w:spacing w:after="0" w:line="240" w:lineRule="auto"/>
        <w:ind w:firstLine="567"/>
        <w:jc w:val="both"/>
        <w:rPr>
          <w:b/>
          <w:bCs/>
          <w:sz w:val="26"/>
          <w:szCs w:val="26"/>
        </w:rPr>
      </w:pPr>
      <w:r w:rsidRPr="006B2B7C">
        <w:rPr>
          <w:b/>
          <w:bCs/>
          <w:sz w:val="26"/>
          <w:szCs w:val="26"/>
        </w:rPr>
        <w:t>2.4. Управление подпрограммой и контроль за ходом её выполнения</w:t>
      </w:r>
    </w:p>
    <w:p w:rsidR="00992B21" w:rsidRPr="006B2B7C" w:rsidRDefault="00992B21" w:rsidP="003523A4">
      <w:pPr>
        <w:spacing w:after="0" w:line="240" w:lineRule="auto"/>
        <w:ind w:firstLine="567"/>
        <w:jc w:val="both"/>
        <w:rPr>
          <w:b/>
          <w:bCs/>
          <w:sz w:val="26"/>
          <w:szCs w:val="26"/>
        </w:rPr>
      </w:pPr>
    </w:p>
    <w:p w:rsidR="00992B21" w:rsidRPr="006B2B7C" w:rsidRDefault="00992B21" w:rsidP="003523A4">
      <w:pPr>
        <w:spacing w:after="0" w:line="240" w:lineRule="auto"/>
        <w:ind w:firstLine="567"/>
        <w:jc w:val="both"/>
        <w:rPr>
          <w:sz w:val="26"/>
          <w:szCs w:val="26"/>
        </w:rPr>
      </w:pPr>
      <w:r w:rsidRPr="006B2B7C">
        <w:rPr>
          <w:sz w:val="26"/>
          <w:szCs w:val="26"/>
        </w:rPr>
        <w:t>Организацию управления настоящей подпрограммой осуществляет  глава поселка Подтесово. Функции главы поселка Подтесово по управлению программой заключаются в следующем:</w:t>
      </w:r>
    </w:p>
    <w:p w:rsidR="00992B21" w:rsidRPr="006B2B7C" w:rsidRDefault="00992B21" w:rsidP="00352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6B2B7C">
        <w:rPr>
          <w:sz w:val="26"/>
          <w:szCs w:val="26"/>
        </w:rPr>
        <w:t>осуществление текущего контроля за ходом реализации настоящей подпрограммы, использованием бюджетных средств, выделяемых на выполнение мероприятий;</w:t>
      </w:r>
    </w:p>
    <w:p w:rsidR="00992B21" w:rsidRPr="006B2B7C" w:rsidRDefault="00992B21" w:rsidP="00352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6B2B7C">
        <w:rPr>
          <w:sz w:val="26"/>
          <w:szCs w:val="26"/>
        </w:rPr>
        <w:t>ежегодное уточнение целевых показателей и затрат по мероприятиям настоящей подпрограммы;</w:t>
      </w:r>
    </w:p>
    <w:p w:rsidR="00992B21" w:rsidRPr="006B2B7C" w:rsidRDefault="00992B21" w:rsidP="00352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6B2B7C">
        <w:rPr>
          <w:sz w:val="26"/>
          <w:szCs w:val="26"/>
        </w:rP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992B21" w:rsidRPr="006B2B7C" w:rsidRDefault="00992B21" w:rsidP="00352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6B2B7C">
        <w:rPr>
          <w:sz w:val="26"/>
          <w:szCs w:val="26"/>
        </w:rPr>
        <w:t>координация деятельности исполнителей мероприятий настоящей подпрограммы;</w:t>
      </w:r>
    </w:p>
    <w:p w:rsidR="00992B21" w:rsidRPr="006B2B7C" w:rsidRDefault="00992B21" w:rsidP="00352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6B2B7C">
        <w:rPr>
          <w:sz w:val="26"/>
          <w:szCs w:val="26"/>
        </w:rPr>
        <w:t>подготовка отчетов о ходе и результатах выполнения мероприятий настоящей подпрограммы.</w:t>
      </w:r>
    </w:p>
    <w:p w:rsidR="00992B21" w:rsidRPr="006B2B7C" w:rsidRDefault="00992B21" w:rsidP="003523A4">
      <w:pPr>
        <w:spacing w:after="0" w:line="240" w:lineRule="auto"/>
        <w:ind w:firstLine="567"/>
        <w:jc w:val="both"/>
        <w:rPr>
          <w:sz w:val="26"/>
          <w:szCs w:val="26"/>
        </w:rPr>
      </w:pPr>
      <w:r w:rsidRPr="006B2B7C">
        <w:rPr>
          <w:sz w:val="26"/>
          <w:szCs w:val="26"/>
        </w:rPr>
        <w:t>Контроль за целевым и эффективным расходованием средств бюджета поселения на реализацию данной подпрограммы осуществляет главный распорядитель (орган, осуществляющий функции и полномочия учредителя) средств бюджета поселения.</w:t>
      </w:r>
    </w:p>
    <w:p w:rsidR="00992B21" w:rsidRPr="006B2B7C" w:rsidRDefault="00992B21" w:rsidP="003523A4">
      <w:pPr>
        <w:spacing w:after="0" w:line="240" w:lineRule="auto"/>
        <w:rPr>
          <w:bCs/>
          <w:color w:val="FF0000"/>
          <w:sz w:val="26"/>
          <w:szCs w:val="26"/>
        </w:rPr>
      </w:pPr>
      <w:r w:rsidRPr="006B2B7C">
        <w:rPr>
          <w:bCs/>
          <w:color w:val="FF0000"/>
          <w:sz w:val="26"/>
          <w:szCs w:val="26"/>
        </w:rPr>
        <w:t xml:space="preserve">          </w:t>
      </w:r>
    </w:p>
    <w:p w:rsidR="00992B21" w:rsidRPr="006B2B7C" w:rsidRDefault="00992B21" w:rsidP="003523A4">
      <w:pPr>
        <w:spacing w:after="0" w:line="240" w:lineRule="auto"/>
        <w:ind w:firstLine="560"/>
        <w:rPr>
          <w:b/>
          <w:bCs/>
          <w:sz w:val="26"/>
          <w:szCs w:val="26"/>
        </w:rPr>
      </w:pPr>
      <w:r w:rsidRPr="006B2B7C">
        <w:rPr>
          <w:b/>
          <w:bCs/>
          <w:sz w:val="26"/>
          <w:szCs w:val="26"/>
        </w:rPr>
        <w:t>2.5. Оценка социально-экономической эффективности подпрограммы</w:t>
      </w:r>
    </w:p>
    <w:p w:rsidR="00992B21" w:rsidRPr="006B2B7C" w:rsidRDefault="00992B21" w:rsidP="003523A4">
      <w:pPr>
        <w:spacing w:after="0" w:line="240" w:lineRule="auto"/>
        <w:rPr>
          <w:b/>
          <w:bCs/>
          <w:sz w:val="26"/>
          <w:szCs w:val="26"/>
        </w:rPr>
      </w:pPr>
    </w:p>
    <w:p w:rsidR="00992B21" w:rsidRPr="006B2B7C" w:rsidRDefault="00992B21" w:rsidP="003523A4">
      <w:pPr>
        <w:ind w:firstLine="540"/>
        <w:jc w:val="both"/>
        <w:rPr>
          <w:sz w:val="26"/>
          <w:szCs w:val="26"/>
        </w:rPr>
      </w:pPr>
      <w:r w:rsidRPr="006B2B7C">
        <w:rPr>
          <w:sz w:val="26"/>
          <w:szCs w:val="26"/>
        </w:rPr>
        <w:t>Проведение профилактики против клещевого вирусного энцефалита в поселке Подтесово в местах массового отдыха людей осуществляется на эпидемиологически значимых участках.</w:t>
      </w:r>
    </w:p>
    <w:p w:rsidR="00992B21" w:rsidRPr="006B2B7C" w:rsidRDefault="00992B21" w:rsidP="003523A4">
      <w:pPr>
        <w:ind w:firstLine="540"/>
        <w:jc w:val="both"/>
        <w:rPr>
          <w:sz w:val="26"/>
          <w:szCs w:val="26"/>
        </w:rPr>
      </w:pPr>
      <w:r w:rsidRPr="006B2B7C">
        <w:rPr>
          <w:sz w:val="26"/>
          <w:szCs w:val="26"/>
        </w:rPr>
        <w:t>После проведения акарицидной обработки в период массовой активности таежных клещей их уровень численности должен составлять 0,0 кл/км.</w:t>
      </w:r>
    </w:p>
    <w:p w:rsidR="00992B21" w:rsidRPr="006B2B7C" w:rsidRDefault="00992B21" w:rsidP="00352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Cs/>
          <w:sz w:val="26"/>
          <w:szCs w:val="26"/>
        </w:rPr>
      </w:pPr>
    </w:p>
    <w:p w:rsidR="00992B21" w:rsidRPr="006B2B7C" w:rsidRDefault="00992B21" w:rsidP="00352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/>
          <w:bCs/>
          <w:sz w:val="26"/>
          <w:szCs w:val="26"/>
        </w:rPr>
      </w:pPr>
      <w:r w:rsidRPr="006B2B7C">
        <w:rPr>
          <w:b/>
          <w:bCs/>
          <w:sz w:val="26"/>
          <w:szCs w:val="26"/>
        </w:rPr>
        <w:t>2.6. Мероприятия подпрограммы</w:t>
      </w:r>
    </w:p>
    <w:p w:rsidR="00992B21" w:rsidRPr="006B2B7C" w:rsidRDefault="00992B21" w:rsidP="00352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Cs/>
          <w:sz w:val="26"/>
          <w:szCs w:val="26"/>
        </w:rPr>
      </w:pPr>
    </w:p>
    <w:p w:rsidR="00992B21" w:rsidRPr="006B2B7C" w:rsidRDefault="00992B21" w:rsidP="00352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6B2B7C">
        <w:rPr>
          <w:sz w:val="26"/>
          <w:szCs w:val="26"/>
        </w:rPr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представлен приложением № 2 к подпрограмме.</w:t>
      </w:r>
    </w:p>
    <w:p w:rsidR="00992B21" w:rsidRPr="006B2B7C" w:rsidRDefault="00992B21" w:rsidP="00352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Cs/>
          <w:sz w:val="26"/>
          <w:szCs w:val="26"/>
        </w:rPr>
      </w:pPr>
    </w:p>
    <w:p w:rsidR="00992B21" w:rsidRPr="006B2B7C" w:rsidRDefault="00992B21" w:rsidP="00352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/>
          <w:bCs/>
          <w:sz w:val="26"/>
          <w:szCs w:val="26"/>
        </w:rPr>
      </w:pPr>
      <w:r w:rsidRPr="006B2B7C">
        <w:rPr>
          <w:b/>
          <w:bCs/>
          <w:sz w:val="26"/>
          <w:szCs w:val="26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992B21" w:rsidRPr="006B2B7C" w:rsidRDefault="00992B21" w:rsidP="00352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/>
          <w:bCs/>
          <w:sz w:val="26"/>
          <w:szCs w:val="26"/>
        </w:rPr>
      </w:pPr>
    </w:p>
    <w:p w:rsidR="00992B21" w:rsidRPr="00346A4B" w:rsidRDefault="00992B21" w:rsidP="00352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</w:pPr>
      <w:r w:rsidRPr="00346A4B">
        <w:rPr>
          <w:sz w:val="26"/>
          <w:szCs w:val="26"/>
        </w:rPr>
        <w:t>Финансирование мероприятий подпрограммы предусматривается как за счет средств краевого бюджета, так и за счет собственных средств бюджета поселения.</w:t>
      </w:r>
    </w:p>
    <w:p w:rsidR="00992B21" w:rsidRPr="00346A4B" w:rsidRDefault="00992B21" w:rsidP="00352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</w:pPr>
      <w:r w:rsidRPr="00346A4B">
        <w:rPr>
          <w:sz w:val="26"/>
          <w:szCs w:val="26"/>
        </w:rPr>
        <w:t>Объем расходов  на реализацию мероприятий подпрограммы на 2015 - 201</w:t>
      </w:r>
      <w:r>
        <w:rPr>
          <w:sz w:val="26"/>
          <w:szCs w:val="26"/>
        </w:rPr>
        <w:t>8</w:t>
      </w:r>
      <w:r w:rsidRPr="00346A4B">
        <w:rPr>
          <w:sz w:val="26"/>
          <w:szCs w:val="26"/>
        </w:rPr>
        <w:t xml:space="preserve"> годы составляет </w:t>
      </w:r>
      <w:r>
        <w:rPr>
          <w:sz w:val="26"/>
          <w:szCs w:val="26"/>
        </w:rPr>
        <w:t>60,5</w:t>
      </w:r>
      <w:r w:rsidRPr="00346A4B">
        <w:rPr>
          <w:sz w:val="26"/>
          <w:szCs w:val="26"/>
        </w:rPr>
        <w:t xml:space="preserve"> тысячи рублей.</w:t>
      </w:r>
    </w:p>
    <w:p w:rsidR="00992B21" w:rsidRPr="00346A4B" w:rsidRDefault="00992B21" w:rsidP="00352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color w:val="FF0000"/>
          <w:sz w:val="26"/>
          <w:szCs w:val="26"/>
        </w:rPr>
      </w:pPr>
    </w:p>
    <w:p w:rsidR="00992B21" w:rsidRPr="00346A4B" w:rsidRDefault="00992B21" w:rsidP="00352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</w:pPr>
      <w:r w:rsidRPr="00346A4B">
        <w:rPr>
          <w:sz w:val="26"/>
          <w:szCs w:val="26"/>
        </w:rPr>
        <w:t xml:space="preserve"> Объем расходов  на реализацию мероприятий подпрограммы  за счет средств краевого бюджета </w:t>
      </w:r>
      <w:r>
        <w:rPr>
          <w:sz w:val="26"/>
          <w:szCs w:val="26"/>
        </w:rPr>
        <w:t>54</w:t>
      </w:r>
      <w:r w:rsidRPr="00346A4B">
        <w:rPr>
          <w:sz w:val="26"/>
          <w:szCs w:val="26"/>
        </w:rPr>
        <w:t>,0 тысячи рублей, в том числе по годам:</w:t>
      </w:r>
    </w:p>
    <w:p w:rsidR="00992B21" w:rsidRPr="00346A4B" w:rsidRDefault="00992B21" w:rsidP="003523A4">
      <w:pPr>
        <w:spacing w:after="0" w:line="240" w:lineRule="auto"/>
        <w:ind w:firstLine="709"/>
        <w:rPr>
          <w:sz w:val="26"/>
          <w:szCs w:val="26"/>
        </w:rPr>
      </w:pPr>
      <w:r w:rsidRPr="00346A4B">
        <w:rPr>
          <w:sz w:val="26"/>
          <w:szCs w:val="26"/>
        </w:rPr>
        <w:t>2014 год – 0,0 тысячи рублей;</w:t>
      </w:r>
    </w:p>
    <w:p w:rsidR="00992B21" w:rsidRPr="00346A4B" w:rsidRDefault="00992B21" w:rsidP="003523A4">
      <w:pPr>
        <w:spacing w:after="0" w:line="240" w:lineRule="auto"/>
        <w:ind w:firstLine="709"/>
        <w:rPr>
          <w:sz w:val="26"/>
          <w:szCs w:val="26"/>
        </w:rPr>
      </w:pPr>
      <w:r w:rsidRPr="00346A4B">
        <w:rPr>
          <w:sz w:val="26"/>
          <w:szCs w:val="26"/>
        </w:rPr>
        <w:t>2015 год – 18,0 тысяч рублей;</w:t>
      </w:r>
    </w:p>
    <w:p w:rsidR="00992B21" w:rsidRPr="00346A4B" w:rsidRDefault="00992B21" w:rsidP="00352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</w:pPr>
      <w:r w:rsidRPr="00346A4B">
        <w:rPr>
          <w:sz w:val="26"/>
          <w:szCs w:val="26"/>
        </w:rPr>
        <w:t xml:space="preserve">2016 год – </w:t>
      </w:r>
      <w:r>
        <w:rPr>
          <w:sz w:val="26"/>
          <w:szCs w:val="26"/>
        </w:rPr>
        <w:t>36</w:t>
      </w:r>
      <w:r w:rsidRPr="00346A4B">
        <w:rPr>
          <w:sz w:val="26"/>
          <w:szCs w:val="26"/>
        </w:rPr>
        <w:t>,0 тысяч рублей;</w:t>
      </w:r>
    </w:p>
    <w:p w:rsidR="00992B21" w:rsidRDefault="00992B21" w:rsidP="00352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2017 год – 0,0 тысяч рублей;</w:t>
      </w:r>
    </w:p>
    <w:p w:rsidR="00992B21" w:rsidRPr="00346A4B" w:rsidRDefault="00992B21" w:rsidP="00352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2018 год – 0,0 рублей.</w:t>
      </w:r>
    </w:p>
    <w:p w:rsidR="00992B21" w:rsidRPr="00346A4B" w:rsidRDefault="00992B21" w:rsidP="00352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</w:pPr>
    </w:p>
    <w:p w:rsidR="00992B21" w:rsidRPr="00346A4B" w:rsidRDefault="00992B21" w:rsidP="00352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</w:pPr>
      <w:r w:rsidRPr="00346A4B">
        <w:rPr>
          <w:sz w:val="26"/>
          <w:szCs w:val="26"/>
        </w:rPr>
        <w:t xml:space="preserve">Объем расходов  на реализацию мероприятий подпрограммы  за счет средств  бюджета поселения </w:t>
      </w:r>
      <w:r>
        <w:rPr>
          <w:sz w:val="26"/>
          <w:szCs w:val="26"/>
        </w:rPr>
        <w:t>6,5</w:t>
      </w:r>
      <w:r w:rsidRPr="00346A4B">
        <w:rPr>
          <w:sz w:val="26"/>
          <w:szCs w:val="26"/>
        </w:rPr>
        <w:t xml:space="preserve"> тысячи рублей, в том числе по годам:</w:t>
      </w:r>
    </w:p>
    <w:p w:rsidR="00992B21" w:rsidRPr="00346A4B" w:rsidRDefault="00992B21" w:rsidP="003523A4">
      <w:pPr>
        <w:spacing w:after="0" w:line="240" w:lineRule="auto"/>
        <w:ind w:firstLine="709"/>
        <w:rPr>
          <w:sz w:val="26"/>
          <w:szCs w:val="26"/>
        </w:rPr>
      </w:pPr>
      <w:r w:rsidRPr="00346A4B">
        <w:rPr>
          <w:sz w:val="26"/>
          <w:szCs w:val="26"/>
        </w:rPr>
        <w:t>2014 год – 0,0 тысячи рублей;</w:t>
      </w:r>
    </w:p>
    <w:p w:rsidR="00992B21" w:rsidRPr="00346A4B" w:rsidRDefault="00992B21" w:rsidP="003523A4">
      <w:pPr>
        <w:spacing w:after="0" w:line="240" w:lineRule="auto"/>
        <w:ind w:firstLine="709"/>
        <w:rPr>
          <w:sz w:val="26"/>
          <w:szCs w:val="26"/>
        </w:rPr>
      </w:pPr>
      <w:r w:rsidRPr="00346A4B">
        <w:rPr>
          <w:sz w:val="26"/>
          <w:szCs w:val="26"/>
        </w:rPr>
        <w:t>2015 год – 2,2 тысяч рублей;</w:t>
      </w:r>
    </w:p>
    <w:p w:rsidR="00992B21" w:rsidRPr="00346A4B" w:rsidRDefault="00992B21" w:rsidP="00352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</w:pPr>
      <w:r w:rsidRPr="00346A4B">
        <w:rPr>
          <w:sz w:val="26"/>
          <w:szCs w:val="26"/>
        </w:rPr>
        <w:t xml:space="preserve">2016 год – </w:t>
      </w:r>
      <w:r>
        <w:rPr>
          <w:sz w:val="26"/>
          <w:szCs w:val="26"/>
        </w:rPr>
        <w:t>4,3</w:t>
      </w:r>
      <w:r w:rsidRPr="00346A4B">
        <w:rPr>
          <w:sz w:val="26"/>
          <w:szCs w:val="26"/>
        </w:rPr>
        <w:t xml:space="preserve"> тысяч рублей;</w:t>
      </w:r>
    </w:p>
    <w:p w:rsidR="00992B21" w:rsidRDefault="00992B21" w:rsidP="00352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2017 год – 0,0 тысяч рублей;</w:t>
      </w:r>
    </w:p>
    <w:p w:rsidR="00992B21" w:rsidRPr="00346A4B" w:rsidRDefault="00992B21" w:rsidP="00352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2018 год – 0,0 рублей.</w:t>
      </w:r>
    </w:p>
    <w:p w:rsidR="00992B21" w:rsidRPr="006B2B7C" w:rsidRDefault="00992B21" w:rsidP="00352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</w:pPr>
    </w:p>
    <w:p w:rsidR="00992B21" w:rsidRPr="006B2B7C" w:rsidRDefault="00992B21" w:rsidP="00352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6"/>
          <w:szCs w:val="26"/>
        </w:rPr>
      </w:pPr>
    </w:p>
    <w:p w:rsidR="00992B21" w:rsidRPr="006B2B7C" w:rsidRDefault="00992B21" w:rsidP="003523A4">
      <w:pPr>
        <w:pStyle w:val="a2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6"/>
          <w:szCs w:val="26"/>
        </w:rPr>
      </w:pPr>
    </w:p>
    <w:p w:rsidR="00992B21" w:rsidRPr="006B2B7C" w:rsidRDefault="00992B21" w:rsidP="003523A4">
      <w:pPr>
        <w:widowControl w:val="0"/>
        <w:autoSpaceDE w:val="0"/>
        <w:autoSpaceDN w:val="0"/>
        <w:adjustRightInd w:val="0"/>
        <w:spacing w:after="0"/>
        <w:jc w:val="right"/>
        <w:rPr>
          <w:sz w:val="26"/>
          <w:szCs w:val="26"/>
        </w:rPr>
      </w:pPr>
    </w:p>
    <w:p w:rsidR="00992B21" w:rsidRPr="006B2B7C" w:rsidRDefault="00992B21" w:rsidP="003523A4">
      <w:pPr>
        <w:widowControl w:val="0"/>
        <w:autoSpaceDE w:val="0"/>
        <w:autoSpaceDN w:val="0"/>
        <w:adjustRightInd w:val="0"/>
        <w:spacing w:after="0"/>
        <w:jc w:val="right"/>
        <w:rPr>
          <w:sz w:val="26"/>
          <w:szCs w:val="26"/>
        </w:rPr>
        <w:sectPr w:rsidR="00992B21" w:rsidRPr="006B2B7C" w:rsidSect="00FE5023">
          <w:headerReference w:type="default" r:id="rId13"/>
          <w:pgSz w:w="11906" w:h="16838"/>
          <w:pgMar w:top="851" w:right="851" w:bottom="1259" w:left="1418" w:header="720" w:footer="720" w:gutter="0"/>
          <w:cols w:space="720"/>
          <w:docGrid w:linePitch="326"/>
        </w:sectPr>
      </w:pPr>
    </w:p>
    <w:p w:rsidR="00992B21" w:rsidRDefault="00992B21" w:rsidP="003523A4">
      <w:pPr>
        <w:pStyle w:val="a2"/>
        <w:autoSpaceDE w:val="0"/>
        <w:autoSpaceDN w:val="0"/>
        <w:adjustRightInd w:val="0"/>
        <w:spacing w:after="0"/>
        <w:ind w:left="0" w:right="-31"/>
      </w:pPr>
    </w:p>
    <w:p w:rsidR="00992B21" w:rsidRDefault="00992B21" w:rsidP="003523A4">
      <w:pPr>
        <w:pStyle w:val="a2"/>
        <w:autoSpaceDE w:val="0"/>
        <w:autoSpaceDN w:val="0"/>
        <w:adjustRightInd w:val="0"/>
        <w:spacing w:after="0"/>
        <w:ind w:left="0" w:right="-31"/>
      </w:pPr>
    </w:p>
    <w:tbl>
      <w:tblPr>
        <w:tblW w:w="16120" w:type="dxa"/>
        <w:tblInd w:w="-732" w:type="dxa"/>
        <w:tblLook w:val="0000"/>
      </w:tblPr>
      <w:tblGrid>
        <w:gridCol w:w="666"/>
        <w:gridCol w:w="4076"/>
        <w:gridCol w:w="1336"/>
        <w:gridCol w:w="1556"/>
        <w:gridCol w:w="1297"/>
        <w:gridCol w:w="1297"/>
        <w:gridCol w:w="1050"/>
        <w:gridCol w:w="1203"/>
        <w:gridCol w:w="1145"/>
        <w:gridCol w:w="1278"/>
        <w:gridCol w:w="1216"/>
      </w:tblGrid>
      <w:tr w:rsidR="00992B21" w:rsidRPr="00163CEF" w:rsidTr="00163CEF">
        <w:trPr>
          <w:trHeight w:val="199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2B21" w:rsidRPr="00163CEF" w:rsidRDefault="00992B21" w:rsidP="00163CE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2B21" w:rsidRPr="00163CEF" w:rsidRDefault="00992B21" w:rsidP="00163CE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2B21" w:rsidRPr="00163CEF" w:rsidRDefault="00992B21" w:rsidP="00163CE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2B21" w:rsidRPr="00163CEF" w:rsidRDefault="00992B21" w:rsidP="00163CE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2B21" w:rsidRPr="00163CEF" w:rsidRDefault="00992B21" w:rsidP="00163CE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2B21" w:rsidRPr="00163CEF" w:rsidRDefault="00992B21" w:rsidP="00163CE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2B21" w:rsidRPr="00163CEF" w:rsidRDefault="00992B21" w:rsidP="00163CEF">
            <w:pPr>
              <w:spacing w:after="240" w:line="240" w:lineRule="auto"/>
              <w:rPr>
                <w:sz w:val="20"/>
                <w:szCs w:val="20"/>
                <w:lang w:eastAsia="ru-RU"/>
              </w:rPr>
            </w:pPr>
            <w:r w:rsidRPr="00163CEF">
              <w:rPr>
                <w:sz w:val="20"/>
                <w:szCs w:val="20"/>
                <w:lang w:eastAsia="ru-RU"/>
              </w:rPr>
              <w:t xml:space="preserve">Приложение №1 </w:t>
            </w:r>
            <w:r w:rsidRPr="00163CEF">
              <w:rPr>
                <w:sz w:val="20"/>
                <w:szCs w:val="20"/>
                <w:lang w:eastAsia="ru-RU"/>
              </w:rPr>
              <w:br/>
              <w:t>к подпрограмме «Выполнение мероприятий по организации и проведению акарицидных обработок мест массового отдыха населения", реализуемой в рамках муниципальной программы поселка Подтесово «Улучшение качества жизни населения поселка Подтесово»</w:t>
            </w:r>
            <w:r w:rsidRPr="00163CEF">
              <w:rPr>
                <w:sz w:val="20"/>
                <w:szCs w:val="20"/>
                <w:lang w:eastAsia="ru-RU"/>
              </w:rPr>
              <w:br/>
            </w:r>
            <w:r w:rsidRPr="00163CEF">
              <w:rPr>
                <w:sz w:val="20"/>
                <w:szCs w:val="20"/>
                <w:lang w:eastAsia="ru-RU"/>
              </w:rPr>
              <w:br/>
            </w:r>
            <w:r w:rsidRPr="00163CEF">
              <w:rPr>
                <w:sz w:val="20"/>
                <w:szCs w:val="20"/>
                <w:lang w:eastAsia="ru-RU"/>
              </w:rPr>
              <w:br/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2B21" w:rsidRPr="00163CEF" w:rsidRDefault="00992B21" w:rsidP="00163CE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992B21" w:rsidRPr="00163CEF" w:rsidTr="00163CEF">
        <w:trPr>
          <w:trHeight w:val="480"/>
        </w:trPr>
        <w:tc>
          <w:tcPr>
            <w:tcW w:w="1490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63CEF">
              <w:rPr>
                <w:b/>
                <w:bCs/>
                <w:sz w:val="22"/>
                <w:szCs w:val="22"/>
                <w:lang w:eastAsia="ru-RU"/>
              </w:rPr>
              <w:t>Перечень целевых индикаторов подпрограммы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2B21" w:rsidRPr="00163CEF" w:rsidRDefault="00992B21" w:rsidP="00163CE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992B21" w:rsidRPr="00163CEF" w:rsidTr="00163CEF">
        <w:trPr>
          <w:trHeight w:val="15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3CEF"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3CEF">
              <w:rPr>
                <w:sz w:val="20"/>
                <w:szCs w:val="20"/>
                <w:lang w:eastAsia="ru-RU"/>
              </w:rPr>
              <w:t xml:space="preserve">Цели,    </w:t>
            </w:r>
            <w:r w:rsidRPr="00163CEF">
              <w:rPr>
                <w:sz w:val="20"/>
                <w:szCs w:val="20"/>
                <w:lang w:eastAsia="ru-RU"/>
              </w:rPr>
              <w:br/>
              <w:t xml:space="preserve">задачи,   </w:t>
            </w:r>
            <w:r w:rsidRPr="00163CEF">
              <w:rPr>
                <w:sz w:val="20"/>
                <w:szCs w:val="20"/>
                <w:lang w:eastAsia="ru-RU"/>
              </w:rPr>
              <w:br/>
              <w:t xml:space="preserve">показатели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3CEF">
              <w:rPr>
                <w:sz w:val="20"/>
                <w:szCs w:val="20"/>
                <w:lang w:eastAsia="ru-RU"/>
              </w:rPr>
              <w:t>Единица</w:t>
            </w:r>
            <w:r w:rsidRPr="00163CEF">
              <w:rPr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3CEF">
              <w:rPr>
                <w:sz w:val="20"/>
                <w:szCs w:val="20"/>
                <w:lang w:eastAsia="ru-RU"/>
              </w:rPr>
              <w:t xml:space="preserve">Источник </w:t>
            </w:r>
            <w:r w:rsidRPr="00163CEF">
              <w:rPr>
                <w:sz w:val="20"/>
                <w:szCs w:val="20"/>
                <w:lang w:eastAsia="ru-RU"/>
              </w:rPr>
              <w:br/>
              <w:t>информации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3CEF">
              <w:rPr>
                <w:sz w:val="20"/>
                <w:szCs w:val="20"/>
                <w:lang w:eastAsia="ru-RU"/>
              </w:rPr>
              <w:t>2012 год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3CEF">
              <w:rPr>
                <w:sz w:val="20"/>
                <w:szCs w:val="20"/>
                <w:lang w:eastAsia="ru-RU"/>
              </w:rPr>
              <w:t xml:space="preserve"> </w:t>
            </w:r>
            <w:r w:rsidRPr="00163CEF">
              <w:rPr>
                <w:sz w:val="20"/>
                <w:szCs w:val="20"/>
                <w:lang w:eastAsia="ru-RU"/>
              </w:rPr>
              <w:br/>
              <w:t>2013 год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3CEF">
              <w:rPr>
                <w:sz w:val="20"/>
                <w:szCs w:val="20"/>
                <w:lang w:eastAsia="ru-RU"/>
              </w:rPr>
              <w:t xml:space="preserve"> 2014 год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3CEF">
              <w:rPr>
                <w:sz w:val="20"/>
                <w:szCs w:val="20"/>
                <w:lang w:eastAsia="ru-RU"/>
              </w:rPr>
              <w:br/>
              <w:t>2015 год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3CEF">
              <w:rPr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3CEF">
              <w:rPr>
                <w:sz w:val="20"/>
                <w:szCs w:val="20"/>
                <w:lang w:eastAsia="ru-RU"/>
              </w:rPr>
              <w:br/>
              <w:t>2017 год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3CEF">
              <w:rPr>
                <w:sz w:val="20"/>
                <w:szCs w:val="20"/>
                <w:lang w:eastAsia="ru-RU"/>
              </w:rPr>
              <w:br/>
              <w:t>2018 год</w:t>
            </w:r>
          </w:p>
        </w:tc>
      </w:tr>
      <w:tr w:rsidR="00992B21" w:rsidRPr="00163CEF" w:rsidTr="00163CEF">
        <w:trPr>
          <w:trHeight w:val="37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3CEF">
              <w:rPr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4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92B21" w:rsidRPr="00163CEF" w:rsidRDefault="00992B21" w:rsidP="00163CE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63CEF">
              <w:rPr>
                <w:sz w:val="20"/>
                <w:szCs w:val="20"/>
                <w:lang w:eastAsia="ru-RU"/>
              </w:rPr>
              <w:t>Цель подпрограммы «Улучшение качества массового отдыха населения»</w:t>
            </w:r>
          </w:p>
        </w:tc>
      </w:tr>
      <w:tr w:rsidR="00992B21" w:rsidRPr="00163CEF" w:rsidTr="00163CEF">
        <w:trPr>
          <w:trHeight w:val="40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3CEF">
              <w:rPr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54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63CEF">
              <w:rPr>
                <w:sz w:val="20"/>
                <w:szCs w:val="20"/>
                <w:lang w:eastAsia="ru-RU"/>
              </w:rPr>
              <w:t>Задача подпрограммы «Организация и проведение акарицидных обработок мест массового отдыха населения поселка Подтесово»</w:t>
            </w:r>
          </w:p>
        </w:tc>
      </w:tr>
      <w:tr w:rsidR="00992B21" w:rsidRPr="00163CEF" w:rsidTr="00163CEF">
        <w:trPr>
          <w:trHeight w:val="7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3CEF">
              <w:rPr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40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63CEF">
              <w:rPr>
                <w:sz w:val="20"/>
                <w:szCs w:val="20"/>
                <w:lang w:eastAsia="ru-RU"/>
              </w:rPr>
              <w:t>Количество лиц, обратившихся с укусами клеща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63CE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3CEF">
              <w:rPr>
                <w:sz w:val="20"/>
                <w:szCs w:val="20"/>
                <w:lang w:eastAsia="ru-RU"/>
              </w:rPr>
              <w:t>ведомственная отчетность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3CEF">
              <w:rPr>
                <w:sz w:val="20"/>
                <w:szCs w:val="20"/>
                <w:lang w:eastAsia="ru-RU"/>
              </w:rPr>
              <w:t>нет информации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3CEF">
              <w:rPr>
                <w:sz w:val="20"/>
                <w:szCs w:val="20"/>
                <w:lang w:eastAsia="ru-RU"/>
              </w:rPr>
              <w:t>нет информации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3CEF">
              <w:rPr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163CEF">
              <w:rPr>
                <w:color w:val="FF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3CEF">
              <w:rPr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3CEF">
              <w:rPr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3CEF">
              <w:rPr>
                <w:sz w:val="20"/>
                <w:szCs w:val="20"/>
                <w:lang w:eastAsia="ru-RU"/>
              </w:rPr>
              <w:t>58</w:t>
            </w:r>
          </w:p>
        </w:tc>
      </w:tr>
      <w:tr w:rsidR="00992B21" w:rsidRPr="00163CEF" w:rsidTr="00163CEF">
        <w:trPr>
          <w:trHeight w:val="96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3CEF">
              <w:rPr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B21" w:rsidRPr="00163CEF" w:rsidRDefault="00992B21" w:rsidP="00163CE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63CEF">
              <w:rPr>
                <w:sz w:val="20"/>
                <w:szCs w:val="20"/>
                <w:lang w:eastAsia="ru-RU"/>
              </w:rPr>
              <w:t>Количество лиц, заболевших клещевым вирусным энцефалитом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3CE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3CEF">
              <w:rPr>
                <w:sz w:val="20"/>
                <w:szCs w:val="20"/>
                <w:lang w:eastAsia="ru-RU"/>
              </w:rPr>
              <w:t>ведомственная отчетность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3CEF">
              <w:rPr>
                <w:sz w:val="20"/>
                <w:szCs w:val="20"/>
                <w:lang w:eastAsia="ru-RU"/>
              </w:rPr>
              <w:t>нет информации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3CEF">
              <w:rPr>
                <w:sz w:val="20"/>
                <w:szCs w:val="20"/>
                <w:lang w:eastAsia="ru-RU"/>
              </w:rPr>
              <w:t>нет информации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3CEF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3CEF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3CEF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3CEF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3CEF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992B21" w:rsidRPr="00163CEF" w:rsidTr="00163CEF">
        <w:trPr>
          <w:trHeight w:val="25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163CEF" w:rsidRDefault="00992B21" w:rsidP="00163CE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163CEF" w:rsidRDefault="00992B21" w:rsidP="00163CE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163CEF" w:rsidRDefault="00992B21" w:rsidP="00163CE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163CEF" w:rsidRDefault="00992B21" w:rsidP="00163CE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163CEF" w:rsidRDefault="00992B21" w:rsidP="00163CE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163CEF" w:rsidRDefault="00992B21" w:rsidP="00163CE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163CEF" w:rsidRDefault="00992B21" w:rsidP="00163CE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163CEF" w:rsidRDefault="00992B21" w:rsidP="00163CE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163CEF" w:rsidRDefault="00992B21" w:rsidP="00163CE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163CEF" w:rsidRDefault="00992B21" w:rsidP="00163CE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163CEF" w:rsidRDefault="00992B21" w:rsidP="00163CE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992B21" w:rsidRPr="00163CEF" w:rsidTr="00163CEF">
        <w:trPr>
          <w:trHeight w:val="51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163CEF" w:rsidRDefault="00992B21" w:rsidP="00163CE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163CEF" w:rsidRDefault="00992B21" w:rsidP="00163CE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63CEF">
              <w:rPr>
                <w:sz w:val="20"/>
                <w:szCs w:val="20"/>
                <w:lang w:eastAsia="ru-RU"/>
              </w:rPr>
              <w:t xml:space="preserve">Глава поселка Подтесово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163CEF" w:rsidRDefault="00992B21" w:rsidP="00163CE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163CEF" w:rsidRDefault="00992B21" w:rsidP="00163CE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3CEF">
              <w:rPr>
                <w:sz w:val="20"/>
                <w:szCs w:val="20"/>
                <w:lang w:eastAsia="ru-RU"/>
              </w:rPr>
              <w:t>А.М.Лейбович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163CEF" w:rsidRDefault="00992B21" w:rsidP="00163CE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163CEF" w:rsidRDefault="00992B21" w:rsidP="00163CE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163CEF" w:rsidRDefault="00992B21" w:rsidP="00163CE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163CEF" w:rsidRDefault="00992B21" w:rsidP="00163CE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163CEF" w:rsidRDefault="00992B21" w:rsidP="00163CE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992B21" w:rsidRDefault="00992B21" w:rsidP="003523A4">
      <w:pPr>
        <w:pStyle w:val="a2"/>
        <w:autoSpaceDE w:val="0"/>
        <w:autoSpaceDN w:val="0"/>
        <w:adjustRightInd w:val="0"/>
        <w:spacing w:after="0"/>
        <w:ind w:left="0" w:right="-31"/>
      </w:pPr>
    </w:p>
    <w:p w:rsidR="00992B21" w:rsidRDefault="00992B21" w:rsidP="003523A4">
      <w:pPr>
        <w:pStyle w:val="a2"/>
        <w:autoSpaceDE w:val="0"/>
        <w:autoSpaceDN w:val="0"/>
        <w:adjustRightInd w:val="0"/>
        <w:spacing w:after="0"/>
        <w:ind w:left="0" w:right="-31"/>
      </w:pPr>
    </w:p>
    <w:p w:rsidR="00992B21" w:rsidRDefault="00992B21" w:rsidP="003523A4">
      <w:pPr>
        <w:pStyle w:val="a2"/>
        <w:autoSpaceDE w:val="0"/>
        <w:autoSpaceDN w:val="0"/>
        <w:adjustRightInd w:val="0"/>
        <w:spacing w:after="0"/>
        <w:ind w:left="0" w:right="-31"/>
      </w:pPr>
    </w:p>
    <w:p w:rsidR="00992B21" w:rsidRDefault="00992B21" w:rsidP="003523A4">
      <w:pPr>
        <w:pStyle w:val="a2"/>
        <w:autoSpaceDE w:val="0"/>
        <w:autoSpaceDN w:val="0"/>
        <w:adjustRightInd w:val="0"/>
        <w:spacing w:after="0"/>
        <w:ind w:left="0" w:right="-31"/>
      </w:pPr>
    </w:p>
    <w:p w:rsidR="00992B21" w:rsidRDefault="00992B21" w:rsidP="003523A4">
      <w:pPr>
        <w:pStyle w:val="a2"/>
        <w:autoSpaceDE w:val="0"/>
        <w:autoSpaceDN w:val="0"/>
        <w:adjustRightInd w:val="0"/>
        <w:spacing w:after="0"/>
        <w:ind w:left="0" w:right="-31"/>
      </w:pPr>
    </w:p>
    <w:p w:rsidR="00992B21" w:rsidRDefault="00992B21" w:rsidP="003523A4">
      <w:pPr>
        <w:pStyle w:val="a2"/>
        <w:autoSpaceDE w:val="0"/>
        <w:autoSpaceDN w:val="0"/>
        <w:adjustRightInd w:val="0"/>
        <w:spacing w:after="0"/>
        <w:ind w:left="0" w:right="-31"/>
      </w:pPr>
    </w:p>
    <w:p w:rsidR="00992B21" w:rsidRDefault="00992B21" w:rsidP="003523A4">
      <w:pPr>
        <w:pStyle w:val="a2"/>
        <w:autoSpaceDE w:val="0"/>
        <w:autoSpaceDN w:val="0"/>
        <w:adjustRightInd w:val="0"/>
        <w:spacing w:after="0"/>
        <w:ind w:left="0" w:right="-31"/>
      </w:pPr>
    </w:p>
    <w:tbl>
      <w:tblPr>
        <w:tblW w:w="16520" w:type="dxa"/>
        <w:tblInd w:w="-872" w:type="dxa"/>
        <w:tblLook w:val="0000"/>
      </w:tblPr>
      <w:tblGrid>
        <w:gridCol w:w="5097"/>
        <w:gridCol w:w="1619"/>
        <w:gridCol w:w="644"/>
        <w:gridCol w:w="756"/>
        <w:gridCol w:w="1228"/>
        <w:gridCol w:w="539"/>
        <w:gridCol w:w="814"/>
        <w:gridCol w:w="775"/>
        <w:gridCol w:w="678"/>
        <w:gridCol w:w="717"/>
        <w:gridCol w:w="717"/>
        <w:gridCol w:w="956"/>
        <w:gridCol w:w="1980"/>
      </w:tblGrid>
      <w:tr w:rsidR="00992B21" w:rsidRPr="00163CEF" w:rsidTr="00163CEF">
        <w:trPr>
          <w:trHeight w:val="1245"/>
        </w:trPr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92B21" w:rsidRPr="00163CEF" w:rsidRDefault="00992B21" w:rsidP="00163CEF">
            <w:pPr>
              <w:spacing w:after="240" w:line="240" w:lineRule="auto"/>
              <w:rPr>
                <w:sz w:val="20"/>
                <w:szCs w:val="20"/>
                <w:lang w:eastAsia="ru-RU"/>
              </w:rPr>
            </w:pPr>
            <w:r w:rsidRPr="00163CEF">
              <w:rPr>
                <w:sz w:val="20"/>
                <w:szCs w:val="20"/>
                <w:lang w:eastAsia="ru-RU"/>
              </w:rPr>
              <w:t xml:space="preserve">Приложение №2 </w:t>
            </w:r>
            <w:r w:rsidRPr="00163CEF">
              <w:rPr>
                <w:sz w:val="20"/>
                <w:szCs w:val="20"/>
                <w:lang w:eastAsia="ru-RU"/>
              </w:rPr>
              <w:br/>
              <w:t>к подпрограмме «Выполнение мероприятий по организации и проведению акарицидных обработок мест массового отдыха населения", реализуемой  в рамках муниципальной программы поселка Подтесово «Улучшение качества жизни населения поселка Подтесово»</w:t>
            </w:r>
          </w:p>
        </w:tc>
      </w:tr>
      <w:tr w:rsidR="00992B21" w:rsidRPr="00163CEF" w:rsidTr="00163CEF">
        <w:trPr>
          <w:trHeight w:val="450"/>
        </w:trPr>
        <w:tc>
          <w:tcPr>
            <w:tcW w:w="1652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3CEF">
              <w:rPr>
                <w:b/>
                <w:bCs/>
                <w:sz w:val="20"/>
                <w:szCs w:val="20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992B21" w:rsidRPr="00163CEF" w:rsidTr="00163CEF">
        <w:trPr>
          <w:trHeight w:val="480"/>
        </w:trPr>
        <w:tc>
          <w:tcPr>
            <w:tcW w:w="5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3CEF">
              <w:rPr>
                <w:sz w:val="20"/>
                <w:szCs w:val="20"/>
                <w:lang w:eastAsia="ru-RU"/>
              </w:rPr>
              <w:t>Наименование  программы, подпрограммы</w:t>
            </w:r>
          </w:p>
        </w:tc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3CEF">
              <w:rPr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3CEF">
              <w:rPr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46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3CEF">
              <w:rPr>
                <w:sz w:val="20"/>
                <w:szCs w:val="20"/>
                <w:lang w:eastAsia="ru-RU"/>
              </w:rPr>
              <w:t>Расходы (тыс. руб.), годы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3CEF">
              <w:rPr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92B21" w:rsidRPr="00163CEF" w:rsidTr="00163CEF">
        <w:trPr>
          <w:trHeight w:val="990"/>
        </w:trPr>
        <w:tc>
          <w:tcPr>
            <w:tcW w:w="5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63CEF">
              <w:rPr>
                <w:color w:val="000000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63CEF">
              <w:rPr>
                <w:color w:val="000000"/>
                <w:sz w:val="18"/>
                <w:szCs w:val="18"/>
                <w:lang w:eastAsia="ru-RU"/>
              </w:rPr>
              <w:t>Рз ПР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63CEF">
              <w:rPr>
                <w:color w:val="000000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63CEF">
              <w:rPr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3CEF">
              <w:rPr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3CEF">
              <w:rPr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3CEF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3CEF">
              <w:rPr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3CEF">
              <w:rPr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3CEF">
              <w:rPr>
                <w:sz w:val="20"/>
                <w:szCs w:val="20"/>
                <w:lang w:eastAsia="ru-RU"/>
              </w:rPr>
              <w:t xml:space="preserve"> Итого на период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992B21" w:rsidRPr="00163CEF" w:rsidTr="00163CEF">
        <w:trPr>
          <w:trHeight w:val="1005"/>
        </w:trPr>
        <w:tc>
          <w:tcPr>
            <w:tcW w:w="5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1" w:rsidRPr="00163CEF" w:rsidRDefault="00992B21" w:rsidP="00163CEF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163CEF">
              <w:rPr>
                <w:b/>
                <w:bCs/>
                <w:sz w:val="20"/>
                <w:szCs w:val="20"/>
                <w:lang w:eastAsia="ru-RU"/>
              </w:rPr>
              <w:t>Цель подпрограммы:</w:t>
            </w:r>
            <w:r w:rsidRPr="00163CEF">
              <w:rPr>
                <w:b/>
                <w:bCs/>
                <w:sz w:val="20"/>
                <w:szCs w:val="20"/>
                <w:lang w:eastAsia="ru-RU"/>
              </w:rPr>
              <w:br/>
            </w:r>
            <w:r w:rsidRPr="00163CEF">
              <w:rPr>
                <w:sz w:val="20"/>
                <w:szCs w:val="20"/>
                <w:lang w:eastAsia="ru-RU"/>
              </w:rPr>
              <w:t>«Улучшение качества массового отдыха населения поселка Подтесово"</w:t>
            </w:r>
          </w:p>
        </w:tc>
        <w:tc>
          <w:tcPr>
            <w:tcW w:w="47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3CEF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3CEF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3CEF">
              <w:rPr>
                <w:b/>
                <w:bCs/>
                <w:sz w:val="20"/>
                <w:szCs w:val="20"/>
                <w:lang w:eastAsia="ru-RU"/>
              </w:rPr>
              <w:t>20.2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3CEF">
              <w:rPr>
                <w:b/>
                <w:bCs/>
                <w:sz w:val="20"/>
                <w:szCs w:val="20"/>
                <w:lang w:eastAsia="ru-RU"/>
              </w:rPr>
              <w:t>40.3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3CEF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3CEF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3CEF">
              <w:rPr>
                <w:b/>
                <w:bCs/>
                <w:sz w:val="20"/>
                <w:szCs w:val="20"/>
                <w:lang w:eastAsia="ru-RU"/>
              </w:rPr>
              <w:t>60.5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163CEF" w:rsidRDefault="00992B21" w:rsidP="00163CE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63CEF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992B21" w:rsidRPr="00163CEF" w:rsidTr="00163CEF">
        <w:trPr>
          <w:trHeight w:val="765"/>
        </w:trPr>
        <w:tc>
          <w:tcPr>
            <w:tcW w:w="5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1" w:rsidRPr="00163CEF" w:rsidRDefault="00992B21" w:rsidP="00163CEF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163CEF">
              <w:rPr>
                <w:b/>
                <w:bCs/>
                <w:sz w:val="20"/>
                <w:szCs w:val="20"/>
                <w:lang w:eastAsia="ru-RU"/>
              </w:rPr>
              <w:t xml:space="preserve">Задача 1. </w:t>
            </w:r>
            <w:r w:rsidRPr="00163CEF">
              <w:rPr>
                <w:sz w:val="20"/>
                <w:szCs w:val="20"/>
                <w:lang w:eastAsia="ru-RU"/>
              </w:rPr>
              <w:t xml:space="preserve"> «Организация и проведение акарицидных обработок мест массового отдыха населения поселка Подтесово»</w:t>
            </w:r>
          </w:p>
        </w:tc>
        <w:tc>
          <w:tcPr>
            <w:tcW w:w="47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3CEF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3CEF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3CEF">
              <w:rPr>
                <w:b/>
                <w:bCs/>
                <w:sz w:val="20"/>
                <w:szCs w:val="20"/>
                <w:lang w:eastAsia="ru-RU"/>
              </w:rPr>
              <w:t>20.2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3CEF">
              <w:rPr>
                <w:b/>
                <w:bCs/>
                <w:sz w:val="20"/>
                <w:szCs w:val="20"/>
                <w:lang w:eastAsia="ru-RU"/>
              </w:rPr>
              <w:t>40.3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3CEF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3CEF">
              <w:rPr>
                <w:b/>
                <w:bCs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3CEF">
              <w:rPr>
                <w:b/>
                <w:bCs/>
                <w:sz w:val="20"/>
                <w:szCs w:val="20"/>
                <w:lang w:eastAsia="ru-RU"/>
              </w:rPr>
              <w:t>60.5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21" w:rsidRPr="00163CEF" w:rsidRDefault="00992B21" w:rsidP="00163CE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63CEF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992B21" w:rsidRPr="00163CEF" w:rsidTr="00163CEF">
        <w:trPr>
          <w:trHeight w:val="765"/>
        </w:trPr>
        <w:tc>
          <w:tcPr>
            <w:tcW w:w="5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3CEF">
              <w:rPr>
                <w:sz w:val="20"/>
                <w:szCs w:val="20"/>
                <w:lang w:eastAsia="ru-RU"/>
              </w:rPr>
              <w:t>Мероприятие 1</w:t>
            </w:r>
            <w:r w:rsidRPr="00163CEF">
              <w:rPr>
                <w:sz w:val="20"/>
                <w:szCs w:val="20"/>
                <w:lang w:eastAsia="ru-RU"/>
              </w:rPr>
              <w:br/>
              <w:t xml:space="preserve">Поступление денежных средств из краевого бюджета для проведения аккарицидных обработок </w:t>
            </w:r>
          </w:p>
        </w:tc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3CEF">
              <w:rPr>
                <w:sz w:val="20"/>
                <w:szCs w:val="20"/>
                <w:lang w:eastAsia="ru-RU"/>
              </w:rPr>
              <w:t>Администрация поселка Подтесово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3CEF">
              <w:rPr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3CEF">
              <w:rPr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3CEF">
              <w:rPr>
                <w:sz w:val="20"/>
                <w:szCs w:val="20"/>
                <w:lang w:eastAsia="ru-RU"/>
              </w:rPr>
              <w:t>0247555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3CEF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3CEF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3CEF">
              <w:rPr>
                <w:sz w:val="20"/>
                <w:szCs w:val="20"/>
                <w:lang w:eastAsia="ru-RU"/>
              </w:rPr>
              <w:t>18.0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3CEF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3CEF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3CEF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3CEF">
              <w:rPr>
                <w:sz w:val="20"/>
                <w:szCs w:val="20"/>
                <w:lang w:eastAsia="ru-RU"/>
              </w:rPr>
              <w:t>18.0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3CEF">
              <w:rPr>
                <w:sz w:val="20"/>
                <w:szCs w:val="20"/>
                <w:lang w:eastAsia="ru-RU"/>
              </w:rPr>
              <w:t>Снижение обращений граждан с укусами клеща и удержание нулевого уровня заболевания клещевым вирусным энцефалитом среди населения поселка Подтесово</w:t>
            </w:r>
          </w:p>
        </w:tc>
      </w:tr>
      <w:tr w:rsidR="00992B21" w:rsidRPr="00163CEF" w:rsidTr="00163CEF">
        <w:trPr>
          <w:trHeight w:val="255"/>
        </w:trPr>
        <w:tc>
          <w:tcPr>
            <w:tcW w:w="5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3CEF">
              <w:rPr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3CEF">
              <w:rPr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3CEF">
              <w:rPr>
                <w:sz w:val="20"/>
                <w:szCs w:val="20"/>
                <w:lang w:eastAsia="ru-RU"/>
              </w:rPr>
              <w:t>0240075550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3CEF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3CE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3CE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3CEF">
              <w:rPr>
                <w:sz w:val="20"/>
                <w:szCs w:val="20"/>
                <w:lang w:eastAsia="ru-RU"/>
              </w:rPr>
              <w:t>36.0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3CE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3CE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3CE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992B21" w:rsidRPr="00163CEF" w:rsidTr="00163CEF">
        <w:trPr>
          <w:trHeight w:val="1020"/>
        </w:trPr>
        <w:tc>
          <w:tcPr>
            <w:tcW w:w="5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3CEF">
              <w:rPr>
                <w:sz w:val="20"/>
                <w:szCs w:val="20"/>
                <w:lang w:eastAsia="ru-RU"/>
              </w:rPr>
              <w:t>Мероприятие 2</w:t>
            </w:r>
            <w:r w:rsidRPr="00163CEF">
              <w:rPr>
                <w:sz w:val="20"/>
                <w:szCs w:val="20"/>
                <w:lang w:eastAsia="ru-RU"/>
              </w:rPr>
              <w:br/>
              <w:t xml:space="preserve">Поступление денежных средств из бюджета поселения для проведения аккарицидных обработок </w:t>
            </w:r>
          </w:p>
        </w:tc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3CEF">
              <w:rPr>
                <w:sz w:val="20"/>
                <w:szCs w:val="20"/>
                <w:lang w:eastAsia="ru-RU"/>
              </w:rPr>
              <w:t>Администрация поселка Подтесово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3CEF">
              <w:rPr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3CEF">
              <w:rPr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3CEF">
              <w:rPr>
                <w:sz w:val="20"/>
                <w:szCs w:val="20"/>
                <w:lang w:eastAsia="ru-RU"/>
              </w:rPr>
              <w:t>0248555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3CEF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3CEF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3CEF">
              <w:rPr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3CEF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3CEF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3CEF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3CEF">
              <w:rPr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992B21" w:rsidRPr="00163CEF" w:rsidTr="00163CEF">
        <w:trPr>
          <w:trHeight w:val="255"/>
        </w:trPr>
        <w:tc>
          <w:tcPr>
            <w:tcW w:w="5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3CEF">
              <w:rPr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3CEF">
              <w:rPr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3CEF">
              <w:rPr>
                <w:sz w:val="20"/>
                <w:szCs w:val="20"/>
                <w:lang w:eastAsia="ru-RU"/>
              </w:rPr>
              <w:t>02400S5550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3CEF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3CEF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3CEF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3CEF">
              <w:rPr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3CEF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3CEF">
              <w:rPr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3CEF">
              <w:rPr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3CEF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992B21" w:rsidRPr="00163CEF" w:rsidTr="00163CEF">
        <w:trPr>
          <w:trHeight w:val="435"/>
        </w:trPr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63CEF">
              <w:rPr>
                <w:sz w:val="20"/>
                <w:szCs w:val="20"/>
                <w:lang w:eastAsia="ru-RU"/>
              </w:rPr>
              <w:t>Глава поселка Подтесово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163CEF" w:rsidRDefault="00992B21" w:rsidP="00163CE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B21" w:rsidRPr="00163CEF" w:rsidRDefault="00992B21" w:rsidP="00163CEF">
            <w:pPr>
              <w:spacing w:after="0"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163CEF">
              <w:rPr>
                <w:sz w:val="20"/>
                <w:szCs w:val="20"/>
                <w:lang w:eastAsia="ru-RU"/>
              </w:rPr>
              <w:t>А.М.Лейбович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992B21" w:rsidRPr="00163CEF" w:rsidTr="00163CEF">
        <w:trPr>
          <w:trHeight w:val="255"/>
        </w:trPr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B21" w:rsidRPr="00163CEF" w:rsidRDefault="00992B21" w:rsidP="00163CE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992B21" w:rsidRDefault="00992B21" w:rsidP="003523A4">
      <w:pPr>
        <w:pStyle w:val="a2"/>
        <w:autoSpaceDE w:val="0"/>
        <w:autoSpaceDN w:val="0"/>
        <w:adjustRightInd w:val="0"/>
        <w:spacing w:after="0"/>
        <w:ind w:left="0" w:right="-31"/>
      </w:pPr>
    </w:p>
    <w:sectPr w:rsidR="00992B21" w:rsidSect="00FE5023">
      <w:headerReference w:type="default" r:id="rId14"/>
      <w:pgSz w:w="16838" w:h="11906" w:orient="landscape"/>
      <w:pgMar w:top="1134" w:right="851" w:bottom="567" w:left="1259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B21" w:rsidRDefault="00992B21" w:rsidP="003742C4">
      <w:pPr>
        <w:spacing w:after="0" w:line="240" w:lineRule="auto"/>
      </w:pPr>
      <w:r>
        <w:separator/>
      </w:r>
    </w:p>
  </w:endnote>
  <w:endnote w:type="continuationSeparator" w:id="0">
    <w:p w:rsidR="00992B21" w:rsidRDefault="00992B21" w:rsidP="00374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B21" w:rsidRDefault="00992B21" w:rsidP="003742C4">
      <w:pPr>
        <w:spacing w:after="0" w:line="240" w:lineRule="auto"/>
      </w:pPr>
      <w:r>
        <w:separator/>
      </w:r>
    </w:p>
  </w:footnote>
  <w:footnote w:type="continuationSeparator" w:id="0">
    <w:p w:rsidR="00992B21" w:rsidRDefault="00992B21" w:rsidP="00374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B21" w:rsidRDefault="00992B21" w:rsidP="00FE502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92B21" w:rsidRDefault="00992B2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B21" w:rsidRPr="00BA6B3A" w:rsidRDefault="00992B21" w:rsidP="004635B5">
    <w:pPr>
      <w:pStyle w:val="Header"/>
      <w:framePr w:wrap="around" w:vAnchor="text" w:hAnchor="margin" w:xAlign="center" w:y="1"/>
      <w:rPr>
        <w:rStyle w:val="PageNumber"/>
        <w:sz w:val="20"/>
        <w:szCs w:val="20"/>
      </w:rPr>
    </w:pPr>
    <w:r w:rsidRPr="00BA6B3A">
      <w:rPr>
        <w:rStyle w:val="PageNumber"/>
        <w:sz w:val="20"/>
        <w:szCs w:val="20"/>
      </w:rPr>
      <w:fldChar w:fldCharType="begin"/>
    </w:r>
    <w:r w:rsidRPr="00BA6B3A">
      <w:rPr>
        <w:rStyle w:val="PageNumber"/>
        <w:sz w:val="20"/>
        <w:szCs w:val="20"/>
      </w:rPr>
      <w:instrText xml:space="preserve">PAGE  </w:instrText>
    </w:r>
    <w:r w:rsidRPr="00BA6B3A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25</w:t>
    </w:r>
    <w:r w:rsidRPr="00BA6B3A">
      <w:rPr>
        <w:rStyle w:val="PageNumber"/>
        <w:sz w:val="20"/>
        <w:szCs w:val="20"/>
      </w:rPr>
      <w:fldChar w:fldCharType="end"/>
    </w:r>
  </w:p>
  <w:p w:rsidR="00992B21" w:rsidRPr="00BA6B3A" w:rsidRDefault="00992B21" w:rsidP="00BA6B3A">
    <w:pPr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B21" w:rsidRDefault="00992B21" w:rsidP="004635B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30</w:t>
    </w:r>
    <w:r>
      <w:rPr>
        <w:rStyle w:val="PageNumber"/>
      </w:rPr>
      <w:fldChar w:fldCharType="end"/>
    </w:r>
  </w:p>
  <w:p w:rsidR="00992B21" w:rsidRDefault="00992B21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B21" w:rsidRDefault="00992B21" w:rsidP="00FE502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40</w:t>
    </w:r>
    <w:r>
      <w:rPr>
        <w:rStyle w:val="PageNumber"/>
      </w:rPr>
      <w:fldChar w:fldCharType="end"/>
    </w:r>
  </w:p>
  <w:p w:rsidR="00992B21" w:rsidRPr="00FE5023" w:rsidRDefault="00992B21" w:rsidP="00FE5023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B21" w:rsidRDefault="00992B21" w:rsidP="004635B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45</w:t>
    </w:r>
    <w:r>
      <w:rPr>
        <w:rStyle w:val="PageNumber"/>
      </w:rPr>
      <w:fldChar w:fldCharType="end"/>
    </w:r>
  </w:p>
  <w:p w:rsidR="00992B21" w:rsidRDefault="00992B21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B21" w:rsidRDefault="00992B21" w:rsidP="004635B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47</w:t>
    </w:r>
    <w:r>
      <w:rPr>
        <w:rStyle w:val="PageNumber"/>
      </w:rPr>
      <w:fldChar w:fldCharType="end"/>
    </w:r>
  </w:p>
  <w:p w:rsidR="00992B21" w:rsidRPr="00FE5023" w:rsidRDefault="00992B21" w:rsidP="00FE502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0FEE8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1BE7D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DC870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61892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D6CCC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5E297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7B42C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388D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6FAB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1D268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5F24CC"/>
    <w:multiLevelType w:val="hybridMultilevel"/>
    <w:tmpl w:val="E2B4A0A4"/>
    <w:lvl w:ilvl="0" w:tplc="8EFA7E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89F4908"/>
    <w:multiLevelType w:val="hybridMultilevel"/>
    <w:tmpl w:val="46FEECB4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2">
    <w:nsid w:val="1BDC0D85"/>
    <w:multiLevelType w:val="hybridMultilevel"/>
    <w:tmpl w:val="D6F8A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6D16CE2"/>
    <w:multiLevelType w:val="hybridMultilevel"/>
    <w:tmpl w:val="139C8D5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639B7FC5"/>
    <w:multiLevelType w:val="hybridMultilevel"/>
    <w:tmpl w:val="D4C2A64C"/>
    <w:lvl w:ilvl="0" w:tplc="37EEFC66">
      <w:start w:val="1"/>
      <w:numFmt w:val="bullet"/>
      <w:pStyle w:val="a"/>
      <w:lvlText w:val="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13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48DC"/>
    <w:rsid w:val="00001D63"/>
    <w:rsid w:val="00003C83"/>
    <w:rsid w:val="00003E29"/>
    <w:rsid w:val="000067EA"/>
    <w:rsid w:val="000108C9"/>
    <w:rsid w:val="00010E50"/>
    <w:rsid w:val="000123F3"/>
    <w:rsid w:val="00012D55"/>
    <w:rsid w:val="00014065"/>
    <w:rsid w:val="00014EBE"/>
    <w:rsid w:val="0001646D"/>
    <w:rsid w:val="000237F5"/>
    <w:rsid w:val="0002499C"/>
    <w:rsid w:val="00026A76"/>
    <w:rsid w:val="00030B06"/>
    <w:rsid w:val="00033942"/>
    <w:rsid w:val="00033C42"/>
    <w:rsid w:val="000348DD"/>
    <w:rsid w:val="00035027"/>
    <w:rsid w:val="00040EAE"/>
    <w:rsid w:val="00042E26"/>
    <w:rsid w:val="00043704"/>
    <w:rsid w:val="00043CAB"/>
    <w:rsid w:val="00045422"/>
    <w:rsid w:val="00045C2B"/>
    <w:rsid w:val="00045E21"/>
    <w:rsid w:val="000477D1"/>
    <w:rsid w:val="00047C35"/>
    <w:rsid w:val="00047EFB"/>
    <w:rsid w:val="0005011B"/>
    <w:rsid w:val="000508DA"/>
    <w:rsid w:val="00050EF2"/>
    <w:rsid w:val="00050FC3"/>
    <w:rsid w:val="000511E3"/>
    <w:rsid w:val="0005161F"/>
    <w:rsid w:val="0005196B"/>
    <w:rsid w:val="00052F92"/>
    <w:rsid w:val="00053A6F"/>
    <w:rsid w:val="000603B0"/>
    <w:rsid w:val="0006312F"/>
    <w:rsid w:val="00064575"/>
    <w:rsid w:val="00064907"/>
    <w:rsid w:val="000649B3"/>
    <w:rsid w:val="00065888"/>
    <w:rsid w:val="00065A60"/>
    <w:rsid w:val="00065F05"/>
    <w:rsid w:val="00066CD5"/>
    <w:rsid w:val="00067D03"/>
    <w:rsid w:val="00070913"/>
    <w:rsid w:val="00070D8A"/>
    <w:rsid w:val="00071540"/>
    <w:rsid w:val="00072322"/>
    <w:rsid w:val="00072B63"/>
    <w:rsid w:val="00072BA8"/>
    <w:rsid w:val="00074AE6"/>
    <w:rsid w:val="000809AC"/>
    <w:rsid w:val="00080E6B"/>
    <w:rsid w:val="00081854"/>
    <w:rsid w:val="00083FD7"/>
    <w:rsid w:val="00084A0D"/>
    <w:rsid w:val="00084B93"/>
    <w:rsid w:val="00084FF1"/>
    <w:rsid w:val="000856F6"/>
    <w:rsid w:val="000877F0"/>
    <w:rsid w:val="00087BF7"/>
    <w:rsid w:val="00090218"/>
    <w:rsid w:val="000943D4"/>
    <w:rsid w:val="00094DE0"/>
    <w:rsid w:val="00095139"/>
    <w:rsid w:val="0009566A"/>
    <w:rsid w:val="000956EF"/>
    <w:rsid w:val="00095A50"/>
    <w:rsid w:val="00095AAA"/>
    <w:rsid w:val="00095ED9"/>
    <w:rsid w:val="000961E1"/>
    <w:rsid w:val="0009647C"/>
    <w:rsid w:val="00096557"/>
    <w:rsid w:val="0009704D"/>
    <w:rsid w:val="000975AD"/>
    <w:rsid w:val="000A1123"/>
    <w:rsid w:val="000A2DB7"/>
    <w:rsid w:val="000A3EA3"/>
    <w:rsid w:val="000A406F"/>
    <w:rsid w:val="000A448C"/>
    <w:rsid w:val="000A4DDC"/>
    <w:rsid w:val="000A4EE6"/>
    <w:rsid w:val="000A5014"/>
    <w:rsid w:val="000A593C"/>
    <w:rsid w:val="000A70E9"/>
    <w:rsid w:val="000B2E42"/>
    <w:rsid w:val="000B3869"/>
    <w:rsid w:val="000B3A4F"/>
    <w:rsid w:val="000B3A5B"/>
    <w:rsid w:val="000B4342"/>
    <w:rsid w:val="000B4543"/>
    <w:rsid w:val="000B496F"/>
    <w:rsid w:val="000B6E4E"/>
    <w:rsid w:val="000B6E9B"/>
    <w:rsid w:val="000B7DA6"/>
    <w:rsid w:val="000C0329"/>
    <w:rsid w:val="000C0EEB"/>
    <w:rsid w:val="000C14A8"/>
    <w:rsid w:val="000C1C5F"/>
    <w:rsid w:val="000C2BC2"/>
    <w:rsid w:val="000C30F9"/>
    <w:rsid w:val="000C417C"/>
    <w:rsid w:val="000C4322"/>
    <w:rsid w:val="000C4EF2"/>
    <w:rsid w:val="000C5224"/>
    <w:rsid w:val="000C5B2E"/>
    <w:rsid w:val="000C6E92"/>
    <w:rsid w:val="000C7513"/>
    <w:rsid w:val="000C7623"/>
    <w:rsid w:val="000D0450"/>
    <w:rsid w:val="000D1999"/>
    <w:rsid w:val="000D3146"/>
    <w:rsid w:val="000D32A0"/>
    <w:rsid w:val="000D3F9D"/>
    <w:rsid w:val="000D508C"/>
    <w:rsid w:val="000D5094"/>
    <w:rsid w:val="000D5B7D"/>
    <w:rsid w:val="000D68A0"/>
    <w:rsid w:val="000D7570"/>
    <w:rsid w:val="000E021D"/>
    <w:rsid w:val="000E0C8A"/>
    <w:rsid w:val="000E1F6C"/>
    <w:rsid w:val="000E224E"/>
    <w:rsid w:val="000E34D7"/>
    <w:rsid w:val="000E42FE"/>
    <w:rsid w:val="000E4831"/>
    <w:rsid w:val="000E566A"/>
    <w:rsid w:val="000E706B"/>
    <w:rsid w:val="000E7324"/>
    <w:rsid w:val="000E7440"/>
    <w:rsid w:val="000E750A"/>
    <w:rsid w:val="000E7852"/>
    <w:rsid w:val="000F12D1"/>
    <w:rsid w:val="000F2904"/>
    <w:rsid w:val="000F4505"/>
    <w:rsid w:val="000F4D67"/>
    <w:rsid w:val="000F636F"/>
    <w:rsid w:val="000F6F04"/>
    <w:rsid w:val="000F70D4"/>
    <w:rsid w:val="000F7B62"/>
    <w:rsid w:val="00100FAB"/>
    <w:rsid w:val="00102AA6"/>
    <w:rsid w:val="001062D2"/>
    <w:rsid w:val="00106C5B"/>
    <w:rsid w:val="00107111"/>
    <w:rsid w:val="00113223"/>
    <w:rsid w:val="00113A16"/>
    <w:rsid w:val="00114CCB"/>
    <w:rsid w:val="0011544B"/>
    <w:rsid w:val="00115A9C"/>
    <w:rsid w:val="00115FEE"/>
    <w:rsid w:val="00120151"/>
    <w:rsid w:val="00121A91"/>
    <w:rsid w:val="00121F25"/>
    <w:rsid w:val="00121F3E"/>
    <w:rsid w:val="001228B7"/>
    <w:rsid w:val="00123031"/>
    <w:rsid w:val="001240D5"/>
    <w:rsid w:val="00124F57"/>
    <w:rsid w:val="0012564B"/>
    <w:rsid w:val="00125CA1"/>
    <w:rsid w:val="00126C10"/>
    <w:rsid w:val="001272A7"/>
    <w:rsid w:val="001273FA"/>
    <w:rsid w:val="001307C4"/>
    <w:rsid w:val="00131B40"/>
    <w:rsid w:val="0013455E"/>
    <w:rsid w:val="001367EF"/>
    <w:rsid w:val="00136CBE"/>
    <w:rsid w:val="0014019F"/>
    <w:rsid w:val="00141260"/>
    <w:rsid w:val="00141D44"/>
    <w:rsid w:val="0014238E"/>
    <w:rsid w:val="00143374"/>
    <w:rsid w:val="0014368D"/>
    <w:rsid w:val="00146575"/>
    <w:rsid w:val="00147281"/>
    <w:rsid w:val="00147D7B"/>
    <w:rsid w:val="00147FC9"/>
    <w:rsid w:val="00151733"/>
    <w:rsid w:val="00154090"/>
    <w:rsid w:val="00155335"/>
    <w:rsid w:val="001561F1"/>
    <w:rsid w:val="00156B7F"/>
    <w:rsid w:val="00157E0E"/>
    <w:rsid w:val="00160842"/>
    <w:rsid w:val="00160A4D"/>
    <w:rsid w:val="00160C9E"/>
    <w:rsid w:val="00161CF0"/>
    <w:rsid w:val="00162002"/>
    <w:rsid w:val="001638D2"/>
    <w:rsid w:val="001639B9"/>
    <w:rsid w:val="00163CEF"/>
    <w:rsid w:val="001677F8"/>
    <w:rsid w:val="00170A40"/>
    <w:rsid w:val="00172A3D"/>
    <w:rsid w:val="001739E5"/>
    <w:rsid w:val="00173F6A"/>
    <w:rsid w:val="00174079"/>
    <w:rsid w:val="00175256"/>
    <w:rsid w:val="00177900"/>
    <w:rsid w:val="00177937"/>
    <w:rsid w:val="00181770"/>
    <w:rsid w:val="001828CF"/>
    <w:rsid w:val="001834AE"/>
    <w:rsid w:val="001839A2"/>
    <w:rsid w:val="001852F3"/>
    <w:rsid w:val="001859A2"/>
    <w:rsid w:val="00185D65"/>
    <w:rsid w:val="00186817"/>
    <w:rsid w:val="001912EC"/>
    <w:rsid w:val="0019148E"/>
    <w:rsid w:val="0019362A"/>
    <w:rsid w:val="001943C3"/>
    <w:rsid w:val="00194994"/>
    <w:rsid w:val="00195397"/>
    <w:rsid w:val="00195987"/>
    <w:rsid w:val="00195FE5"/>
    <w:rsid w:val="00197270"/>
    <w:rsid w:val="001A0429"/>
    <w:rsid w:val="001A199E"/>
    <w:rsid w:val="001A37F9"/>
    <w:rsid w:val="001A3B80"/>
    <w:rsid w:val="001A53A4"/>
    <w:rsid w:val="001A66DE"/>
    <w:rsid w:val="001A7987"/>
    <w:rsid w:val="001A7D29"/>
    <w:rsid w:val="001B3C39"/>
    <w:rsid w:val="001B57D7"/>
    <w:rsid w:val="001B61E4"/>
    <w:rsid w:val="001C053D"/>
    <w:rsid w:val="001C169F"/>
    <w:rsid w:val="001C2DFB"/>
    <w:rsid w:val="001C51C9"/>
    <w:rsid w:val="001C62C3"/>
    <w:rsid w:val="001C69D9"/>
    <w:rsid w:val="001C7702"/>
    <w:rsid w:val="001D04BA"/>
    <w:rsid w:val="001D4E5B"/>
    <w:rsid w:val="001D5913"/>
    <w:rsid w:val="001D62C6"/>
    <w:rsid w:val="001E0A0C"/>
    <w:rsid w:val="001E0C9D"/>
    <w:rsid w:val="001E20DB"/>
    <w:rsid w:val="001E3517"/>
    <w:rsid w:val="001E39DF"/>
    <w:rsid w:val="001E50A2"/>
    <w:rsid w:val="001E60BE"/>
    <w:rsid w:val="001E63BB"/>
    <w:rsid w:val="001E65A2"/>
    <w:rsid w:val="001E6778"/>
    <w:rsid w:val="001E7457"/>
    <w:rsid w:val="001E7621"/>
    <w:rsid w:val="001E7719"/>
    <w:rsid w:val="001F19FF"/>
    <w:rsid w:val="001F1A32"/>
    <w:rsid w:val="001F1BE3"/>
    <w:rsid w:val="001F2AC0"/>
    <w:rsid w:val="001F3C0B"/>
    <w:rsid w:val="001F3D39"/>
    <w:rsid w:val="001F6400"/>
    <w:rsid w:val="001F663A"/>
    <w:rsid w:val="001F663F"/>
    <w:rsid w:val="00200385"/>
    <w:rsid w:val="0020118A"/>
    <w:rsid w:val="00201D37"/>
    <w:rsid w:val="00202439"/>
    <w:rsid w:val="00202EAF"/>
    <w:rsid w:val="002031C6"/>
    <w:rsid w:val="00211A7B"/>
    <w:rsid w:val="00212733"/>
    <w:rsid w:val="0021498A"/>
    <w:rsid w:val="00214A3C"/>
    <w:rsid w:val="00215969"/>
    <w:rsid w:val="002162D9"/>
    <w:rsid w:val="00216CBC"/>
    <w:rsid w:val="00216F2B"/>
    <w:rsid w:val="002178C7"/>
    <w:rsid w:val="002179B2"/>
    <w:rsid w:val="00221717"/>
    <w:rsid w:val="00221809"/>
    <w:rsid w:val="00221E14"/>
    <w:rsid w:val="002220E7"/>
    <w:rsid w:val="0022384C"/>
    <w:rsid w:val="00223E16"/>
    <w:rsid w:val="00224FE7"/>
    <w:rsid w:val="00225ADE"/>
    <w:rsid w:val="0022624E"/>
    <w:rsid w:val="002268F2"/>
    <w:rsid w:val="00231B88"/>
    <w:rsid w:val="00231FE1"/>
    <w:rsid w:val="00232676"/>
    <w:rsid w:val="00233A90"/>
    <w:rsid w:val="0023470A"/>
    <w:rsid w:val="00235054"/>
    <w:rsid w:val="00235913"/>
    <w:rsid w:val="00235F1C"/>
    <w:rsid w:val="00236458"/>
    <w:rsid w:val="00236A93"/>
    <w:rsid w:val="0023735A"/>
    <w:rsid w:val="002402DE"/>
    <w:rsid w:val="00242080"/>
    <w:rsid w:val="00242E42"/>
    <w:rsid w:val="00243695"/>
    <w:rsid w:val="0024431C"/>
    <w:rsid w:val="00247E67"/>
    <w:rsid w:val="00251D42"/>
    <w:rsid w:val="00252925"/>
    <w:rsid w:val="00252F57"/>
    <w:rsid w:val="00253CE8"/>
    <w:rsid w:val="002552C3"/>
    <w:rsid w:val="002553B0"/>
    <w:rsid w:val="0025635A"/>
    <w:rsid w:val="00257F8A"/>
    <w:rsid w:val="002614CC"/>
    <w:rsid w:val="00262328"/>
    <w:rsid w:val="0026323E"/>
    <w:rsid w:val="00263CE6"/>
    <w:rsid w:val="002655E7"/>
    <w:rsid w:val="00266585"/>
    <w:rsid w:val="00266E0A"/>
    <w:rsid w:val="00267F7C"/>
    <w:rsid w:val="00270F6C"/>
    <w:rsid w:val="00271375"/>
    <w:rsid w:val="002733F1"/>
    <w:rsid w:val="00273559"/>
    <w:rsid w:val="0027355A"/>
    <w:rsid w:val="0027385D"/>
    <w:rsid w:val="0027481C"/>
    <w:rsid w:val="00274A40"/>
    <w:rsid w:val="002751DB"/>
    <w:rsid w:val="0027552F"/>
    <w:rsid w:val="00275D21"/>
    <w:rsid w:val="00276A17"/>
    <w:rsid w:val="00280974"/>
    <w:rsid w:val="00281A34"/>
    <w:rsid w:val="00281DC5"/>
    <w:rsid w:val="002846BF"/>
    <w:rsid w:val="0028548B"/>
    <w:rsid w:val="002854AD"/>
    <w:rsid w:val="00285B0A"/>
    <w:rsid w:val="00286244"/>
    <w:rsid w:val="002866AD"/>
    <w:rsid w:val="00286FDE"/>
    <w:rsid w:val="00287281"/>
    <w:rsid w:val="00287698"/>
    <w:rsid w:val="002877E8"/>
    <w:rsid w:val="002903B8"/>
    <w:rsid w:val="00291255"/>
    <w:rsid w:val="0029183B"/>
    <w:rsid w:val="00291EAC"/>
    <w:rsid w:val="00291ED9"/>
    <w:rsid w:val="00292225"/>
    <w:rsid w:val="0029252F"/>
    <w:rsid w:val="00293862"/>
    <w:rsid w:val="00295D52"/>
    <w:rsid w:val="002972AB"/>
    <w:rsid w:val="00297385"/>
    <w:rsid w:val="00297AD7"/>
    <w:rsid w:val="00297F5B"/>
    <w:rsid w:val="002A0057"/>
    <w:rsid w:val="002A04D2"/>
    <w:rsid w:val="002A30DF"/>
    <w:rsid w:val="002A3C22"/>
    <w:rsid w:val="002A411A"/>
    <w:rsid w:val="002A45DB"/>
    <w:rsid w:val="002A561A"/>
    <w:rsid w:val="002A6E52"/>
    <w:rsid w:val="002A761B"/>
    <w:rsid w:val="002A77CD"/>
    <w:rsid w:val="002A7C2D"/>
    <w:rsid w:val="002A7DB2"/>
    <w:rsid w:val="002B0455"/>
    <w:rsid w:val="002B2942"/>
    <w:rsid w:val="002B2F7F"/>
    <w:rsid w:val="002B363E"/>
    <w:rsid w:val="002B3730"/>
    <w:rsid w:val="002B3AB3"/>
    <w:rsid w:val="002B5018"/>
    <w:rsid w:val="002B5976"/>
    <w:rsid w:val="002B6B90"/>
    <w:rsid w:val="002B7916"/>
    <w:rsid w:val="002C0434"/>
    <w:rsid w:val="002C0A24"/>
    <w:rsid w:val="002C0A27"/>
    <w:rsid w:val="002C10B7"/>
    <w:rsid w:val="002C1D50"/>
    <w:rsid w:val="002C3A17"/>
    <w:rsid w:val="002C3EC9"/>
    <w:rsid w:val="002C43FE"/>
    <w:rsid w:val="002C470B"/>
    <w:rsid w:val="002C47B2"/>
    <w:rsid w:val="002C57AF"/>
    <w:rsid w:val="002D1877"/>
    <w:rsid w:val="002D300A"/>
    <w:rsid w:val="002D345B"/>
    <w:rsid w:val="002D5338"/>
    <w:rsid w:val="002D5D24"/>
    <w:rsid w:val="002D6280"/>
    <w:rsid w:val="002D6EA1"/>
    <w:rsid w:val="002D7135"/>
    <w:rsid w:val="002D71F7"/>
    <w:rsid w:val="002D7421"/>
    <w:rsid w:val="002D7F6B"/>
    <w:rsid w:val="002E11D4"/>
    <w:rsid w:val="002E17D5"/>
    <w:rsid w:val="002E20AA"/>
    <w:rsid w:val="002E25B2"/>
    <w:rsid w:val="002E3764"/>
    <w:rsid w:val="002E6126"/>
    <w:rsid w:val="002E6FD2"/>
    <w:rsid w:val="002E719A"/>
    <w:rsid w:val="002F158F"/>
    <w:rsid w:val="002F2061"/>
    <w:rsid w:val="002F3414"/>
    <w:rsid w:val="002F3C22"/>
    <w:rsid w:val="002F3E22"/>
    <w:rsid w:val="002F6D90"/>
    <w:rsid w:val="002F7C1F"/>
    <w:rsid w:val="003005C0"/>
    <w:rsid w:val="003027C1"/>
    <w:rsid w:val="003041D9"/>
    <w:rsid w:val="00304447"/>
    <w:rsid w:val="00305320"/>
    <w:rsid w:val="0030667E"/>
    <w:rsid w:val="00312B6B"/>
    <w:rsid w:val="00312D90"/>
    <w:rsid w:val="003139DE"/>
    <w:rsid w:val="00314B1A"/>
    <w:rsid w:val="003157D9"/>
    <w:rsid w:val="00315F75"/>
    <w:rsid w:val="003165B9"/>
    <w:rsid w:val="003170D9"/>
    <w:rsid w:val="003203D9"/>
    <w:rsid w:val="003212B5"/>
    <w:rsid w:val="00323716"/>
    <w:rsid w:val="003244A4"/>
    <w:rsid w:val="003268F7"/>
    <w:rsid w:val="003275A6"/>
    <w:rsid w:val="003309C7"/>
    <w:rsid w:val="00330FB7"/>
    <w:rsid w:val="0033403D"/>
    <w:rsid w:val="00334611"/>
    <w:rsid w:val="003354C9"/>
    <w:rsid w:val="00335DB0"/>
    <w:rsid w:val="003363CF"/>
    <w:rsid w:val="00336C88"/>
    <w:rsid w:val="00341780"/>
    <w:rsid w:val="00342AD3"/>
    <w:rsid w:val="00344979"/>
    <w:rsid w:val="00344AA0"/>
    <w:rsid w:val="00344AB8"/>
    <w:rsid w:val="00344B6C"/>
    <w:rsid w:val="00346A4B"/>
    <w:rsid w:val="00347537"/>
    <w:rsid w:val="00347A04"/>
    <w:rsid w:val="00350CCA"/>
    <w:rsid w:val="00350EE2"/>
    <w:rsid w:val="003523A4"/>
    <w:rsid w:val="00352FA8"/>
    <w:rsid w:val="00353153"/>
    <w:rsid w:val="00353F6A"/>
    <w:rsid w:val="00356171"/>
    <w:rsid w:val="00357F93"/>
    <w:rsid w:val="00360585"/>
    <w:rsid w:val="00362BE7"/>
    <w:rsid w:val="003632EC"/>
    <w:rsid w:val="003640CA"/>
    <w:rsid w:val="00364586"/>
    <w:rsid w:val="00365AD4"/>
    <w:rsid w:val="00365EA5"/>
    <w:rsid w:val="0037077B"/>
    <w:rsid w:val="00371035"/>
    <w:rsid w:val="003714C5"/>
    <w:rsid w:val="003727DE"/>
    <w:rsid w:val="0037287C"/>
    <w:rsid w:val="003733DB"/>
    <w:rsid w:val="0037369D"/>
    <w:rsid w:val="00373EFB"/>
    <w:rsid w:val="003742C4"/>
    <w:rsid w:val="00374E57"/>
    <w:rsid w:val="003753DF"/>
    <w:rsid w:val="00375651"/>
    <w:rsid w:val="00376689"/>
    <w:rsid w:val="00380064"/>
    <w:rsid w:val="00381655"/>
    <w:rsid w:val="00381CB2"/>
    <w:rsid w:val="00383487"/>
    <w:rsid w:val="00383510"/>
    <w:rsid w:val="00385843"/>
    <w:rsid w:val="0038635D"/>
    <w:rsid w:val="00386946"/>
    <w:rsid w:val="003873E7"/>
    <w:rsid w:val="00387B9C"/>
    <w:rsid w:val="003904C5"/>
    <w:rsid w:val="00390C8A"/>
    <w:rsid w:val="00393F77"/>
    <w:rsid w:val="00394A12"/>
    <w:rsid w:val="003A0B49"/>
    <w:rsid w:val="003A0E81"/>
    <w:rsid w:val="003A539C"/>
    <w:rsid w:val="003A7FC3"/>
    <w:rsid w:val="003B1050"/>
    <w:rsid w:val="003B30C2"/>
    <w:rsid w:val="003B3FCA"/>
    <w:rsid w:val="003B4791"/>
    <w:rsid w:val="003B4FCE"/>
    <w:rsid w:val="003B57BB"/>
    <w:rsid w:val="003B70EE"/>
    <w:rsid w:val="003B7638"/>
    <w:rsid w:val="003B7D4B"/>
    <w:rsid w:val="003C085A"/>
    <w:rsid w:val="003C26DA"/>
    <w:rsid w:val="003C3569"/>
    <w:rsid w:val="003C46E3"/>
    <w:rsid w:val="003C4CC8"/>
    <w:rsid w:val="003C543C"/>
    <w:rsid w:val="003C6C33"/>
    <w:rsid w:val="003C6ED9"/>
    <w:rsid w:val="003C6F29"/>
    <w:rsid w:val="003C747B"/>
    <w:rsid w:val="003C7F90"/>
    <w:rsid w:val="003D127C"/>
    <w:rsid w:val="003D13BB"/>
    <w:rsid w:val="003D33EE"/>
    <w:rsid w:val="003D3C4E"/>
    <w:rsid w:val="003D5372"/>
    <w:rsid w:val="003D6087"/>
    <w:rsid w:val="003E0D72"/>
    <w:rsid w:val="003E1995"/>
    <w:rsid w:val="003E2476"/>
    <w:rsid w:val="003E3CA9"/>
    <w:rsid w:val="003E5025"/>
    <w:rsid w:val="003E55EE"/>
    <w:rsid w:val="003E7484"/>
    <w:rsid w:val="003F008F"/>
    <w:rsid w:val="003F09CC"/>
    <w:rsid w:val="003F1C6C"/>
    <w:rsid w:val="003F29ED"/>
    <w:rsid w:val="003F301C"/>
    <w:rsid w:val="003F3258"/>
    <w:rsid w:val="003F3549"/>
    <w:rsid w:val="003F3A8F"/>
    <w:rsid w:val="003F5E88"/>
    <w:rsid w:val="003F6F2C"/>
    <w:rsid w:val="00400247"/>
    <w:rsid w:val="004024FE"/>
    <w:rsid w:val="00404305"/>
    <w:rsid w:val="004047D5"/>
    <w:rsid w:val="00407DB7"/>
    <w:rsid w:val="004134DA"/>
    <w:rsid w:val="00413FA0"/>
    <w:rsid w:val="00414BB9"/>
    <w:rsid w:val="00414EF7"/>
    <w:rsid w:val="00415CD8"/>
    <w:rsid w:val="00415DED"/>
    <w:rsid w:val="0041658B"/>
    <w:rsid w:val="00416B51"/>
    <w:rsid w:val="00417EB9"/>
    <w:rsid w:val="00417EEE"/>
    <w:rsid w:val="0042153D"/>
    <w:rsid w:val="0042165A"/>
    <w:rsid w:val="00422CD5"/>
    <w:rsid w:val="00423103"/>
    <w:rsid w:val="004243DD"/>
    <w:rsid w:val="00424E9B"/>
    <w:rsid w:val="00424ECC"/>
    <w:rsid w:val="0042592B"/>
    <w:rsid w:val="00425A64"/>
    <w:rsid w:val="00426002"/>
    <w:rsid w:val="00427951"/>
    <w:rsid w:val="00427A35"/>
    <w:rsid w:val="00427E38"/>
    <w:rsid w:val="0043053E"/>
    <w:rsid w:val="004339F4"/>
    <w:rsid w:val="0043419D"/>
    <w:rsid w:val="004357FC"/>
    <w:rsid w:val="00435B04"/>
    <w:rsid w:val="00435D2F"/>
    <w:rsid w:val="004402B7"/>
    <w:rsid w:val="004419BD"/>
    <w:rsid w:val="00441B7B"/>
    <w:rsid w:val="0044491D"/>
    <w:rsid w:val="00445EB2"/>
    <w:rsid w:val="0044706A"/>
    <w:rsid w:val="004472A8"/>
    <w:rsid w:val="00450900"/>
    <w:rsid w:val="00451051"/>
    <w:rsid w:val="00451EAD"/>
    <w:rsid w:val="004532F5"/>
    <w:rsid w:val="004535E6"/>
    <w:rsid w:val="00453B3E"/>
    <w:rsid w:val="0045414D"/>
    <w:rsid w:val="0045458E"/>
    <w:rsid w:val="004549A5"/>
    <w:rsid w:val="00457795"/>
    <w:rsid w:val="00460915"/>
    <w:rsid w:val="00461289"/>
    <w:rsid w:val="00461340"/>
    <w:rsid w:val="00461CD2"/>
    <w:rsid w:val="00462E2F"/>
    <w:rsid w:val="00463314"/>
    <w:rsid w:val="004635B5"/>
    <w:rsid w:val="00465315"/>
    <w:rsid w:val="0047071C"/>
    <w:rsid w:val="004723E4"/>
    <w:rsid w:val="0047344E"/>
    <w:rsid w:val="0047403A"/>
    <w:rsid w:val="00474168"/>
    <w:rsid w:val="00474484"/>
    <w:rsid w:val="004751B5"/>
    <w:rsid w:val="004752EF"/>
    <w:rsid w:val="004756EB"/>
    <w:rsid w:val="004770A5"/>
    <w:rsid w:val="004778A9"/>
    <w:rsid w:val="00480FDC"/>
    <w:rsid w:val="00481580"/>
    <w:rsid w:val="00481BD3"/>
    <w:rsid w:val="00481D39"/>
    <w:rsid w:val="004824E6"/>
    <w:rsid w:val="0048432C"/>
    <w:rsid w:val="00485CF1"/>
    <w:rsid w:val="00485FB0"/>
    <w:rsid w:val="004862F7"/>
    <w:rsid w:val="00486E1A"/>
    <w:rsid w:val="004902D9"/>
    <w:rsid w:val="00490AE3"/>
    <w:rsid w:val="00490AEF"/>
    <w:rsid w:val="00490CBE"/>
    <w:rsid w:val="00492EB7"/>
    <w:rsid w:val="00495434"/>
    <w:rsid w:val="00496F77"/>
    <w:rsid w:val="004979B3"/>
    <w:rsid w:val="00497B47"/>
    <w:rsid w:val="00497B8F"/>
    <w:rsid w:val="00497C9F"/>
    <w:rsid w:val="004A286C"/>
    <w:rsid w:val="004A2CF3"/>
    <w:rsid w:val="004A3971"/>
    <w:rsid w:val="004A4AED"/>
    <w:rsid w:val="004B0436"/>
    <w:rsid w:val="004B0D4A"/>
    <w:rsid w:val="004B0DA2"/>
    <w:rsid w:val="004B140D"/>
    <w:rsid w:val="004B31C4"/>
    <w:rsid w:val="004B347F"/>
    <w:rsid w:val="004B35FD"/>
    <w:rsid w:val="004B4A31"/>
    <w:rsid w:val="004B517F"/>
    <w:rsid w:val="004B53FD"/>
    <w:rsid w:val="004B61EA"/>
    <w:rsid w:val="004B6C59"/>
    <w:rsid w:val="004B6C99"/>
    <w:rsid w:val="004B778D"/>
    <w:rsid w:val="004B7995"/>
    <w:rsid w:val="004C0B8F"/>
    <w:rsid w:val="004C2FD1"/>
    <w:rsid w:val="004C351F"/>
    <w:rsid w:val="004C4F50"/>
    <w:rsid w:val="004C5B9A"/>
    <w:rsid w:val="004C6921"/>
    <w:rsid w:val="004C70DA"/>
    <w:rsid w:val="004C7777"/>
    <w:rsid w:val="004D0B59"/>
    <w:rsid w:val="004D2549"/>
    <w:rsid w:val="004D4B1F"/>
    <w:rsid w:val="004D6AED"/>
    <w:rsid w:val="004E025B"/>
    <w:rsid w:val="004E05EB"/>
    <w:rsid w:val="004E1616"/>
    <w:rsid w:val="004E21C4"/>
    <w:rsid w:val="004E233B"/>
    <w:rsid w:val="004E2A64"/>
    <w:rsid w:val="004E3556"/>
    <w:rsid w:val="004E36FC"/>
    <w:rsid w:val="004E378E"/>
    <w:rsid w:val="004E3B95"/>
    <w:rsid w:val="004E4080"/>
    <w:rsid w:val="004E4FD8"/>
    <w:rsid w:val="004E5CB5"/>
    <w:rsid w:val="004E6626"/>
    <w:rsid w:val="004E6D44"/>
    <w:rsid w:val="004E6F19"/>
    <w:rsid w:val="004E7C50"/>
    <w:rsid w:val="004E7DC2"/>
    <w:rsid w:val="004F00A8"/>
    <w:rsid w:val="004F09F0"/>
    <w:rsid w:val="004F1990"/>
    <w:rsid w:val="004F3F94"/>
    <w:rsid w:val="004F4357"/>
    <w:rsid w:val="004F65E6"/>
    <w:rsid w:val="004F6ACD"/>
    <w:rsid w:val="004F6BA6"/>
    <w:rsid w:val="004F72F1"/>
    <w:rsid w:val="004F75AA"/>
    <w:rsid w:val="004F78E2"/>
    <w:rsid w:val="0050004D"/>
    <w:rsid w:val="00500640"/>
    <w:rsid w:val="00501648"/>
    <w:rsid w:val="005030A0"/>
    <w:rsid w:val="0050375B"/>
    <w:rsid w:val="005040F6"/>
    <w:rsid w:val="005042B5"/>
    <w:rsid w:val="0050449F"/>
    <w:rsid w:val="0050463C"/>
    <w:rsid w:val="00505917"/>
    <w:rsid w:val="0051002C"/>
    <w:rsid w:val="00510D5B"/>
    <w:rsid w:val="00511466"/>
    <w:rsid w:val="005116EF"/>
    <w:rsid w:val="00512E3C"/>
    <w:rsid w:val="00514350"/>
    <w:rsid w:val="00515C74"/>
    <w:rsid w:val="00517423"/>
    <w:rsid w:val="00520419"/>
    <w:rsid w:val="00521389"/>
    <w:rsid w:val="0052147A"/>
    <w:rsid w:val="00521615"/>
    <w:rsid w:val="00522079"/>
    <w:rsid w:val="00522332"/>
    <w:rsid w:val="00525338"/>
    <w:rsid w:val="00526FCC"/>
    <w:rsid w:val="00527316"/>
    <w:rsid w:val="0053066E"/>
    <w:rsid w:val="0053198B"/>
    <w:rsid w:val="00532207"/>
    <w:rsid w:val="00532458"/>
    <w:rsid w:val="00532EDB"/>
    <w:rsid w:val="005336D7"/>
    <w:rsid w:val="00533971"/>
    <w:rsid w:val="00535195"/>
    <w:rsid w:val="00535FF4"/>
    <w:rsid w:val="00537FAF"/>
    <w:rsid w:val="00540326"/>
    <w:rsid w:val="00540363"/>
    <w:rsid w:val="005423C8"/>
    <w:rsid w:val="00543279"/>
    <w:rsid w:val="00543C1E"/>
    <w:rsid w:val="005456C7"/>
    <w:rsid w:val="00546413"/>
    <w:rsid w:val="00546FE3"/>
    <w:rsid w:val="00550938"/>
    <w:rsid w:val="00550AA6"/>
    <w:rsid w:val="005510AD"/>
    <w:rsid w:val="0055359E"/>
    <w:rsid w:val="00555554"/>
    <w:rsid w:val="00555B37"/>
    <w:rsid w:val="005563C6"/>
    <w:rsid w:val="00560523"/>
    <w:rsid w:val="00561546"/>
    <w:rsid w:val="00561DCB"/>
    <w:rsid w:val="00562988"/>
    <w:rsid w:val="005630B4"/>
    <w:rsid w:val="00565C75"/>
    <w:rsid w:val="0056629E"/>
    <w:rsid w:val="005702E4"/>
    <w:rsid w:val="005710ED"/>
    <w:rsid w:val="0057189B"/>
    <w:rsid w:val="0057199C"/>
    <w:rsid w:val="00571C57"/>
    <w:rsid w:val="0057273B"/>
    <w:rsid w:val="005728E1"/>
    <w:rsid w:val="00572F97"/>
    <w:rsid w:val="00573C4E"/>
    <w:rsid w:val="005744E3"/>
    <w:rsid w:val="00574DCA"/>
    <w:rsid w:val="00575091"/>
    <w:rsid w:val="005762E4"/>
    <w:rsid w:val="0058015C"/>
    <w:rsid w:val="00583E31"/>
    <w:rsid w:val="005859A1"/>
    <w:rsid w:val="00585EA4"/>
    <w:rsid w:val="00586C51"/>
    <w:rsid w:val="00586CFD"/>
    <w:rsid w:val="00587B7E"/>
    <w:rsid w:val="00587BAD"/>
    <w:rsid w:val="00590280"/>
    <w:rsid w:val="00590C8F"/>
    <w:rsid w:val="00592053"/>
    <w:rsid w:val="00592AA9"/>
    <w:rsid w:val="00595148"/>
    <w:rsid w:val="00595A09"/>
    <w:rsid w:val="00596175"/>
    <w:rsid w:val="005961D5"/>
    <w:rsid w:val="00596257"/>
    <w:rsid w:val="00597CF6"/>
    <w:rsid w:val="005A1971"/>
    <w:rsid w:val="005A383A"/>
    <w:rsid w:val="005A4F12"/>
    <w:rsid w:val="005A6E6B"/>
    <w:rsid w:val="005A7480"/>
    <w:rsid w:val="005A7AB4"/>
    <w:rsid w:val="005A7BD7"/>
    <w:rsid w:val="005A7CA5"/>
    <w:rsid w:val="005A7FE3"/>
    <w:rsid w:val="005B1B4F"/>
    <w:rsid w:val="005B2946"/>
    <w:rsid w:val="005B3366"/>
    <w:rsid w:val="005B4181"/>
    <w:rsid w:val="005B6055"/>
    <w:rsid w:val="005C0B42"/>
    <w:rsid w:val="005C11D4"/>
    <w:rsid w:val="005C1412"/>
    <w:rsid w:val="005C2427"/>
    <w:rsid w:val="005C29A5"/>
    <w:rsid w:val="005C2AE0"/>
    <w:rsid w:val="005C392F"/>
    <w:rsid w:val="005C472F"/>
    <w:rsid w:val="005C6A77"/>
    <w:rsid w:val="005C6D34"/>
    <w:rsid w:val="005C7E4C"/>
    <w:rsid w:val="005C7FA8"/>
    <w:rsid w:val="005D0578"/>
    <w:rsid w:val="005D12EC"/>
    <w:rsid w:val="005D2079"/>
    <w:rsid w:val="005D29B6"/>
    <w:rsid w:val="005D3B0B"/>
    <w:rsid w:val="005D49A4"/>
    <w:rsid w:val="005D4F8D"/>
    <w:rsid w:val="005D502B"/>
    <w:rsid w:val="005D5BC6"/>
    <w:rsid w:val="005D5D1C"/>
    <w:rsid w:val="005D76A5"/>
    <w:rsid w:val="005D7BBB"/>
    <w:rsid w:val="005E292A"/>
    <w:rsid w:val="005E2A37"/>
    <w:rsid w:val="005E3E4B"/>
    <w:rsid w:val="005E3EA4"/>
    <w:rsid w:val="005E6C3C"/>
    <w:rsid w:val="005E7628"/>
    <w:rsid w:val="005E7798"/>
    <w:rsid w:val="005F0E21"/>
    <w:rsid w:val="005F12C8"/>
    <w:rsid w:val="005F343B"/>
    <w:rsid w:val="005F4A2D"/>
    <w:rsid w:val="005F5C70"/>
    <w:rsid w:val="005F65EB"/>
    <w:rsid w:val="005F68E2"/>
    <w:rsid w:val="005F691D"/>
    <w:rsid w:val="005F6E69"/>
    <w:rsid w:val="00600BE0"/>
    <w:rsid w:val="00601BF6"/>
    <w:rsid w:val="00603F89"/>
    <w:rsid w:val="00604C93"/>
    <w:rsid w:val="00606306"/>
    <w:rsid w:val="00606BE6"/>
    <w:rsid w:val="006144D3"/>
    <w:rsid w:val="006160A5"/>
    <w:rsid w:val="00616693"/>
    <w:rsid w:val="006167D6"/>
    <w:rsid w:val="006209E7"/>
    <w:rsid w:val="00620A67"/>
    <w:rsid w:val="006211B3"/>
    <w:rsid w:val="006223FB"/>
    <w:rsid w:val="00622ECF"/>
    <w:rsid w:val="0062346F"/>
    <w:rsid w:val="00624067"/>
    <w:rsid w:val="006243F4"/>
    <w:rsid w:val="006248F3"/>
    <w:rsid w:val="006267A6"/>
    <w:rsid w:val="00627589"/>
    <w:rsid w:val="00630313"/>
    <w:rsid w:val="00630939"/>
    <w:rsid w:val="006312F6"/>
    <w:rsid w:val="00632553"/>
    <w:rsid w:val="006330F0"/>
    <w:rsid w:val="00634394"/>
    <w:rsid w:val="006345BC"/>
    <w:rsid w:val="0063527F"/>
    <w:rsid w:val="00635E51"/>
    <w:rsid w:val="006365B9"/>
    <w:rsid w:val="0063691D"/>
    <w:rsid w:val="006374B5"/>
    <w:rsid w:val="00637577"/>
    <w:rsid w:val="00642686"/>
    <w:rsid w:val="00644BD9"/>
    <w:rsid w:val="006457D3"/>
    <w:rsid w:val="00646027"/>
    <w:rsid w:val="00646DB8"/>
    <w:rsid w:val="00647694"/>
    <w:rsid w:val="00650588"/>
    <w:rsid w:val="00652414"/>
    <w:rsid w:val="00652745"/>
    <w:rsid w:val="00654083"/>
    <w:rsid w:val="006553A7"/>
    <w:rsid w:val="00655480"/>
    <w:rsid w:val="00656E64"/>
    <w:rsid w:val="00657713"/>
    <w:rsid w:val="00657F48"/>
    <w:rsid w:val="00660237"/>
    <w:rsid w:val="00660AFE"/>
    <w:rsid w:val="006612E2"/>
    <w:rsid w:val="006618FD"/>
    <w:rsid w:val="00661CA8"/>
    <w:rsid w:val="00661FC6"/>
    <w:rsid w:val="00662DF6"/>
    <w:rsid w:val="00664D8E"/>
    <w:rsid w:val="006669E7"/>
    <w:rsid w:val="00666A08"/>
    <w:rsid w:val="00667893"/>
    <w:rsid w:val="00671A8A"/>
    <w:rsid w:val="006721CD"/>
    <w:rsid w:val="0067222F"/>
    <w:rsid w:val="0067228E"/>
    <w:rsid w:val="00673549"/>
    <w:rsid w:val="0067382C"/>
    <w:rsid w:val="00675AB2"/>
    <w:rsid w:val="006810C4"/>
    <w:rsid w:val="00682CDE"/>
    <w:rsid w:val="0068604A"/>
    <w:rsid w:val="00690614"/>
    <w:rsid w:val="00690717"/>
    <w:rsid w:val="006907C5"/>
    <w:rsid w:val="00690D88"/>
    <w:rsid w:val="006914E9"/>
    <w:rsid w:val="00691E6F"/>
    <w:rsid w:val="006932A2"/>
    <w:rsid w:val="00694A1A"/>
    <w:rsid w:val="00696176"/>
    <w:rsid w:val="006961BE"/>
    <w:rsid w:val="00696202"/>
    <w:rsid w:val="006969AE"/>
    <w:rsid w:val="0069705D"/>
    <w:rsid w:val="006973D4"/>
    <w:rsid w:val="00697F4A"/>
    <w:rsid w:val="006A388A"/>
    <w:rsid w:val="006A4215"/>
    <w:rsid w:val="006A5855"/>
    <w:rsid w:val="006A6311"/>
    <w:rsid w:val="006A6B7F"/>
    <w:rsid w:val="006B1DDA"/>
    <w:rsid w:val="006B259D"/>
    <w:rsid w:val="006B2B7C"/>
    <w:rsid w:val="006B5F14"/>
    <w:rsid w:val="006B609E"/>
    <w:rsid w:val="006B7A4C"/>
    <w:rsid w:val="006C000F"/>
    <w:rsid w:val="006C094F"/>
    <w:rsid w:val="006C10A5"/>
    <w:rsid w:val="006C1453"/>
    <w:rsid w:val="006C2C9B"/>
    <w:rsid w:val="006C4F67"/>
    <w:rsid w:val="006C55BB"/>
    <w:rsid w:val="006C7FD3"/>
    <w:rsid w:val="006D009F"/>
    <w:rsid w:val="006D0D68"/>
    <w:rsid w:val="006D1DD0"/>
    <w:rsid w:val="006D3C13"/>
    <w:rsid w:val="006D4AED"/>
    <w:rsid w:val="006D75A7"/>
    <w:rsid w:val="006D7C4D"/>
    <w:rsid w:val="006E0236"/>
    <w:rsid w:val="006E1723"/>
    <w:rsid w:val="006E388C"/>
    <w:rsid w:val="006E4AA8"/>
    <w:rsid w:val="006E4D09"/>
    <w:rsid w:val="006E5314"/>
    <w:rsid w:val="006E5B87"/>
    <w:rsid w:val="006E7A7D"/>
    <w:rsid w:val="006F17EB"/>
    <w:rsid w:val="006F1D62"/>
    <w:rsid w:val="006F3EFD"/>
    <w:rsid w:val="006F5732"/>
    <w:rsid w:val="006F5C62"/>
    <w:rsid w:val="006F66CD"/>
    <w:rsid w:val="00700B39"/>
    <w:rsid w:val="00701432"/>
    <w:rsid w:val="00702CFA"/>
    <w:rsid w:val="0070391E"/>
    <w:rsid w:val="007039E6"/>
    <w:rsid w:val="0070493E"/>
    <w:rsid w:val="00706332"/>
    <w:rsid w:val="0070676F"/>
    <w:rsid w:val="0071064E"/>
    <w:rsid w:val="007112E9"/>
    <w:rsid w:val="007127C7"/>
    <w:rsid w:val="00712904"/>
    <w:rsid w:val="00712B91"/>
    <w:rsid w:val="00713DFC"/>
    <w:rsid w:val="0071426D"/>
    <w:rsid w:val="0071522A"/>
    <w:rsid w:val="007161E6"/>
    <w:rsid w:val="00717FEC"/>
    <w:rsid w:val="007212C9"/>
    <w:rsid w:val="00721D9F"/>
    <w:rsid w:val="00722789"/>
    <w:rsid w:val="00724187"/>
    <w:rsid w:val="00724275"/>
    <w:rsid w:val="00724C88"/>
    <w:rsid w:val="0072535E"/>
    <w:rsid w:val="00725A23"/>
    <w:rsid w:val="0072622A"/>
    <w:rsid w:val="00726539"/>
    <w:rsid w:val="0072681B"/>
    <w:rsid w:val="007273CA"/>
    <w:rsid w:val="007301EB"/>
    <w:rsid w:val="00731476"/>
    <w:rsid w:val="00731A29"/>
    <w:rsid w:val="0073207F"/>
    <w:rsid w:val="00732181"/>
    <w:rsid w:val="00732D1B"/>
    <w:rsid w:val="00733321"/>
    <w:rsid w:val="0073414A"/>
    <w:rsid w:val="0073529C"/>
    <w:rsid w:val="00736B03"/>
    <w:rsid w:val="007377CC"/>
    <w:rsid w:val="007379AD"/>
    <w:rsid w:val="0074015C"/>
    <w:rsid w:val="00740FC9"/>
    <w:rsid w:val="00741393"/>
    <w:rsid w:val="007425FD"/>
    <w:rsid w:val="00746385"/>
    <w:rsid w:val="0074788C"/>
    <w:rsid w:val="00747F17"/>
    <w:rsid w:val="00747F77"/>
    <w:rsid w:val="007504D5"/>
    <w:rsid w:val="00750C3F"/>
    <w:rsid w:val="00751383"/>
    <w:rsid w:val="00753B36"/>
    <w:rsid w:val="00754070"/>
    <w:rsid w:val="007543B0"/>
    <w:rsid w:val="007573D0"/>
    <w:rsid w:val="0075747D"/>
    <w:rsid w:val="00757981"/>
    <w:rsid w:val="0076039F"/>
    <w:rsid w:val="00760410"/>
    <w:rsid w:val="0076084D"/>
    <w:rsid w:val="00760BAC"/>
    <w:rsid w:val="00762912"/>
    <w:rsid w:val="00762B2B"/>
    <w:rsid w:val="0076352B"/>
    <w:rsid w:val="00763B29"/>
    <w:rsid w:val="007642BE"/>
    <w:rsid w:val="0076437B"/>
    <w:rsid w:val="00765D55"/>
    <w:rsid w:val="007670D7"/>
    <w:rsid w:val="0076741B"/>
    <w:rsid w:val="007677FD"/>
    <w:rsid w:val="00767DFA"/>
    <w:rsid w:val="00770670"/>
    <w:rsid w:val="00772859"/>
    <w:rsid w:val="007734D3"/>
    <w:rsid w:val="00774CDF"/>
    <w:rsid w:val="00774CE8"/>
    <w:rsid w:val="00775AF2"/>
    <w:rsid w:val="007762F6"/>
    <w:rsid w:val="0078021A"/>
    <w:rsid w:val="00780BEA"/>
    <w:rsid w:val="00781433"/>
    <w:rsid w:val="00783309"/>
    <w:rsid w:val="00783A30"/>
    <w:rsid w:val="00787393"/>
    <w:rsid w:val="00787C69"/>
    <w:rsid w:val="00792EE1"/>
    <w:rsid w:val="00792EFF"/>
    <w:rsid w:val="007937DE"/>
    <w:rsid w:val="00793B27"/>
    <w:rsid w:val="00793CC9"/>
    <w:rsid w:val="00794251"/>
    <w:rsid w:val="00795855"/>
    <w:rsid w:val="00795977"/>
    <w:rsid w:val="00797676"/>
    <w:rsid w:val="00797EA6"/>
    <w:rsid w:val="007A12F8"/>
    <w:rsid w:val="007A2862"/>
    <w:rsid w:val="007A2EA3"/>
    <w:rsid w:val="007A3652"/>
    <w:rsid w:val="007A43CE"/>
    <w:rsid w:val="007A5A9A"/>
    <w:rsid w:val="007A77FA"/>
    <w:rsid w:val="007B0BD7"/>
    <w:rsid w:val="007B15EF"/>
    <w:rsid w:val="007B1B17"/>
    <w:rsid w:val="007B2A27"/>
    <w:rsid w:val="007B2AA4"/>
    <w:rsid w:val="007B3C8C"/>
    <w:rsid w:val="007B3E13"/>
    <w:rsid w:val="007B63A2"/>
    <w:rsid w:val="007C0D33"/>
    <w:rsid w:val="007C22C6"/>
    <w:rsid w:val="007C3538"/>
    <w:rsid w:val="007C41F7"/>
    <w:rsid w:val="007C443A"/>
    <w:rsid w:val="007C7AB0"/>
    <w:rsid w:val="007D0E48"/>
    <w:rsid w:val="007D1994"/>
    <w:rsid w:val="007D1D18"/>
    <w:rsid w:val="007D690E"/>
    <w:rsid w:val="007D78FE"/>
    <w:rsid w:val="007D7B2A"/>
    <w:rsid w:val="007E25D7"/>
    <w:rsid w:val="007E2DC9"/>
    <w:rsid w:val="007E33D5"/>
    <w:rsid w:val="007E3E37"/>
    <w:rsid w:val="007E53FE"/>
    <w:rsid w:val="007E5645"/>
    <w:rsid w:val="007E727B"/>
    <w:rsid w:val="007E790F"/>
    <w:rsid w:val="007F02C3"/>
    <w:rsid w:val="007F1572"/>
    <w:rsid w:val="007F4F41"/>
    <w:rsid w:val="007F4FB9"/>
    <w:rsid w:val="007F6626"/>
    <w:rsid w:val="007F7471"/>
    <w:rsid w:val="007F7709"/>
    <w:rsid w:val="0080014D"/>
    <w:rsid w:val="00800FB6"/>
    <w:rsid w:val="00803046"/>
    <w:rsid w:val="0080357D"/>
    <w:rsid w:val="00803A41"/>
    <w:rsid w:val="00803E48"/>
    <w:rsid w:val="00803FB5"/>
    <w:rsid w:val="00803FE8"/>
    <w:rsid w:val="008041A6"/>
    <w:rsid w:val="00804994"/>
    <w:rsid w:val="008069AC"/>
    <w:rsid w:val="0080701B"/>
    <w:rsid w:val="0080752E"/>
    <w:rsid w:val="00807819"/>
    <w:rsid w:val="00807CE6"/>
    <w:rsid w:val="00810394"/>
    <w:rsid w:val="008106DB"/>
    <w:rsid w:val="00810A58"/>
    <w:rsid w:val="00811207"/>
    <w:rsid w:val="00811459"/>
    <w:rsid w:val="00811F83"/>
    <w:rsid w:val="008127A8"/>
    <w:rsid w:val="00812F6D"/>
    <w:rsid w:val="008136B5"/>
    <w:rsid w:val="00813F61"/>
    <w:rsid w:val="00815A06"/>
    <w:rsid w:val="00816597"/>
    <w:rsid w:val="00816BD6"/>
    <w:rsid w:val="00816D2C"/>
    <w:rsid w:val="008177DE"/>
    <w:rsid w:val="0082069A"/>
    <w:rsid w:val="00821551"/>
    <w:rsid w:val="00821AD9"/>
    <w:rsid w:val="008238D2"/>
    <w:rsid w:val="0082449E"/>
    <w:rsid w:val="00824F51"/>
    <w:rsid w:val="008252C5"/>
    <w:rsid w:val="008253F5"/>
    <w:rsid w:val="0082759B"/>
    <w:rsid w:val="00830B5A"/>
    <w:rsid w:val="0083115C"/>
    <w:rsid w:val="00833966"/>
    <w:rsid w:val="00834496"/>
    <w:rsid w:val="008347D8"/>
    <w:rsid w:val="00834886"/>
    <w:rsid w:val="00834C5B"/>
    <w:rsid w:val="0083531F"/>
    <w:rsid w:val="00836C24"/>
    <w:rsid w:val="0083765B"/>
    <w:rsid w:val="00840C4A"/>
    <w:rsid w:val="008425EF"/>
    <w:rsid w:val="00842D96"/>
    <w:rsid w:val="00842DDB"/>
    <w:rsid w:val="00843ADC"/>
    <w:rsid w:val="00844C18"/>
    <w:rsid w:val="00844C4E"/>
    <w:rsid w:val="00845E52"/>
    <w:rsid w:val="00847176"/>
    <w:rsid w:val="00850A85"/>
    <w:rsid w:val="008514CC"/>
    <w:rsid w:val="00851B7B"/>
    <w:rsid w:val="00851EE1"/>
    <w:rsid w:val="00854014"/>
    <w:rsid w:val="00854892"/>
    <w:rsid w:val="00854C88"/>
    <w:rsid w:val="00855A62"/>
    <w:rsid w:val="00855CC9"/>
    <w:rsid w:val="008569AC"/>
    <w:rsid w:val="00862028"/>
    <w:rsid w:val="008624CD"/>
    <w:rsid w:val="00862F87"/>
    <w:rsid w:val="00867CA0"/>
    <w:rsid w:val="00871B0A"/>
    <w:rsid w:val="00871EAE"/>
    <w:rsid w:val="00872B37"/>
    <w:rsid w:val="00873F69"/>
    <w:rsid w:val="00874082"/>
    <w:rsid w:val="008744E6"/>
    <w:rsid w:val="00876FE4"/>
    <w:rsid w:val="00885AE4"/>
    <w:rsid w:val="00886D22"/>
    <w:rsid w:val="008875BB"/>
    <w:rsid w:val="0089028E"/>
    <w:rsid w:val="008922DC"/>
    <w:rsid w:val="008933DD"/>
    <w:rsid w:val="00893A13"/>
    <w:rsid w:val="00897098"/>
    <w:rsid w:val="008972DA"/>
    <w:rsid w:val="0089793C"/>
    <w:rsid w:val="008A0311"/>
    <w:rsid w:val="008A1A77"/>
    <w:rsid w:val="008A1A9C"/>
    <w:rsid w:val="008A2348"/>
    <w:rsid w:val="008A5124"/>
    <w:rsid w:val="008A6933"/>
    <w:rsid w:val="008A6E28"/>
    <w:rsid w:val="008A71AF"/>
    <w:rsid w:val="008A7564"/>
    <w:rsid w:val="008B0707"/>
    <w:rsid w:val="008B20F8"/>
    <w:rsid w:val="008B2F58"/>
    <w:rsid w:val="008B7149"/>
    <w:rsid w:val="008C04D3"/>
    <w:rsid w:val="008C1568"/>
    <w:rsid w:val="008C3146"/>
    <w:rsid w:val="008C3BBD"/>
    <w:rsid w:val="008C3E0F"/>
    <w:rsid w:val="008C7FCA"/>
    <w:rsid w:val="008D14C5"/>
    <w:rsid w:val="008D21E4"/>
    <w:rsid w:val="008D22D9"/>
    <w:rsid w:val="008D3333"/>
    <w:rsid w:val="008D383A"/>
    <w:rsid w:val="008D3FAF"/>
    <w:rsid w:val="008D45FE"/>
    <w:rsid w:val="008D4826"/>
    <w:rsid w:val="008D4900"/>
    <w:rsid w:val="008D5E75"/>
    <w:rsid w:val="008D704E"/>
    <w:rsid w:val="008E03AA"/>
    <w:rsid w:val="008E1399"/>
    <w:rsid w:val="008E13E0"/>
    <w:rsid w:val="008E26A8"/>
    <w:rsid w:val="008E2BCD"/>
    <w:rsid w:val="008E2FC2"/>
    <w:rsid w:val="008E3216"/>
    <w:rsid w:val="008E36CA"/>
    <w:rsid w:val="008E4619"/>
    <w:rsid w:val="008E4B27"/>
    <w:rsid w:val="008E79BD"/>
    <w:rsid w:val="008E7FCC"/>
    <w:rsid w:val="008F1842"/>
    <w:rsid w:val="008F240C"/>
    <w:rsid w:val="008F2AAD"/>
    <w:rsid w:val="008F3714"/>
    <w:rsid w:val="008F3809"/>
    <w:rsid w:val="008F3CA3"/>
    <w:rsid w:val="008F4043"/>
    <w:rsid w:val="008F4A30"/>
    <w:rsid w:val="008F4D29"/>
    <w:rsid w:val="008F5365"/>
    <w:rsid w:val="008F58A1"/>
    <w:rsid w:val="008F5B60"/>
    <w:rsid w:val="008F7357"/>
    <w:rsid w:val="00901ACA"/>
    <w:rsid w:val="00901D84"/>
    <w:rsid w:val="00902BF3"/>
    <w:rsid w:val="0090322C"/>
    <w:rsid w:val="0090459A"/>
    <w:rsid w:val="00904A32"/>
    <w:rsid w:val="00905283"/>
    <w:rsid w:val="00907F88"/>
    <w:rsid w:val="00912051"/>
    <w:rsid w:val="0091243B"/>
    <w:rsid w:val="00912B1F"/>
    <w:rsid w:val="00913994"/>
    <w:rsid w:val="009140E3"/>
    <w:rsid w:val="009148D5"/>
    <w:rsid w:val="00914AF4"/>
    <w:rsid w:val="00915E85"/>
    <w:rsid w:val="0091696D"/>
    <w:rsid w:val="009170F2"/>
    <w:rsid w:val="00917C68"/>
    <w:rsid w:val="00920633"/>
    <w:rsid w:val="0092196A"/>
    <w:rsid w:val="00923554"/>
    <w:rsid w:val="00923B8E"/>
    <w:rsid w:val="0092561C"/>
    <w:rsid w:val="00925B38"/>
    <w:rsid w:val="0092661E"/>
    <w:rsid w:val="00927077"/>
    <w:rsid w:val="00927965"/>
    <w:rsid w:val="00931968"/>
    <w:rsid w:val="009321FC"/>
    <w:rsid w:val="00932CDF"/>
    <w:rsid w:val="009332DD"/>
    <w:rsid w:val="00933D98"/>
    <w:rsid w:val="00935058"/>
    <w:rsid w:val="00935B05"/>
    <w:rsid w:val="0093650F"/>
    <w:rsid w:val="00936AE2"/>
    <w:rsid w:val="00937138"/>
    <w:rsid w:val="00940E27"/>
    <w:rsid w:val="00945B19"/>
    <w:rsid w:val="00945C56"/>
    <w:rsid w:val="00946336"/>
    <w:rsid w:val="009472B3"/>
    <w:rsid w:val="00947F6C"/>
    <w:rsid w:val="0095074A"/>
    <w:rsid w:val="009507E0"/>
    <w:rsid w:val="00950ED8"/>
    <w:rsid w:val="009511E6"/>
    <w:rsid w:val="00951C32"/>
    <w:rsid w:val="00952B90"/>
    <w:rsid w:val="009539ED"/>
    <w:rsid w:val="00953F8C"/>
    <w:rsid w:val="009556DB"/>
    <w:rsid w:val="00955CA1"/>
    <w:rsid w:val="009560F2"/>
    <w:rsid w:val="0095779A"/>
    <w:rsid w:val="00957D36"/>
    <w:rsid w:val="009612EF"/>
    <w:rsid w:val="00962C5E"/>
    <w:rsid w:val="00963146"/>
    <w:rsid w:val="00965E66"/>
    <w:rsid w:val="00967ACF"/>
    <w:rsid w:val="00967EAA"/>
    <w:rsid w:val="00970125"/>
    <w:rsid w:val="00972DCE"/>
    <w:rsid w:val="00976503"/>
    <w:rsid w:val="00977EA6"/>
    <w:rsid w:val="00981AE2"/>
    <w:rsid w:val="00982058"/>
    <w:rsid w:val="009822DB"/>
    <w:rsid w:val="00983521"/>
    <w:rsid w:val="009846A6"/>
    <w:rsid w:val="009856EB"/>
    <w:rsid w:val="00986471"/>
    <w:rsid w:val="00986901"/>
    <w:rsid w:val="00986A3A"/>
    <w:rsid w:val="00992534"/>
    <w:rsid w:val="00992B21"/>
    <w:rsid w:val="00992CA5"/>
    <w:rsid w:val="00995DBF"/>
    <w:rsid w:val="00996B4E"/>
    <w:rsid w:val="00996EFB"/>
    <w:rsid w:val="009A27E0"/>
    <w:rsid w:val="009A3B59"/>
    <w:rsid w:val="009A3F52"/>
    <w:rsid w:val="009A40CD"/>
    <w:rsid w:val="009A4A9F"/>
    <w:rsid w:val="009A66B0"/>
    <w:rsid w:val="009A671F"/>
    <w:rsid w:val="009A6B3D"/>
    <w:rsid w:val="009A6D3B"/>
    <w:rsid w:val="009A7B35"/>
    <w:rsid w:val="009A7C2C"/>
    <w:rsid w:val="009B0892"/>
    <w:rsid w:val="009B0C4C"/>
    <w:rsid w:val="009B2E85"/>
    <w:rsid w:val="009B5550"/>
    <w:rsid w:val="009B713B"/>
    <w:rsid w:val="009C10CC"/>
    <w:rsid w:val="009C13E8"/>
    <w:rsid w:val="009C24A8"/>
    <w:rsid w:val="009C3547"/>
    <w:rsid w:val="009C4250"/>
    <w:rsid w:val="009C4B0A"/>
    <w:rsid w:val="009C557C"/>
    <w:rsid w:val="009C59BA"/>
    <w:rsid w:val="009C5BDF"/>
    <w:rsid w:val="009C5FF1"/>
    <w:rsid w:val="009C6B43"/>
    <w:rsid w:val="009D17B8"/>
    <w:rsid w:val="009D2CE7"/>
    <w:rsid w:val="009D4650"/>
    <w:rsid w:val="009D51D7"/>
    <w:rsid w:val="009D57CF"/>
    <w:rsid w:val="009D5984"/>
    <w:rsid w:val="009D6420"/>
    <w:rsid w:val="009D66E7"/>
    <w:rsid w:val="009D733F"/>
    <w:rsid w:val="009D7A93"/>
    <w:rsid w:val="009D7F3E"/>
    <w:rsid w:val="009E044B"/>
    <w:rsid w:val="009E0C5D"/>
    <w:rsid w:val="009E1930"/>
    <w:rsid w:val="009E2F0F"/>
    <w:rsid w:val="009E335A"/>
    <w:rsid w:val="009E360A"/>
    <w:rsid w:val="009E3773"/>
    <w:rsid w:val="009E3CF5"/>
    <w:rsid w:val="009E4EF7"/>
    <w:rsid w:val="009E5D83"/>
    <w:rsid w:val="009E6A23"/>
    <w:rsid w:val="009E7036"/>
    <w:rsid w:val="009F12C6"/>
    <w:rsid w:val="009F12D1"/>
    <w:rsid w:val="009F4A28"/>
    <w:rsid w:val="009F4B18"/>
    <w:rsid w:val="009F4C41"/>
    <w:rsid w:val="009F62AE"/>
    <w:rsid w:val="009F6491"/>
    <w:rsid w:val="00A00E95"/>
    <w:rsid w:val="00A01D02"/>
    <w:rsid w:val="00A05818"/>
    <w:rsid w:val="00A07641"/>
    <w:rsid w:val="00A07BBC"/>
    <w:rsid w:val="00A07BE5"/>
    <w:rsid w:val="00A10EA1"/>
    <w:rsid w:val="00A11C29"/>
    <w:rsid w:val="00A12C18"/>
    <w:rsid w:val="00A140F9"/>
    <w:rsid w:val="00A15659"/>
    <w:rsid w:val="00A15A4B"/>
    <w:rsid w:val="00A162DB"/>
    <w:rsid w:val="00A16962"/>
    <w:rsid w:val="00A1724F"/>
    <w:rsid w:val="00A1727A"/>
    <w:rsid w:val="00A17392"/>
    <w:rsid w:val="00A2056E"/>
    <w:rsid w:val="00A20970"/>
    <w:rsid w:val="00A2171B"/>
    <w:rsid w:val="00A22ED1"/>
    <w:rsid w:val="00A236E7"/>
    <w:rsid w:val="00A23CB4"/>
    <w:rsid w:val="00A27670"/>
    <w:rsid w:val="00A27890"/>
    <w:rsid w:val="00A30838"/>
    <w:rsid w:val="00A30A70"/>
    <w:rsid w:val="00A33385"/>
    <w:rsid w:val="00A345F6"/>
    <w:rsid w:val="00A35342"/>
    <w:rsid w:val="00A3555B"/>
    <w:rsid w:val="00A355EE"/>
    <w:rsid w:val="00A3611C"/>
    <w:rsid w:val="00A36F99"/>
    <w:rsid w:val="00A36FD6"/>
    <w:rsid w:val="00A370DE"/>
    <w:rsid w:val="00A37353"/>
    <w:rsid w:val="00A37504"/>
    <w:rsid w:val="00A37E25"/>
    <w:rsid w:val="00A403CC"/>
    <w:rsid w:val="00A40B8C"/>
    <w:rsid w:val="00A41045"/>
    <w:rsid w:val="00A42B43"/>
    <w:rsid w:val="00A42EA8"/>
    <w:rsid w:val="00A43AB2"/>
    <w:rsid w:val="00A463EF"/>
    <w:rsid w:val="00A47B8E"/>
    <w:rsid w:val="00A509A1"/>
    <w:rsid w:val="00A51E5F"/>
    <w:rsid w:val="00A53AF7"/>
    <w:rsid w:val="00A54B9B"/>
    <w:rsid w:val="00A55374"/>
    <w:rsid w:val="00A5552B"/>
    <w:rsid w:val="00A55605"/>
    <w:rsid w:val="00A56D60"/>
    <w:rsid w:val="00A5722C"/>
    <w:rsid w:val="00A6145C"/>
    <w:rsid w:val="00A6201C"/>
    <w:rsid w:val="00A62066"/>
    <w:rsid w:val="00A62AC6"/>
    <w:rsid w:val="00A63CAC"/>
    <w:rsid w:val="00A641A0"/>
    <w:rsid w:val="00A65422"/>
    <w:rsid w:val="00A657C3"/>
    <w:rsid w:val="00A702F2"/>
    <w:rsid w:val="00A71DEB"/>
    <w:rsid w:val="00A72BE0"/>
    <w:rsid w:val="00A72E0F"/>
    <w:rsid w:val="00A73426"/>
    <w:rsid w:val="00A73CB0"/>
    <w:rsid w:val="00A7503A"/>
    <w:rsid w:val="00A75544"/>
    <w:rsid w:val="00A75AC6"/>
    <w:rsid w:val="00A7608D"/>
    <w:rsid w:val="00A760ED"/>
    <w:rsid w:val="00A7621B"/>
    <w:rsid w:val="00A77638"/>
    <w:rsid w:val="00A815D4"/>
    <w:rsid w:val="00A81EB0"/>
    <w:rsid w:val="00A837F1"/>
    <w:rsid w:val="00A83BBE"/>
    <w:rsid w:val="00A85775"/>
    <w:rsid w:val="00A91D9D"/>
    <w:rsid w:val="00A93AF3"/>
    <w:rsid w:val="00A95221"/>
    <w:rsid w:val="00AA25AE"/>
    <w:rsid w:val="00AA2D64"/>
    <w:rsid w:val="00AA4288"/>
    <w:rsid w:val="00AA518C"/>
    <w:rsid w:val="00AA5EEF"/>
    <w:rsid w:val="00AB03CE"/>
    <w:rsid w:val="00AB0B81"/>
    <w:rsid w:val="00AB10E2"/>
    <w:rsid w:val="00AB228F"/>
    <w:rsid w:val="00AB56BD"/>
    <w:rsid w:val="00AB5A4E"/>
    <w:rsid w:val="00AB5D6C"/>
    <w:rsid w:val="00AB736C"/>
    <w:rsid w:val="00AC0F51"/>
    <w:rsid w:val="00AC3979"/>
    <w:rsid w:val="00AC3B62"/>
    <w:rsid w:val="00AC4500"/>
    <w:rsid w:val="00AC5452"/>
    <w:rsid w:val="00AC5581"/>
    <w:rsid w:val="00AC5D33"/>
    <w:rsid w:val="00AC7143"/>
    <w:rsid w:val="00AC7A5A"/>
    <w:rsid w:val="00AD086E"/>
    <w:rsid w:val="00AD0FBC"/>
    <w:rsid w:val="00AD1424"/>
    <w:rsid w:val="00AD3022"/>
    <w:rsid w:val="00AD3D58"/>
    <w:rsid w:val="00AD47D9"/>
    <w:rsid w:val="00AD5766"/>
    <w:rsid w:val="00AD7097"/>
    <w:rsid w:val="00AE0418"/>
    <w:rsid w:val="00AE2839"/>
    <w:rsid w:val="00AE2A86"/>
    <w:rsid w:val="00AE3632"/>
    <w:rsid w:val="00AE4C6F"/>
    <w:rsid w:val="00AE68D8"/>
    <w:rsid w:val="00AF0BB5"/>
    <w:rsid w:val="00AF153E"/>
    <w:rsid w:val="00AF1564"/>
    <w:rsid w:val="00AF17E8"/>
    <w:rsid w:val="00AF1ABC"/>
    <w:rsid w:val="00AF2069"/>
    <w:rsid w:val="00AF282B"/>
    <w:rsid w:val="00AF2B40"/>
    <w:rsid w:val="00AF3142"/>
    <w:rsid w:val="00AF3251"/>
    <w:rsid w:val="00AF537E"/>
    <w:rsid w:val="00AF544F"/>
    <w:rsid w:val="00AF5F53"/>
    <w:rsid w:val="00AF774A"/>
    <w:rsid w:val="00AF7D68"/>
    <w:rsid w:val="00B02CF2"/>
    <w:rsid w:val="00B04F7E"/>
    <w:rsid w:val="00B05017"/>
    <w:rsid w:val="00B05407"/>
    <w:rsid w:val="00B05E53"/>
    <w:rsid w:val="00B06D9F"/>
    <w:rsid w:val="00B10E16"/>
    <w:rsid w:val="00B11B3C"/>
    <w:rsid w:val="00B11F9C"/>
    <w:rsid w:val="00B14681"/>
    <w:rsid w:val="00B155AF"/>
    <w:rsid w:val="00B15A96"/>
    <w:rsid w:val="00B164C3"/>
    <w:rsid w:val="00B16DC0"/>
    <w:rsid w:val="00B17945"/>
    <w:rsid w:val="00B17CD6"/>
    <w:rsid w:val="00B17EEF"/>
    <w:rsid w:val="00B20F40"/>
    <w:rsid w:val="00B22439"/>
    <w:rsid w:val="00B22C02"/>
    <w:rsid w:val="00B23670"/>
    <w:rsid w:val="00B237B6"/>
    <w:rsid w:val="00B24435"/>
    <w:rsid w:val="00B249D6"/>
    <w:rsid w:val="00B32C7D"/>
    <w:rsid w:val="00B34E80"/>
    <w:rsid w:val="00B34F97"/>
    <w:rsid w:val="00B3553B"/>
    <w:rsid w:val="00B35AB5"/>
    <w:rsid w:val="00B3661C"/>
    <w:rsid w:val="00B37F00"/>
    <w:rsid w:val="00B40C93"/>
    <w:rsid w:val="00B41517"/>
    <w:rsid w:val="00B4164C"/>
    <w:rsid w:val="00B416DF"/>
    <w:rsid w:val="00B41B58"/>
    <w:rsid w:val="00B427CA"/>
    <w:rsid w:val="00B42C5A"/>
    <w:rsid w:val="00B42C95"/>
    <w:rsid w:val="00B42FE9"/>
    <w:rsid w:val="00B4398D"/>
    <w:rsid w:val="00B43DA2"/>
    <w:rsid w:val="00B44C21"/>
    <w:rsid w:val="00B44DF1"/>
    <w:rsid w:val="00B45CB1"/>
    <w:rsid w:val="00B50A67"/>
    <w:rsid w:val="00B5107B"/>
    <w:rsid w:val="00B51A5F"/>
    <w:rsid w:val="00B5322F"/>
    <w:rsid w:val="00B54839"/>
    <w:rsid w:val="00B56146"/>
    <w:rsid w:val="00B568DF"/>
    <w:rsid w:val="00B56C26"/>
    <w:rsid w:val="00B570EC"/>
    <w:rsid w:val="00B57743"/>
    <w:rsid w:val="00B605E9"/>
    <w:rsid w:val="00B61918"/>
    <w:rsid w:val="00B64E85"/>
    <w:rsid w:val="00B65E94"/>
    <w:rsid w:val="00B66A2F"/>
    <w:rsid w:val="00B6776D"/>
    <w:rsid w:val="00B70F6D"/>
    <w:rsid w:val="00B731C3"/>
    <w:rsid w:val="00B73A9A"/>
    <w:rsid w:val="00B73B5F"/>
    <w:rsid w:val="00B745EA"/>
    <w:rsid w:val="00B746B8"/>
    <w:rsid w:val="00B74844"/>
    <w:rsid w:val="00B7578C"/>
    <w:rsid w:val="00B76687"/>
    <w:rsid w:val="00B77A83"/>
    <w:rsid w:val="00B8016C"/>
    <w:rsid w:val="00B80783"/>
    <w:rsid w:val="00B81645"/>
    <w:rsid w:val="00B81821"/>
    <w:rsid w:val="00B82579"/>
    <w:rsid w:val="00B84BBC"/>
    <w:rsid w:val="00B851AA"/>
    <w:rsid w:val="00B859FB"/>
    <w:rsid w:val="00B85EB5"/>
    <w:rsid w:val="00B866E6"/>
    <w:rsid w:val="00B868A9"/>
    <w:rsid w:val="00B8794A"/>
    <w:rsid w:val="00B87C7C"/>
    <w:rsid w:val="00B9018C"/>
    <w:rsid w:val="00B910B3"/>
    <w:rsid w:val="00B91900"/>
    <w:rsid w:val="00B925A8"/>
    <w:rsid w:val="00B92C77"/>
    <w:rsid w:val="00B93CC7"/>
    <w:rsid w:val="00B93EBD"/>
    <w:rsid w:val="00B9488B"/>
    <w:rsid w:val="00B96E76"/>
    <w:rsid w:val="00B97E65"/>
    <w:rsid w:val="00BA2725"/>
    <w:rsid w:val="00BA2CCF"/>
    <w:rsid w:val="00BA386E"/>
    <w:rsid w:val="00BA45EF"/>
    <w:rsid w:val="00BA4FC0"/>
    <w:rsid w:val="00BA577E"/>
    <w:rsid w:val="00BA6B3A"/>
    <w:rsid w:val="00BB0DA8"/>
    <w:rsid w:val="00BB1B0C"/>
    <w:rsid w:val="00BB2214"/>
    <w:rsid w:val="00BB2EB8"/>
    <w:rsid w:val="00BB330D"/>
    <w:rsid w:val="00BB390E"/>
    <w:rsid w:val="00BB4324"/>
    <w:rsid w:val="00BB53F3"/>
    <w:rsid w:val="00BB59BA"/>
    <w:rsid w:val="00BB6BE0"/>
    <w:rsid w:val="00BB7557"/>
    <w:rsid w:val="00BC05C9"/>
    <w:rsid w:val="00BC0C7B"/>
    <w:rsid w:val="00BC1ADF"/>
    <w:rsid w:val="00BC23A7"/>
    <w:rsid w:val="00BC387B"/>
    <w:rsid w:val="00BC3F1A"/>
    <w:rsid w:val="00BC4E8A"/>
    <w:rsid w:val="00BC5184"/>
    <w:rsid w:val="00BC51A3"/>
    <w:rsid w:val="00BC5FAD"/>
    <w:rsid w:val="00BC5FD0"/>
    <w:rsid w:val="00BC7064"/>
    <w:rsid w:val="00BC7A7C"/>
    <w:rsid w:val="00BD21BF"/>
    <w:rsid w:val="00BD2FC6"/>
    <w:rsid w:val="00BD3036"/>
    <w:rsid w:val="00BD3AB2"/>
    <w:rsid w:val="00BD3F46"/>
    <w:rsid w:val="00BD696D"/>
    <w:rsid w:val="00BD7A2C"/>
    <w:rsid w:val="00BE1EF2"/>
    <w:rsid w:val="00BE2019"/>
    <w:rsid w:val="00BE2B97"/>
    <w:rsid w:val="00BE35F7"/>
    <w:rsid w:val="00BE365E"/>
    <w:rsid w:val="00BE3956"/>
    <w:rsid w:val="00BE4A0D"/>
    <w:rsid w:val="00BE5A9D"/>
    <w:rsid w:val="00BE7C47"/>
    <w:rsid w:val="00BF0813"/>
    <w:rsid w:val="00BF0A29"/>
    <w:rsid w:val="00BF1233"/>
    <w:rsid w:val="00BF3801"/>
    <w:rsid w:val="00BF471A"/>
    <w:rsid w:val="00BF4DC7"/>
    <w:rsid w:val="00BF5419"/>
    <w:rsid w:val="00BF5569"/>
    <w:rsid w:val="00BF73E3"/>
    <w:rsid w:val="00C00286"/>
    <w:rsid w:val="00C00609"/>
    <w:rsid w:val="00C00845"/>
    <w:rsid w:val="00C00E7D"/>
    <w:rsid w:val="00C01FD5"/>
    <w:rsid w:val="00C02023"/>
    <w:rsid w:val="00C028BD"/>
    <w:rsid w:val="00C031B2"/>
    <w:rsid w:val="00C06196"/>
    <w:rsid w:val="00C07665"/>
    <w:rsid w:val="00C07FC4"/>
    <w:rsid w:val="00C07FFA"/>
    <w:rsid w:val="00C10496"/>
    <w:rsid w:val="00C1246C"/>
    <w:rsid w:val="00C12AA7"/>
    <w:rsid w:val="00C12D4E"/>
    <w:rsid w:val="00C13968"/>
    <w:rsid w:val="00C14EC4"/>
    <w:rsid w:val="00C16539"/>
    <w:rsid w:val="00C16F51"/>
    <w:rsid w:val="00C171AF"/>
    <w:rsid w:val="00C23348"/>
    <w:rsid w:val="00C25A04"/>
    <w:rsid w:val="00C25C19"/>
    <w:rsid w:val="00C25E5F"/>
    <w:rsid w:val="00C26325"/>
    <w:rsid w:val="00C302EE"/>
    <w:rsid w:val="00C33BDA"/>
    <w:rsid w:val="00C35365"/>
    <w:rsid w:val="00C35B7F"/>
    <w:rsid w:val="00C35C6B"/>
    <w:rsid w:val="00C36443"/>
    <w:rsid w:val="00C36687"/>
    <w:rsid w:val="00C3784A"/>
    <w:rsid w:val="00C40EE6"/>
    <w:rsid w:val="00C41085"/>
    <w:rsid w:val="00C41AA6"/>
    <w:rsid w:val="00C424A9"/>
    <w:rsid w:val="00C4381F"/>
    <w:rsid w:val="00C44588"/>
    <w:rsid w:val="00C45486"/>
    <w:rsid w:val="00C45EFF"/>
    <w:rsid w:val="00C46B3C"/>
    <w:rsid w:val="00C5008B"/>
    <w:rsid w:val="00C50943"/>
    <w:rsid w:val="00C53A76"/>
    <w:rsid w:val="00C53E08"/>
    <w:rsid w:val="00C541C7"/>
    <w:rsid w:val="00C554B3"/>
    <w:rsid w:val="00C561B3"/>
    <w:rsid w:val="00C57907"/>
    <w:rsid w:val="00C61E87"/>
    <w:rsid w:val="00C65874"/>
    <w:rsid w:val="00C65A11"/>
    <w:rsid w:val="00C65A96"/>
    <w:rsid w:val="00C67DE7"/>
    <w:rsid w:val="00C67FD9"/>
    <w:rsid w:val="00C704F9"/>
    <w:rsid w:val="00C70B70"/>
    <w:rsid w:val="00C70EE4"/>
    <w:rsid w:val="00C711C7"/>
    <w:rsid w:val="00C72024"/>
    <w:rsid w:val="00C72714"/>
    <w:rsid w:val="00C73367"/>
    <w:rsid w:val="00C73617"/>
    <w:rsid w:val="00C73CD3"/>
    <w:rsid w:val="00C73D50"/>
    <w:rsid w:val="00C74EF2"/>
    <w:rsid w:val="00C812C4"/>
    <w:rsid w:val="00C8295D"/>
    <w:rsid w:val="00C83249"/>
    <w:rsid w:val="00C85D3D"/>
    <w:rsid w:val="00C86053"/>
    <w:rsid w:val="00C8787D"/>
    <w:rsid w:val="00C90B48"/>
    <w:rsid w:val="00C92063"/>
    <w:rsid w:val="00C92673"/>
    <w:rsid w:val="00C92B8D"/>
    <w:rsid w:val="00C92D14"/>
    <w:rsid w:val="00C93FCE"/>
    <w:rsid w:val="00C94179"/>
    <w:rsid w:val="00C944EA"/>
    <w:rsid w:val="00C94E1E"/>
    <w:rsid w:val="00C95C61"/>
    <w:rsid w:val="00C96136"/>
    <w:rsid w:val="00C9643E"/>
    <w:rsid w:val="00C975D8"/>
    <w:rsid w:val="00CA25D9"/>
    <w:rsid w:val="00CA2AD7"/>
    <w:rsid w:val="00CA47F2"/>
    <w:rsid w:val="00CA4DC4"/>
    <w:rsid w:val="00CA5176"/>
    <w:rsid w:val="00CA5CC2"/>
    <w:rsid w:val="00CA6D07"/>
    <w:rsid w:val="00CA7D49"/>
    <w:rsid w:val="00CA7EEF"/>
    <w:rsid w:val="00CB005E"/>
    <w:rsid w:val="00CB05CB"/>
    <w:rsid w:val="00CB19DC"/>
    <w:rsid w:val="00CB1C45"/>
    <w:rsid w:val="00CB5B78"/>
    <w:rsid w:val="00CB6587"/>
    <w:rsid w:val="00CC041B"/>
    <w:rsid w:val="00CC182C"/>
    <w:rsid w:val="00CC20C0"/>
    <w:rsid w:val="00CC29E3"/>
    <w:rsid w:val="00CC312F"/>
    <w:rsid w:val="00CC381F"/>
    <w:rsid w:val="00CC45B2"/>
    <w:rsid w:val="00CC4D0B"/>
    <w:rsid w:val="00CC5AE7"/>
    <w:rsid w:val="00CC69BE"/>
    <w:rsid w:val="00CC791D"/>
    <w:rsid w:val="00CC7B08"/>
    <w:rsid w:val="00CD17B2"/>
    <w:rsid w:val="00CD1C2F"/>
    <w:rsid w:val="00CD1F36"/>
    <w:rsid w:val="00CD2486"/>
    <w:rsid w:val="00CD3C3B"/>
    <w:rsid w:val="00CD3E39"/>
    <w:rsid w:val="00CD44D7"/>
    <w:rsid w:val="00CD5197"/>
    <w:rsid w:val="00CD6BE4"/>
    <w:rsid w:val="00CD7B85"/>
    <w:rsid w:val="00CE17DB"/>
    <w:rsid w:val="00CE1A87"/>
    <w:rsid w:val="00CE2115"/>
    <w:rsid w:val="00CE25B0"/>
    <w:rsid w:val="00CE4F65"/>
    <w:rsid w:val="00CE536F"/>
    <w:rsid w:val="00CE59F2"/>
    <w:rsid w:val="00CE65E9"/>
    <w:rsid w:val="00CE6A92"/>
    <w:rsid w:val="00CE6F31"/>
    <w:rsid w:val="00CE76A0"/>
    <w:rsid w:val="00CE7E0A"/>
    <w:rsid w:val="00CF0BC8"/>
    <w:rsid w:val="00CF1DA6"/>
    <w:rsid w:val="00CF2B25"/>
    <w:rsid w:val="00CF3AD6"/>
    <w:rsid w:val="00CF4AC5"/>
    <w:rsid w:val="00CF4D49"/>
    <w:rsid w:val="00CF4D7E"/>
    <w:rsid w:val="00CF5A3C"/>
    <w:rsid w:val="00CF74F9"/>
    <w:rsid w:val="00CF7A30"/>
    <w:rsid w:val="00D00498"/>
    <w:rsid w:val="00D00F35"/>
    <w:rsid w:val="00D01276"/>
    <w:rsid w:val="00D01EBD"/>
    <w:rsid w:val="00D03361"/>
    <w:rsid w:val="00D03B84"/>
    <w:rsid w:val="00D04E37"/>
    <w:rsid w:val="00D0513F"/>
    <w:rsid w:val="00D0568F"/>
    <w:rsid w:val="00D05957"/>
    <w:rsid w:val="00D05BA1"/>
    <w:rsid w:val="00D066EE"/>
    <w:rsid w:val="00D07530"/>
    <w:rsid w:val="00D1043B"/>
    <w:rsid w:val="00D10846"/>
    <w:rsid w:val="00D11272"/>
    <w:rsid w:val="00D14E37"/>
    <w:rsid w:val="00D164F3"/>
    <w:rsid w:val="00D16AE4"/>
    <w:rsid w:val="00D232DF"/>
    <w:rsid w:val="00D23A4F"/>
    <w:rsid w:val="00D2405B"/>
    <w:rsid w:val="00D256D1"/>
    <w:rsid w:val="00D26303"/>
    <w:rsid w:val="00D26351"/>
    <w:rsid w:val="00D26623"/>
    <w:rsid w:val="00D2748A"/>
    <w:rsid w:val="00D30682"/>
    <w:rsid w:val="00D30957"/>
    <w:rsid w:val="00D31396"/>
    <w:rsid w:val="00D31B7D"/>
    <w:rsid w:val="00D325FB"/>
    <w:rsid w:val="00D3484F"/>
    <w:rsid w:val="00D34F09"/>
    <w:rsid w:val="00D35074"/>
    <w:rsid w:val="00D375C8"/>
    <w:rsid w:val="00D40BF7"/>
    <w:rsid w:val="00D42303"/>
    <w:rsid w:val="00D42800"/>
    <w:rsid w:val="00D43B09"/>
    <w:rsid w:val="00D452FD"/>
    <w:rsid w:val="00D46444"/>
    <w:rsid w:val="00D46A00"/>
    <w:rsid w:val="00D4776D"/>
    <w:rsid w:val="00D5061B"/>
    <w:rsid w:val="00D5078F"/>
    <w:rsid w:val="00D5240F"/>
    <w:rsid w:val="00D545CD"/>
    <w:rsid w:val="00D56945"/>
    <w:rsid w:val="00D576AE"/>
    <w:rsid w:val="00D57EDE"/>
    <w:rsid w:val="00D60982"/>
    <w:rsid w:val="00D61179"/>
    <w:rsid w:val="00D615E3"/>
    <w:rsid w:val="00D6281D"/>
    <w:rsid w:val="00D634DD"/>
    <w:rsid w:val="00D65184"/>
    <w:rsid w:val="00D65F4A"/>
    <w:rsid w:val="00D67F2D"/>
    <w:rsid w:val="00D702F8"/>
    <w:rsid w:val="00D70ADA"/>
    <w:rsid w:val="00D717E5"/>
    <w:rsid w:val="00D737BE"/>
    <w:rsid w:val="00D73CBB"/>
    <w:rsid w:val="00D74DA9"/>
    <w:rsid w:val="00D755C4"/>
    <w:rsid w:val="00D7586A"/>
    <w:rsid w:val="00D7661F"/>
    <w:rsid w:val="00D81645"/>
    <w:rsid w:val="00D82445"/>
    <w:rsid w:val="00D83B41"/>
    <w:rsid w:val="00D86625"/>
    <w:rsid w:val="00D938B4"/>
    <w:rsid w:val="00D974C6"/>
    <w:rsid w:val="00D97A3D"/>
    <w:rsid w:val="00DA0D35"/>
    <w:rsid w:val="00DA281A"/>
    <w:rsid w:val="00DA343A"/>
    <w:rsid w:val="00DA3444"/>
    <w:rsid w:val="00DA5BAB"/>
    <w:rsid w:val="00DA5C9F"/>
    <w:rsid w:val="00DA6DF9"/>
    <w:rsid w:val="00DA76ED"/>
    <w:rsid w:val="00DA7E55"/>
    <w:rsid w:val="00DB02BD"/>
    <w:rsid w:val="00DB1E84"/>
    <w:rsid w:val="00DB3657"/>
    <w:rsid w:val="00DB522B"/>
    <w:rsid w:val="00DB5A4C"/>
    <w:rsid w:val="00DB6602"/>
    <w:rsid w:val="00DB67A8"/>
    <w:rsid w:val="00DC059A"/>
    <w:rsid w:val="00DC0B76"/>
    <w:rsid w:val="00DC0C62"/>
    <w:rsid w:val="00DC1963"/>
    <w:rsid w:val="00DC2546"/>
    <w:rsid w:val="00DC2C3A"/>
    <w:rsid w:val="00DC3DDC"/>
    <w:rsid w:val="00DC40A3"/>
    <w:rsid w:val="00DC565F"/>
    <w:rsid w:val="00DC56B2"/>
    <w:rsid w:val="00DC61AE"/>
    <w:rsid w:val="00DC69E5"/>
    <w:rsid w:val="00DC7252"/>
    <w:rsid w:val="00DC750B"/>
    <w:rsid w:val="00DC7D08"/>
    <w:rsid w:val="00DC7FB4"/>
    <w:rsid w:val="00DD0159"/>
    <w:rsid w:val="00DD043E"/>
    <w:rsid w:val="00DD084E"/>
    <w:rsid w:val="00DD1F50"/>
    <w:rsid w:val="00DD304A"/>
    <w:rsid w:val="00DD4499"/>
    <w:rsid w:val="00DD47C1"/>
    <w:rsid w:val="00DD48DC"/>
    <w:rsid w:val="00DD4D71"/>
    <w:rsid w:val="00DD4DC5"/>
    <w:rsid w:val="00DD5936"/>
    <w:rsid w:val="00DD5AAC"/>
    <w:rsid w:val="00DD63B0"/>
    <w:rsid w:val="00DD64A3"/>
    <w:rsid w:val="00DD6828"/>
    <w:rsid w:val="00DE047C"/>
    <w:rsid w:val="00DE05EE"/>
    <w:rsid w:val="00DE1CE4"/>
    <w:rsid w:val="00DE22A3"/>
    <w:rsid w:val="00DE240D"/>
    <w:rsid w:val="00DE4E01"/>
    <w:rsid w:val="00DE68B1"/>
    <w:rsid w:val="00DE71C8"/>
    <w:rsid w:val="00DF3D81"/>
    <w:rsid w:val="00DF3F06"/>
    <w:rsid w:val="00DF402B"/>
    <w:rsid w:val="00DF4114"/>
    <w:rsid w:val="00DF59F3"/>
    <w:rsid w:val="00DF74CD"/>
    <w:rsid w:val="00E007BF"/>
    <w:rsid w:val="00E017C6"/>
    <w:rsid w:val="00E01CF6"/>
    <w:rsid w:val="00E03139"/>
    <w:rsid w:val="00E04A89"/>
    <w:rsid w:val="00E04C28"/>
    <w:rsid w:val="00E06083"/>
    <w:rsid w:val="00E0632B"/>
    <w:rsid w:val="00E0699E"/>
    <w:rsid w:val="00E07F29"/>
    <w:rsid w:val="00E103B9"/>
    <w:rsid w:val="00E108EF"/>
    <w:rsid w:val="00E11352"/>
    <w:rsid w:val="00E11BA4"/>
    <w:rsid w:val="00E12276"/>
    <w:rsid w:val="00E14497"/>
    <w:rsid w:val="00E1530F"/>
    <w:rsid w:val="00E154C4"/>
    <w:rsid w:val="00E1582A"/>
    <w:rsid w:val="00E15E2C"/>
    <w:rsid w:val="00E172EC"/>
    <w:rsid w:val="00E20343"/>
    <w:rsid w:val="00E2190A"/>
    <w:rsid w:val="00E24453"/>
    <w:rsid w:val="00E24CBE"/>
    <w:rsid w:val="00E2644B"/>
    <w:rsid w:val="00E26BDF"/>
    <w:rsid w:val="00E307F3"/>
    <w:rsid w:val="00E30D65"/>
    <w:rsid w:val="00E3208F"/>
    <w:rsid w:val="00E32E29"/>
    <w:rsid w:val="00E35A1A"/>
    <w:rsid w:val="00E35C6C"/>
    <w:rsid w:val="00E35C8D"/>
    <w:rsid w:val="00E36A54"/>
    <w:rsid w:val="00E36AAB"/>
    <w:rsid w:val="00E36FA1"/>
    <w:rsid w:val="00E4124B"/>
    <w:rsid w:val="00E41873"/>
    <w:rsid w:val="00E419AF"/>
    <w:rsid w:val="00E41C25"/>
    <w:rsid w:val="00E441EF"/>
    <w:rsid w:val="00E45BB7"/>
    <w:rsid w:val="00E46317"/>
    <w:rsid w:val="00E47D14"/>
    <w:rsid w:val="00E47DDE"/>
    <w:rsid w:val="00E52F39"/>
    <w:rsid w:val="00E53D4A"/>
    <w:rsid w:val="00E54255"/>
    <w:rsid w:val="00E5644C"/>
    <w:rsid w:val="00E579BE"/>
    <w:rsid w:val="00E6110E"/>
    <w:rsid w:val="00E61B59"/>
    <w:rsid w:val="00E631BB"/>
    <w:rsid w:val="00E63ECA"/>
    <w:rsid w:val="00E6558A"/>
    <w:rsid w:val="00E6581C"/>
    <w:rsid w:val="00E661BA"/>
    <w:rsid w:val="00E66AAE"/>
    <w:rsid w:val="00E673B7"/>
    <w:rsid w:val="00E67DCC"/>
    <w:rsid w:val="00E701AC"/>
    <w:rsid w:val="00E723C1"/>
    <w:rsid w:val="00E737EB"/>
    <w:rsid w:val="00E73816"/>
    <w:rsid w:val="00E741FB"/>
    <w:rsid w:val="00E747E7"/>
    <w:rsid w:val="00E74A59"/>
    <w:rsid w:val="00E75F1F"/>
    <w:rsid w:val="00E76744"/>
    <w:rsid w:val="00E76C94"/>
    <w:rsid w:val="00E8173B"/>
    <w:rsid w:val="00E841E1"/>
    <w:rsid w:val="00E845C2"/>
    <w:rsid w:val="00E868EB"/>
    <w:rsid w:val="00E87677"/>
    <w:rsid w:val="00E913C3"/>
    <w:rsid w:val="00E916A2"/>
    <w:rsid w:val="00E9186C"/>
    <w:rsid w:val="00E9196C"/>
    <w:rsid w:val="00E93581"/>
    <w:rsid w:val="00E938D8"/>
    <w:rsid w:val="00E969D6"/>
    <w:rsid w:val="00EA06B4"/>
    <w:rsid w:val="00EA0CB3"/>
    <w:rsid w:val="00EA27A2"/>
    <w:rsid w:val="00EA29D4"/>
    <w:rsid w:val="00EA2C69"/>
    <w:rsid w:val="00EA338A"/>
    <w:rsid w:val="00EA4534"/>
    <w:rsid w:val="00EA5E3E"/>
    <w:rsid w:val="00EA5EF2"/>
    <w:rsid w:val="00EA66DD"/>
    <w:rsid w:val="00EA6EBC"/>
    <w:rsid w:val="00EA71B5"/>
    <w:rsid w:val="00EB1090"/>
    <w:rsid w:val="00EB3193"/>
    <w:rsid w:val="00EB3B7C"/>
    <w:rsid w:val="00EB464A"/>
    <w:rsid w:val="00EB6085"/>
    <w:rsid w:val="00EB6606"/>
    <w:rsid w:val="00EB74AE"/>
    <w:rsid w:val="00EB78C0"/>
    <w:rsid w:val="00EC0AC5"/>
    <w:rsid w:val="00EC1866"/>
    <w:rsid w:val="00EC1992"/>
    <w:rsid w:val="00EC2327"/>
    <w:rsid w:val="00EC2781"/>
    <w:rsid w:val="00EC2D4B"/>
    <w:rsid w:val="00EC3CAC"/>
    <w:rsid w:val="00EC4EB0"/>
    <w:rsid w:val="00EC7755"/>
    <w:rsid w:val="00ED00DB"/>
    <w:rsid w:val="00ED0237"/>
    <w:rsid w:val="00ED09DC"/>
    <w:rsid w:val="00ED12BB"/>
    <w:rsid w:val="00ED15EA"/>
    <w:rsid w:val="00ED1F5A"/>
    <w:rsid w:val="00ED27A4"/>
    <w:rsid w:val="00ED3712"/>
    <w:rsid w:val="00ED3C80"/>
    <w:rsid w:val="00ED499C"/>
    <w:rsid w:val="00ED4C02"/>
    <w:rsid w:val="00ED5398"/>
    <w:rsid w:val="00ED54C2"/>
    <w:rsid w:val="00ED647A"/>
    <w:rsid w:val="00ED6D5C"/>
    <w:rsid w:val="00ED6F61"/>
    <w:rsid w:val="00ED74F0"/>
    <w:rsid w:val="00EE1C31"/>
    <w:rsid w:val="00EE1CD2"/>
    <w:rsid w:val="00EE4C51"/>
    <w:rsid w:val="00EE587B"/>
    <w:rsid w:val="00EE5F80"/>
    <w:rsid w:val="00EE7021"/>
    <w:rsid w:val="00EF06A2"/>
    <w:rsid w:val="00EF080E"/>
    <w:rsid w:val="00EF08FC"/>
    <w:rsid w:val="00EF09A6"/>
    <w:rsid w:val="00EF247A"/>
    <w:rsid w:val="00EF270A"/>
    <w:rsid w:val="00EF416A"/>
    <w:rsid w:val="00EF432F"/>
    <w:rsid w:val="00EF433D"/>
    <w:rsid w:val="00EF4B6A"/>
    <w:rsid w:val="00EF5B94"/>
    <w:rsid w:val="00EF6A6D"/>
    <w:rsid w:val="00EF74CE"/>
    <w:rsid w:val="00F00769"/>
    <w:rsid w:val="00F02C2F"/>
    <w:rsid w:val="00F02C83"/>
    <w:rsid w:val="00F02F7A"/>
    <w:rsid w:val="00F04EA0"/>
    <w:rsid w:val="00F058CF"/>
    <w:rsid w:val="00F06003"/>
    <w:rsid w:val="00F0652B"/>
    <w:rsid w:val="00F067A5"/>
    <w:rsid w:val="00F06A0F"/>
    <w:rsid w:val="00F06ECE"/>
    <w:rsid w:val="00F07CFC"/>
    <w:rsid w:val="00F123AD"/>
    <w:rsid w:val="00F12960"/>
    <w:rsid w:val="00F1409D"/>
    <w:rsid w:val="00F14E70"/>
    <w:rsid w:val="00F1563B"/>
    <w:rsid w:val="00F16997"/>
    <w:rsid w:val="00F17C8F"/>
    <w:rsid w:val="00F20923"/>
    <w:rsid w:val="00F22691"/>
    <w:rsid w:val="00F22A63"/>
    <w:rsid w:val="00F23111"/>
    <w:rsid w:val="00F2368E"/>
    <w:rsid w:val="00F24F16"/>
    <w:rsid w:val="00F26937"/>
    <w:rsid w:val="00F26EF8"/>
    <w:rsid w:val="00F2715B"/>
    <w:rsid w:val="00F301C0"/>
    <w:rsid w:val="00F30F08"/>
    <w:rsid w:val="00F322FA"/>
    <w:rsid w:val="00F32D7E"/>
    <w:rsid w:val="00F33604"/>
    <w:rsid w:val="00F33852"/>
    <w:rsid w:val="00F34083"/>
    <w:rsid w:val="00F35B0D"/>
    <w:rsid w:val="00F35D0A"/>
    <w:rsid w:val="00F35EA6"/>
    <w:rsid w:val="00F36E84"/>
    <w:rsid w:val="00F40B32"/>
    <w:rsid w:val="00F4121C"/>
    <w:rsid w:val="00F41837"/>
    <w:rsid w:val="00F427A0"/>
    <w:rsid w:val="00F42B9D"/>
    <w:rsid w:val="00F43B63"/>
    <w:rsid w:val="00F4430E"/>
    <w:rsid w:val="00F4464A"/>
    <w:rsid w:val="00F4580B"/>
    <w:rsid w:val="00F462A5"/>
    <w:rsid w:val="00F46C82"/>
    <w:rsid w:val="00F46DFE"/>
    <w:rsid w:val="00F46FE6"/>
    <w:rsid w:val="00F479D5"/>
    <w:rsid w:val="00F5205D"/>
    <w:rsid w:val="00F5397E"/>
    <w:rsid w:val="00F6019B"/>
    <w:rsid w:val="00F6067C"/>
    <w:rsid w:val="00F616DE"/>
    <w:rsid w:val="00F62040"/>
    <w:rsid w:val="00F623C5"/>
    <w:rsid w:val="00F631C8"/>
    <w:rsid w:val="00F63396"/>
    <w:rsid w:val="00F637F8"/>
    <w:rsid w:val="00F64A78"/>
    <w:rsid w:val="00F65909"/>
    <w:rsid w:val="00F66034"/>
    <w:rsid w:val="00F67155"/>
    <w:rsid w:val="00F70025"/>
    <w:rsid w:val="00F713C1"/>
    <w:rsid w:val="00F72136"/>
    <w:rsid w:val="00F72293"/>
    <w:rsid w:val="00F727A8"/>
    <w:rsid w:val="00F73E77"/>
    <w:rsid w:val="00F75183"/>
    <w:rsid w:val="00F75DD9"/>
    <w:rsid w:val="00F764DA"/>
    <w:rsid w:val="00F76913"/>
    <w:rsid w:val="00F76DA5"/>
    <w:rsid w:val="00F77A11"/>
    <w:rsid w:val="00F80466"/>
    <w:rsid w:val="00F81681"/>
    <w:rsid w:val="00F82589"/>
    <w:rsid w:val="00F828C4"/>
    <w:rsid w:val="00F83A30"/>
    <w:rsid w:val="00F848F6"/>
    <w:rsid w:val="00F85206"/>
    <w:rsid w:val="00F8541F"/>
    <w:rsid w:val="00F86FA9"/>
    <w:rsid w:val="00F87AF3"/>
    <w:rsid w:val="00F905CA"/>
    <w:rsid w:val="00F91C78"/>
    <w:rsid w:val="00F92040"/>
    <w:rsid w:val="00F921D0"/>
    <w:rsid w:val="00F9346B"/>
    <w:rsid w:val="00F957F6"/>
    <w:rsid w:val="00F9582A"/>
    <w:rsid w:val="00F95B30"/>
    <w:rsid w:val="00F9668C"/>
    <w:rsid w:val="00FA0043"/>
    <w:rsid w:val="00FA1BBF"/>
    <w:rsid w:val="00FA308F"/>
    <w:rsid w:val="00FA3A28"/>
    <w:rsid w:val="00FA5207"/>
    <w:rsid w:val="00FA54EF"/>
    <w:rsid w:val="00FA6152"/>
    <w:rsid w:val="00FA662A"/>
    <w:rsid w:val="00FA6F7B"/>
    <w:rsid w:val="00FB05B6"/>
    <w:rsid w:val="00FB0669"/>
    <w:rsid w:val="00FB0CA9"/>
    <w:rsid w:val="00FB1559"/>
    <w:rsid w:val="00FB200D"/>
    <w:rsid w:val="00FB217C"/>
    <w:rsid w:val="00FB28BE"/>
    <w:rsid w:val="00FB5A36"/>
    <w:rsid w:val="00FB7002"/>
    <w:rsid w:val="00FB7AF1"/>
    <w:rsid w:val="00FC000E"/>
    <w:rsid w:val="00FC03AD"/>
    <w:rsid w:val="00FC0D57"/>
    <w:rsid w:val="00FC1264"/>
    <w:rsid w:val="00FC132D"/>
    <w:rsid w:val="00FC2BE3"/>
    <w:rsid w:val="00FC32E0"/>
    <w:rsid w:val="00FC3AD7"/>
    <w:rsid w:val="00FC6363"/>
    <w:rsid w:val="00FC6874"/>
    <w:rsid w:val="00FC72CD"/>
    <w:rsid w:val="00FD06F0"/>
    <w:rsid w:val="00FD2380"/>
    <w:rsid w:val="00FD2B99"/>
    <w:rsid w:val="00FD3A77"/>
    <w:rsid w:val="00FD3BCC"/>
    <w:rsid w:val="00FD4FEF"/>
    <w:rsid w:val="00FD5E95"/>
    <w:rsid w:val="00FD5F93"/>
    <w:rsid w:val="00FD7548"/>
    <w:rsid w:val="00FE0A0A"/>
    <w:rsid w:val="00FE0BA0"/>
    <w:rsid w:val="00FE0ECA"/>
    <w:rsid w:val="00FE1B0B"/>
    <w:rsid w:val="00FE21BA"/>
    <w:rsid w:val="00FE4479"/>
    <w:rsid w:val="00FE5023"/>
    <w:rsid w:val="00FE503A"/>
    <w:rsid w:val="00FE568E"/>
    <w:rsid w:val="00FE744A"/>
    <w:rsid w:val="00FF0B28"/>
    <w:rsid w:val="00FF2231"/>
    <w:rsid w:val="00FF2433"/>
    <w:rsid w:val="00FF333E"/>
    <w:rsid w:val="00FF4DEF"/>
    <w:rsid w:val="00FF4EBA"/>
    <w:rsid w:val="00FF6309"/>
    <w:rsid w:val="00FF7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517"/>
    <w:pPr>
      <w:spacing w:after="200" w:line="276" w:lineRule="auto"/>
    </w:pPr>
    <w:rPr>
      <w:sz w:val="28"/>
      <w:szCs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74A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D15E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058C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74AE"/>
    <w:rPr>
      <w:rFonts w:ascii="Cambria" w:hAnsi="Cambria" w:cs="Times New Roman"/>
      <w:b/>
      <w:bCs/>
      <w:color w:val="365F91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D15E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058CF"/>
    <w:rPr>
      <w:rFonts w:ascii="Cambria" w:hAnsi="Cambria" w:cs="Times New Roman"/>
      <w:b/>
      <w:bCs/>
      <w:color w:val="4F81BD"/>
    </w:rPr>
  </w:style>
  <w:style w:type="paragraph" w:customStyle="1" w:styleId="ConsPlusNormal">
    <w:name w:val="ConsPlusNormal"/>
    <w:link w:val="ConsPlusNormal0"/>
    <w:uiPriority w:val="99"/>
    <w:rsid w:val="00ED15EA"/>
    <w:pPr>
      <w:autoSpaceDE w:val="0"/>
      <w:autoSpaceDN w:val="0"/>
      <w:adjustRightInd w:val="0"/>
    </w:pPr>
    <w:rPr>
      <w:rFonts w:ascii="Arial" w:hAnsi="Arial"/>
      <w:lang w:eastAsia="en-US"/>
    </w:rPr>
  </w:style>
  <w:style w:type="paragraph" w:styleId="ListParagraph">
    <w:name w:val="List Paragraph"/>
    <w:basedOn w:val="Normal"/>
    <w:uiPriority w:val="99"/>
    <w:qFormat/>
    <w:rsid w:val="00ED15EA"/>
    <w:pPr>
      <w:ind w:left="720"/>
      <w:contextualSpacing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374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742C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74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42C4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8624CD"/>
    <w:pPr>
      <w:spacing w:after="0" w:line="240" w:lineRule="auto"/>
      <w:jc w:val="both"/>
    </w:pPr>
    <w:rPr>
      <w:rFonts w:ascii="Courier New" w:eastAsia="Times New Roman" w:hAnsi="Courier New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624CD"/>
    <w:rPr>
      <w:rFonts w:ascii="Courier New" w:hAnsi="Courier New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8624CD"/>
    <w:pPr>
      <w:spacing w:after="0" w:line="360" w:lineRule="auto"/>
      <w:ind w:firstLine="720"/>
      <w:jc w:val="both"/>
    </w:pPr>
    <w:rPr>
      <w:rFonts w:eastAsia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624CD"/>
    <w:rPr>
      <w:rFonts w:eastAsia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A6E52"/>
    <w:rPr>
      <w:rFonts w:ascii="Arial" w:hAnsi="Arial"/>
      <w:sz w:val="22"/>
      <w:lang w:val="ru-RU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F957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F957F6"/>
    <w:rPr>
      <w:rFonts w:cs="Times New Roman"/>
      <w:sz w:val="16"/>
      <w:szCs w:val="16"/>
    </w:rPr>
  </w:style>
  <w:style w:type="paragraph" w:customStyle="1" w:styleId="1">
    <w:name w:val="Текст1"/>
    <w:basedOn w:val="Normal"/>
    <w:uiPriority w:val="99"/>
    <w:rsid w:val="00ED6D5C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0F4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4505"/>
    <w:rPr>
      <w:rFonts w:ascii="Tahoma" w:hAnsi="Tahoma" w:cs="Tahoma"/>
      <w:sz w:val="16"/>
      <w:szCs w:val="16"/>
    </w:rPr>
  </w:style>
  <w:style w:type="paragraph" w:customStyle="1" w:styleId="a">
    <w:name w:val="СП_список"/>
    <w:basedOn w:val="Normal"/>
    <w:uiPriority w:val="99"/>
    <w:rsid w:val="000F4505"/>
    <w:pPr>
      <w:numPr>
        <w:numId w:val="1"/>
      </w:numPr>
      <w:suppressAutoHyphens/>
      <w:spacing w:before="120" w:after="0" w:line="240" w:lineRule="auto"/>
      <w:jc w:val="both"/>
    </w:pPr>
    <w:rPr>
      <w:kern w:val="1"/>
      <w:sz w:val="24"/>
      <w:szCs w:val="20"/>
    </w:rPr>
  </w:style>
  <w:style w:type="paragraph" w:customStyle="1" w:styleId="a0">
    <w:name w:val="СП_текст"/>
    <w:basedOn w:val="Normal"/>
    <w:link w:val="a1"/>
    <w:uiPriority w:val="99"/>
    <w:rsid w:val="000F4505"/>
    <w:pPr>
      <w:suppressAutoHyphens/>
      <w:spacing w:before="120" w:after="0" w:line="240" w:lineRule="auto"/>
      <w:jc w:val="both"/>
    </w:pPr>
    <w:rPr>
      <w:rFonts w:eastAsia="Times New Roman"/>
      <w:kern w:val="1"/>
      <w:sz w:val="20"/>
      <w:szCs w:val="20"/>
      <w:lang w:eastAsia="ru-RU"/>
    </w:rPr>
  </w:style>
  <w:style w:type="character" w:customStyle="1" w:styleId="a1">
    <w:name w:val="СП_текст Знак"/>
    <w:link w:val="a0"/>
    <w:uiPriority w:val="99"/>
    <w:locked/>
    <w:rsid w:val="000F4505"/>
    <w:rPr>
      <w:rFonts w:eastAsia="Times New Roman"/>
      <w:kern w:val="1"/>
      <w:sz w:val="20"/>
    </w:rPr>
  </w:style>
  <w:style w:type="character" w:styleId="Hyperlink">
    <w:name w:val="Hyperlink"/>
    <w:basedOn w:val="DefaultParagraphFont"/>
    <w:uiPriority w:val="99"/>
    <w:rsid w:val="001A3B80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E9196C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14">
    <w:name w:val="Знак Знак14"/>
    <w:uiPriority w:val="99"/>
    <w:rsid w:val="009C6B43"/>
    <w:rPr>
      <w:rFonts w:eastAsia="Times New Roman"/>
      <w:lang w:eastAsia="ru-RU"/>
    </w:rPr>
  </w:style>
  <w:style w:type="paragraph" w:customStyle="1" w:styleId="a2">
    <w:name w:val="Абзац списка"/>
    <w:basedOn w:val="Normal"/>
    <w:uiPriority w:val="99"/>
    <w:rsid w:val="009C6B43"/>
    <w:pPr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ConsPlusTitle">
    <w:name w:val="ConsPlusTitle"/>
    <w:uiPriority w:val="99"/>
    <w:rsid w:val="003354C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99"/>
    <w:locked/>
    <w:rsid w:val="00821551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FE502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28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D6854CF276C8651A9C531E623C5B4A3E1CB17E9B6C81DFD0B508B31E30pBP9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2414</TotalTime>
  <Pages>48</Pages>
  <Words>11824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78</cp:revision>
  <cp:lastPrinted>2015-11-16T02:32:00Z</cp:lastPrinted>
  <dcterms:created xsi:type="dcterms:W3CDTF">2013-10-28T06:56:00Z</dcterms:created>
  <dcterms:modified xsi:type="dcterms:W3CDTF">2016-05-13T09:14:00Z</dcterms:modified>
</cp:coreProperties>
</file>