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D3" w:rsidRDefault="00CB63D3" w:rsidP="003354C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.75pt">
            <v:imagedata r:id="rId7" o:title=""/>
          </v:shape>
        </w:pict>
      </w:r>
    </w:p>
    <w:p w:rsidR="00CB63D3" w:rsidRPr="002F3414" w:rsidRDefault="00CB63D3" w:rsidP="003354C9">
      <w:pPr>
        <w:spacing w:after="0"/>
        <w:jc w:val="center"/>
      </w:pPr>
      <w:r w:rsidRPr="002F3414">
        <w:t xml:space="preserve">  РОССИЙСКАЯ ФЕДЕРАЦИЯ</w:t>
      </w:r>
    </w:p>
    <w:p w:rsidR="00CB63D3" w:rsidRPr="002F3414" w:rsidRDefault="00CB63D3" w:rsidP="003354C9">
      <w:pPr>
        <w:spacing w:after="0"/>
        <w:jc w:val="center"/>
      </w:pPr>
      <w:r w:rsidRPr="002F3414">
        <w:t>АДМИНИСТРАЦИЯ ПОСЕЛКА ПОДТЕСОВО</w:t>
      </w:r>
    </w:p>
    <w:p w:rsidR="00CB63D3" w:rsidRPr="002F3414" w:rsidRDefault="00CB63D3" w:rsidP="003354C9">
      <w:pPr>
        <w:spacing w:after="0"/>
        <w:jc w:val="center"/>
      </w:pPr>
      <w:r w:rsidRPr="002F3414">
        <w:t>ЕНИСЕЙСКОГО  РАЙОНА</w:t>
      </w:r>
    </w:p>
    <w:p w:rsidR="00CB63D3" w:rsidRPr="002F3414" w:rsidRDefault="00CB63D3" w:rsidP="003354C9">
      <w:pPr>
        <w:spacing w:after="0"/>
        <w:jc w:val="center"/>
      </w:pPr>
      <w:r w:rsidRPr="002F3414">
        <w:t>КРАСНОЯРСКОГО  КРАЯ</w:t>
      </w:r>
    </w:p>
    <w:p w:rsidR="00CB63D3" w:rsidRPr="002F3414" w:rsidRDefault="00CB63D3" w:rsidP="003354C9">
      <w:pPr>
        <w:spacing w:after="0"/>
        <w:jc w:val="both"/>
      </w:pPr>
      <w:r w:rsidRPr="002F3414">
        <w:t xml:space="preserve">   </w:t>
      </w:r>
    </w:p>
    <w:p w:rsidR="00CB63D3" w:rsidRPr="002F3414" w:rsidRDefault="00CB63D3" w:rsidP="003354C9">
      <w:pPr>
        <w:spacing w:after="0"/>
        <w:jc w:val="both"/>
      </w:pPr>
    </w:p>
    <w:p w:rsidR="00CB63D3" w:rsidRPr="002F3414" w:rsidRDefault="00CB63D3" w:rsidP="003354C9">
      <w:pPr>
        <w:spacing w:after="0"/>
        <w:jc w:val="both"/>
      </w:pPr>
      <w:r w:rsidRPr="002F3414">
        <w:t xml:space="preserve">    </w:t>
      </w:r>
      <w:r>
        <w:t>01</w:t>
      </w:r>
      <w:r w:rsidRPr="002F3414">
        <w:t>.</w:t>
      </w:r>
      <w:r>
        <w:t>1</w:t>
      </w:r>
      <w:r w:rsidRPr="002F3414">
        <w:t>0.201</w:t>
      </w:r>
      <w:r>
        <w:t>3</w:t>
      </w:r>
      <w:r w:rsidRPr="002F3414">
        <w:t xml:space="preserve">                              ПОСТАНОВЛЕНИЕ                               №  </w:t>
      </w:r>
      <w:r>
        <w:t>74</w:t>
      </w:r>
      <w:r w:rsidRPr="002F3414">
        <w:t>-п</w:t>
      </w:r>
    </w:p>
    <w:p w:rsidR="00CB63D3" w:rsidRPr="002F3414" w:rsidRDefault="00CB63D3" w:rsidP="003354C9">
      <w:pPr>
        <w:spacing w:after="0"/>
        <w:jc w:val="center"/>
      </w:pPr>
      <w:r w:rsidRPr="002F3414">
        <w:t xml:space="preserve">   п. Подтесово</w:t>
      </w:r>
    </w:p>
    <w:p w:rsidR="00CB63D3" w:rsidRDefault="00CB63D3" w:rsidP="003354C9">
      <w:pPr>
        <w:spacing w:after="0" w:line="240" w:lineRule="auto"/>
        <w:ind w:firstLine="540"/>
        <w:jc w:val="both"/>
      </w:pPr>
    </w:p>
    <w:p w:rsidR="00CB63D3" w:rsidRDefault="00CB63D3" w:rsidP="003354C9">
      <w:pPr>
        <w:spacing w:after="0" w:line="240" w:lineRule="auto"/>
        <w:ind w:firstLine="540"/>
        <w:jc w:val="both"/>
      </w:pPr>
    </w:p>
    <w:p w:rsidR="00CB63D3" w:rsidRDefault="00CB63D3" w:rsidP="003354C9">
      <w:pPr>
        <w:jc w:val="both"/>
      </w:pPr>
      <w:r w:rsidRPr="004E4080">
        <w:t xml:space="preserve">Об утверждении муниципальной программы  «Улучшение качества жизни </w:t>
      </w:r>
      <w:r>
        <w:t>населения в поселке Подтесово</w:t>
      </w:r>
      <w:r w:rsidRPr="004E4080">
        <w:t xml:space="preserve">» </w:t>
      </w:r>
    </w:p>
    <w:p w:rsidR="00CB63D3" w:rsidRDefault="00CB63D3" w:rsidP="003354C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постановлений администрации от 01.04.2014 №17-п; от 10.04.2014 № 20-п;</w:t>
      </w:r>
    </w:p>
    <w:p w:rsidR="00CB63D3" w:rsidRDefault="00CB63D3" w:rsidP="003354C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22.05.2013 № 33-п; от 12.12.2014 № 83-п; от 18.12.2014 № 91-п; от 12.02.2015 № 07-п; </w:t>
      </w:r>
    </w:p>
    <w:p w:rsidR="00CB63D3" w:rsidRDefault="00CB63D3" w:rsidP="002854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08.04.2015 № 19-п; от 23.04.2015 №26-п; от 13.05.2015 № 29-п; от 16.12.2015 № 128-п)</w:t>
      </w:r>
    </w:p>
    <w:p w:rsidR="00CB63D3" w:rsidRPr="004E4080" w:rsidRDefault="00CB63D3" w:rsidP="003354C9">
      <w:pPr>
        <w:spacing w:after="0" w:line="240" w:lineRule="auto"/>
        <w:jc w:val="center"/>
      </w:pPr>
    </w:p>
    <w:p w:rsidR="00CB63D3" w:rsidRPr="007377CC" w:rsidRDefault="00CB63D3" w:rsidP="003354C9">
      <w:pPr>
        <w:spacing w:after="0"/>
        <w:jc w:val="both"/>
      </w:pPr>
      <w:r w:rsidRPr="004E4080">
        <w:tab/>
      </w:r>
      <w:r w:rsidRPr="007377CC">
        <w:t>Руководствуясь статьями 14, 32 Устава поселка Подтесово  и в целях</w:t>
      </w:r>
    </w:p>
    <w:p w:rsidR="00CB63D3" w:rsidRPr="007377CC" w:rsidRDefault="00CB63D3" w:rsidP="003354C9">
      <w:pPr>
        <w:spacing w:after="0"/>
        <w:jc w:val="both"/>
      </w:pPr>
      <w:r w:rsidRPr="007377CC">
        <w:rPr>
          <w:bCs/>
        </w:rPr>
        <w:t xml:space="preserve">создания условий, обеспечивающих повышение </w:t>
      </w:r>
      <w:r w:rsidRPr="007377CC">
        <w:t>комфортности условий жизнедеятельности в поселке Подтесово и эффективной реализации органами местного самоуправления полномочий, закрепленных за муниципальными образованиями, ПОСТАНОВЛЯЮ:</w:t>
      </w:r>
    </w:p>
    <w:p w:rsidR="00CB63D3" w:rsidRDefault="00CB63D3" w:rsidP="003354C9">
      <w:pPr>
        <w:spacing w:after="0"/>
        <w:jc w:val="both"/>
      </w:pPr>
      <w:r w:rsidRPr="004E4080">
        <w:tab/>
      </w:r>
    </w:p>
    <w:p w:rsidR="00CB63D3" w:rsidRPr="004E4080" w:rsidRDefault="00CB63D3" w:rsidP="003354C9">
      <w:pPr>
        <w:spacing w:after="0"/>
        <w:jc w:val="both"/>
      </w:pPr>
      <w:r>
        <w:t xml:space="preserve">         </w:t>
      </w:r>
      <w:r w:rsidRPr="004E4080">
        <w:t xml:space="preserve">1.Утвердить муниципальную программу  «Улучшение качества жизни </w:t>
      </w:r>
      <w:r>
        <w:t xml:space="preserve">населения </w:t>
      </w:r>
      <w:r w:rsidRPr="004E4080">
        <w:t xml:space="preserve">в </w:t>
      </w:r>
      <w:r>
        <w:t>поселке Подтесово</w:t>
      </w:r>
      <w:r w:rsidRPr="004E4080">
        <w:t xml:space="preserve">» (прилагается). </w:t>
      </w:r>
    </w:p>
    <w:p w:rsidR="00CB63D3" w:rsidRPr="004E4080" w:rsidRDefault="00CB63D3" w:rsidP="003354C9">
      <w:pPr>
        <w:spacing w:after="0"/>
        <w:jc w:val="both"/>
      </w:pPr>
      <w:r w:rsidRPr="004E4080">
        <w:tab/>
        <w:t xml:space="preserve">2.Контроль за исполнением постановления возложить на  заместителя главы </w:t>
      </w:r>
      <w:r>
        <w:t>поселка</w:t>
      </w:r>
      <w:r w:rsidRPr="004E4080">
        <w:t xml:space="preserve"> </w:t>
      </w:r>
      <w:r>
        <w:t>Е.Ю.Цимерман</w:t>
      </w:r>
      <w:r w:rsidRPr="004E4080">
        <w:t>.</w:t>
      </w:r>
    </w:p>
    <w:p w:rsidR="00CB63D3" w:rsidRPr="004E4080" w:rsidRDefault="00CB63D3" w:rsidP="003354C9">
      <w:pPr>
        <w:spacing w:after="0"/>
        <w:jc w:val="both"/>
      </w:pPr>
      <w:r w:rsidRPr="004E4080">
        <w:tab/>
        <w:t xml:space="preserve">3.Постановление вступает в силу со дня подписания и подлежит </w:t>
      </w:r>
      <w:r>
        <w:t>опубликованию в</w:t>
      </w:r>
      <w:r w:rsidRPr="004E4080">
        <w:t xml:space="preserve"> информационном</w:t>
      </w:r>
      <w:r>
        <w:t xml:space="preserve"> издании «Подтесовский Вестник»</w:t>
      </w:r>
      <w:r w:rsidRPr="004E4080">
        <w:t>.</w:t>
      </w:r>
    </w:p>
    <w:p w:rsidR="00CB63D3" w:rsidRPr="004E4080" w:rsidRDefault="00CB63D3" w:rsidP="003354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63D3" w:rsidRPr="004E4080" w:rsidRDefault="00CB63D3" w:rsidP="003354C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B63D3" w:rsidRPr="004E4080" w:rsidRDefault="00CB63D3" w:rsidP="003354C9">
      <w:pPr>
        <w:widowControl w:val="0"/>
        <w:autoSpaceDE w:val="0"/>
        <w:autoSpaceDN w:val="0"/>
        <w:adjustRightInd w:val="0"/>
        <w:jc w:val="both"/>
      </w:pPr>
    </w:p>
    <w:p w:rsidR="00CB63D3" w:rsidRPr="00342AD3" w:rsidRDefault="00CB63D3" w:rsidP="003354C9">
      <w:pPr>
        <w:pStyle w:val="Heading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342AD3">
        <w:rPr>
          <w:rFonts w:ascii="Times New Roman" w:hAnsi="Times New Roman"/>
          <w:b w:val="0"/>
          <w:color w:val="auto"/>
          <w:sz w:val="28"/>
          <w:szCs w:val="28"/>
        </w:rPr>
        <w:t>Глава поселка Подтесово                                                               А.М.Лейбович</w:t>
      </w:r>
    </w:p>
    <w:p w:rsidR="00CB63D3" w:rsidRDefault="00CB63D3" w:rsidP="003354C9"/>
    <w:p w:rsidR="00CB63D3" w:rsidRPr="003354C9" w:rsidRDefault="00CB63D3" w:rsidP="003354C9"/>
    <w:p w:rsidR="00CB63D3" w:rsidRPr="003354C9" w:rsidRDefault="00CB63D3" w:rsidP="003354C9"/>
    <w:p w:rsidR="00CB63D3" w:rsidRDefault="00CB63D3" w:rsidP="00ED15EA">
      <w:pPr>
        <w:pStyle w:val="Heading2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МУНИЦИПАЛЬНАЯ ПРОГРАММА </w:t>
      </w:r>
    </w:p>
    <w:p w:rsidR="00CB63D3" w:rsidRDefault="00CB63D3" w:rsidP="00BD3036">
      <w:pPr>
        <w:spacing w:after="0"/>
        <w:jc w:val="center"/>
      </w:pPr>
      <w:r>
        <w:t xml:space="preserve">«УЛУЧШЕНИЕ КАЧЕСТВА ЖИЗНИ НАСЕЛЕНИЯ </w:t>
      </w:r>
    </w:p>
    <w:p w:rsidR="00CB63D3" w:rsidRDefault="00CB63D3" w:rsidP="00BD3036">
      <w:pPr>
        <w:spacing w:after="0"/>
        <w:jc w:val="center"/>
      </w:pPr>
      <w:r>
        <w:t>ПОСЕЛКА ПОДТЕСОВО»</w:t>
      </w:r>
    </w:p>
    <w:p w:rsidR="00CB63D3" w:rsidRDefault="00CB63D3" w:rsidP="002854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постановлений администрации</w:t>
      </w:r>
    </w:p>
    <w:p w:rsidR="00CB63D3" w:rsidRDefault="00CB63D3" w:rsidP="002854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от 01.04.2014 №17-п; от 10.04.2014 № 20-п; от 22.05.2014 № 33-п; от 12.12.2014 № 83-п;</w:t>
      </w:r>
    </w:p>
    <w:p w:rsidR="00CB63D3" w:rsidRDefault="00CB63D3" w:rsidP="002854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18.12.2014 № 91-п; от 12.02.2015 № 07-п;</w:t>
      </w:r>
    </w:p>
    <w:p w:rsidR="00CB63D3" w:rsidRDefault="00CB63D3" w:rsidP="002854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08.04.2015 № 19-п; от 23.04.2015 №26-п; от 13.05.№29-п; от 16.12.2015 №128-п)</w:t>
      </w:r>
    </w:p>
    <w:p w:rsidR="00CB63D3" w:rsidRDefault="00CB63D3" w:rsidP="002854AD">
      <w:pPr>
        <w:spacing w:after="0"/>
        <w:jc w:val="center"/>
        <w:rPr>
          <w:sz w:val="24"/>
          <w:szCs w:val="24"/>
        </w:rPr>
      </w:pPr>
    </w:p>
    <w:p w:rsidR="00CB63D3" w:rsidRDefault="00CB63D3" w:rsidP="00BD3036">
      <w:pPr>
        <w:spacing w:after="0"/>
        <w:jc w:val="both"/>
      </w:pPr>
      <w:r>
        <w:t xml:space="preserve">1. </w:t>
      </w:r>
      <w:r w:rsidRPr="00ED15EA">
        <w:t>Паспорт муниципальной программы «</w:t>
      </w:r>
      <w:r>
        <w:t>Улучшение качества жизни населения поселка Подтесово</w:t>
      </w:r>
      <w:r w:rsidRPr="00ED15EA">
        <w:t>»</w:t>
      </w:r>
      <w: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88"/>
      </w:tblGrid>
      <w:tr w:rsidR="00CB63D3" w:rsidRPr="00A345F6" w:rsidTr="00FF6309">
        <w:trPr>
          <w:trHeight w:val="1154"/>
        </w:trPr>
        <w:tc>
          <w:tcPr>
            <w:tcW w:w="3119" w:type="dxa"/>
            <w:vAlign w:val="center"/>
          </w:tcPr>
          <w:p w:rsidR="00CB63D3" w:rsidRPr="005A7AB4" w:rsidRDefault="00CB63D3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088" w:type="dxa"/>
            <w:vAlign w:val="center"/>
          </w:tcPr>
          <w:p w:rsidR="00CB63D3" w:rsidRPr="005A7AB4" w:rsidRDefault="00CB63D3" w:rsidP="00D634DD">
            <w:pPr>
              <w:pStyle w:val="Heading2"/>
              <w:spacing w:before="0"/>
              <w:rPr>
                <w:b w:val="0"/>
                <w:color w:val="auto"/>
              </w:rPr>
            </w:pPr>
            <w:r w:rsidRPr="005A7AB4">
              <w:rPr>
                <w:rFonts w:ascii="Times New Roman" w:hAnsi="Times New Roman"/>
                <w:b w:val="0"/>
                <w:bCs w:val="0"/>
                <w:color w:val="auto"/>
              </w:rPr>
              <w:t>«Улучшение качества жизни населения пос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елка Подтесово</w:t>
            </w:r>
            <w:r w:rsidRPr="005A7AB4">
              <w:rPr>
                <w:rFonts w:ascii="Times New Roman" w:hAnsi="Times New Roman"/>
                <w:b w:val="0"/>
                <w:bCs w:val="0"/>
                <w:color w:val="auto"/>
              </w:rPr>
              <w:t>» (далее по тексту – Программа)</w:t>
            </w:r>
          </w:p>
        </w:tc>
      </w:tr>
      <w:tr w:rsidR="00CB63D3" w:rsidRPr="00A345F6" w:rsidTr="00FA54EF">
        <w:trPr>
          <w:trHeight w:val="1492"/>
        </w:trPr>
        <w:tc>
          <w:tcPr>
            <w:tcW w:w="3119" w:type="dxa"/>
            <w:vAlign w:val="center"/>
          </w:tcPr>
          <w:p w:rsidR="00CB63D3" w:rsidRPr="005A7AB4" w:rsidRDefault="00CB63D3" w:rsidP="008127A8">
            <w:pPr>
              <w:spacing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088" w:type="dxa"/>
            <w:vAlign w:val="center"/>
          </w:tcPr>
          <w:p w:rsidR="00CB63D3" w:rsidRPr="005A7AB4" w:rsidRDefault="00CB63D3" w:rsidP="00BD3036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Постановление Администрации поселка Подтесово от 14.08.2013 №</w:t>
            </w:r>
            <w:r>
              <w:rPr>
                <w:sz w:val="26"/>
                <w:szCs w:val="26"/>
              </w:rPr>
              <w:t xml:space="preserve"> </w:t>
            </w:r>
            <w:r w:rsidRPr="005A7AB4">
              <w:rPr>
                <w:sz w:val="26"/>
                <w:szCs w:val="26"/>
              </w:rPr>
              <w:t>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CB63D3" w:rsidRPr="005A7AB4" w:rsidRDefault="00CB63D3" w:rsidP="00B70F6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B63D3" w:rsidRPr="00A345F6" w:rsidTr="00FF6309">
        <w:trPr>
          <w:trHeight w:val="983"/>
        </w:trPr>
        <w:tc>
          <w:tcPr>
            <w:tcW w:w="3119" w:type="dxa"/>
            <w:vAlign w:val="center"/>
          </w:tcPr>
          <w:p w:rsidR="00CB63D3" w:rsidRPr="005A7AB4" w:rsidRDefault="00CB63D3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Ответственный исполнитель под программы</w:t>
            </w:r>
          </w:p>
        </w:tc>
        <w:tc>
          <w:tcPr>
            <w:tcW w:w="7088" w:type="dxa"/>
            <w:vAlign w:val="center"/>
          </w:tcPr>
          <w:p w:rsidR="00CB63D3" w:rsidRPr="005A7AB4" w:rsidRDefault="00CB63D3" w:rsidP="006F66CD">
            <w:pPr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B63D3" w:rsidRPr="00A345F6" w:rsidTr="00FF6309">
        <w:trPr>
          <w:trHeight w:val="1138"/>
        </w:trPr>
        <w:tc>
          <w:tcPr>
            <w:tcW w:w="3119" w:type="dxa"/>
            <w:vAlign w:val="center"/>
          </w:tcPr>
          <w:p w:rsidR="00CB63D3" w:rsidRPr="005A7AB4" w:rsidRDefault="00CB63D3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88" w:type="dxa"/>
            <w:vAlign w:val="center"/>
          </w:tcPr>
          <w:p w:rsidR="00CB63D3" w:rsidRPr="005A7AB4" w:rsidRDefault="00CB63D3" w:rsidP="00C975D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отсутствует</w:t>
            </w:r>
          </w:p>
        </w:tc>
      </w:tr>
      <w:tr w:rsidR="00CB63D3" w:rsidRPr="00A345F6" w:rsidTr="00FF6309">
        <w:trPr>
          <w:trHeight w:val="1779"/>
        </w:trPr>
        <w:tc>
          <w:tcPr>
            <w:tcW w:w="3119" w:type="dxa"/>
            <w:vAlign w:val="center"/>
          </w:tcPr>
          <w:p w:rsidR="00CB63D3" w:rsidRPr="005A7AB4" w:rsidRDefault="00CB63D3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8" w:type="dxa"/>
            <w:vAlign w:val="center"/>
          </w:tcPr>
          <w:p w:rsidR="00CB63D3" w:rsidRPr="005A7AB4" w:rsidRDefault="00CB63D3" w:rsidP="000E0C8A">
            <w:pPr>
              <w:spacing w:after="0" w:line="240" w:lineRule="auto"/>
              <w:textAlignment w:val="baseline"/>
              <w:rPr>
                <w:bCs/>
                <w:sz w:val="26"/>
                <w:szCs w:val="26"/>
                <w:lang w:eastAsia="ru-RU"/>
              </w:rPr>
            </w:pPr>
            <w:r w:rsidRPr="005A7AB4">
              <w:rPr>
                <w:color w:val="000000"/>
                <w:kern w:val="24"/>
                <w:sz w:val="26"/>
                <w:szCs w:val="26"/>
                <w:lang w:eastAsia="ru-RU"/>
              </w:rPr>
              <w:t xml:space="preserve">1. </w:t>
            </w:r>
            <w:r w:rsidRPr="005A7AB4">
              <w:rPr>
                <w:bCs/>
                <w:sz w:val="26"/>
                <w:szCs w:val="26"/>
                <w:lang w:eastAsia="ru-RU"/>
              </w:rPr>
              <w:t>Выполнение отдельных государственных полномочий;</w:t>
            </w:r>
          </w:p>
          <w:p w:rsidR="00CB63D3" w:rsidRPr="005A7AB4" w:rsidRDefault="00CB63D3" w:rsidP="000E0C8A">
            <w:pPr>
              <w:spacing w:after="0" w:line="240" w:lineRule="auto"/>
              <w:textAlignment w:val="baseline"/>
              <w:rPr>
                <w:bCs/>
                <w:sz w:val="26"/>
                <w:szCs w:val="26"/>
                <w:lang w:eastAsia="ru-RU"/>
              </w:rPr>
            </w:pPr>
            <w:r w:rsidRPr="005A7AB4">
              <w:rPr>
                <w:bCs/>
                <w:sz w:val="26"/>
                <w:szCs w:val="26"/>
                <w:lang w:eastAsia="ru-RU"/>
              </w:rPr>
              <w:t>2. Выполнение отдельных полномочий по социальной поддержке и помощи населению.</w:t>
            </w:r>
          </w:p>
          <w:p w:rsidR="00CB63D3" w:rsidRDefault="00CB63D3" w:rsidP="00B40C93">
            <w:pPr>
              <w:spacing w:after="0" w:line="240" w:lineRule="auto"/>
              <w:textAlignment w:val="baseline"/>
              <w:rPr>
                <w:bCs/>
                <w:sz w:val="26"/>
                <w:szCs w:val="26"/>
              </w:rPr>
            </w:pPr>
            <w:r w:rsidRPr="005A7AB4">
              <w:rPr>
                <w:bCs/>
                <w:sz w:val="26"/>
                <w:szCs w:val="26"/>
                <w:lang w:eastAsia="ru-RU"/>
              </w:rPr>
              <w:t>3.</w:t>
            </w:r>
            <w:r w:rsidRPr="005A7AB4">
              <w:rPr>
                <w:bCs/>
                <w:sz w:val="26"/>
                <w:szCs w:val="26"/>
              </w:rPr>
              <w:t xml:space="preserve"> Содействие занято</w:t>
            </w:r>
            <w:r>
              <w:rPr>
                <w:bCs/>
                <w:sz w:val="26"/>
                <w:szCs w:val="26"/>
              </w:rPr>
              <w:t>сти населения поселка Подтесово;</w:t>
            </w:r>
          </w:p>
          <w:p w:rsidR="00CB63D3" w:rsidRPr="00520419" w:rsidRDefault="00CB63D3" w:rsidP="00B40C93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  <w:r w:rsidRPr="00520419">
              <w:rPr>
                <w:bCs/>
                <w:sz w:val="26"/>
                <w:szCs w:val="26"/>
              </w:rPr>
              <w:t>4.Организация и проведение акарицидных  обработок мест массового отдыха населения на территории поселка Подтесово.</w:t>
            </w:r>
          </w:p>
          <w:p w:rsidR="00CB63D3" w:rsidRPr="00C73367" w:rsidRDefault="00CB63D3" w:rsidP="000E0C8A">
            <w:pPr>
              <w:spacing w:after="0" w:line="240" w:lineRule="auto"/>
              <w:textAlignment w:val="baseline"/>
              <w:rPr>
                <w:color w:val="FF0000"/>
                <w:sz w:val="26"/>
                <w:szCs w:val="26"/>
              </w:rPr>
            </w:pPr>
          </w:p>
          <w:p w:rsidR="00CB63D3" w:rsidRPr="005A7AB4" w:rsidRDefault="00CB63D3" w:rsidP="00C975D8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</w:p>
        </w:tc>
      </w:tr>
      <w:tr w:rsidR="00CB63D3" w:rsidRPr="00A345F6" w:rsidTr="00FF6309">
        <w:trPr>
          <w:trHeight w:val="1276"/>
        </w:trPr>
        <w:tc>
          <w:tcPr>
            <w:tcW w:w="3119" w:type="dxa"/>
            <w:vAlign w:val="center"/>
          </w:tcPr>
          <w:p w:rsidR="00CB63D3" w:rsidRPr="005A7AB4" w:rsidRDefault="00CB63D3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88" w:type="dxa"/>
            <w:vAlign w:val="center"/>
          </w:tcPr>
          <w:p w:rsidR="00CB63D3" w:rsidRPr="00F06ECE" w:rsidRDefault="00CB63D3" w:rsidP="005A7AB4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ECE">
              <w:rPr>
                <w:rFonts w:ascii="Times New Roman" w:hAnsi="Times New Roman"/>
                <w:bCs/>
                <w:sz w:val="26"/>
                <w:szCs w:val="26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CB63D3" w:rsidRPr="00A345F6" w:rsidTr="005A7AB4">
        <w:trPr>
          <w:trHeight w:val="600"/>
        </w:trPr>
        <w:tc>
          <w:tcPr>
            <w:tcW w:w="3119" w:type="dxa"/>
            <w:vAlign w:val="center"/>
          </w:tcPr>
          <w:p w:rsidR="00CB63D3" w:rsidRPr="005A7AB4" w:rsidRDefault="00CB63D3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  <w:vAlign w:val="center"/>
          </w:tcPr>
          <w:p w:rsidR="00CB63D3" w:rsidRPr="00F06ECE" w:rsidRDefault="00CB63D3" w:rsidP="007B1B17">
            <w:pPr>
              <w:pStyle w:val="ConsPlusNormal"/>
              <w:ind w:left="34"/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F06ECE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>1. 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поселения;</w:t>
            </w:r>
          </w:p>
          <w:p w:rsidR="00CB63D3" w:rsidRPr="00F06ECE" w:rsidRDefault="00CB63D3" w:rsidP="007B1B17">
            <w:pPr>
              <w:pStyle w:val="ConsPlusNormal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F06ECE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2. </w:t>
            </w:r>
            <w:r w:rsidRPr="00F06ECE">
              <w:rPr>
                <w:rFonts w:ascii="Times New Roman" w:hAnsi="Times New Roman"/>
                <w:sz w:val="26"/>
                <w:szCs w:val="26"/>
              </w:rPr>
              <w:t>Повышение качества жизни граждан,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поселок Подтесово;</w:t>
            </w:r>
          </w:p>
          <w:p w:rsidR="00CB63D3" w:rsidRDefault="00CB63D3" w:rsidP="007B1B17">
            <w:pPr>
              <w:pStyle w:val="ConsPlusNormal"/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F06ECE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>3.</w:t>
            </w:r>
            <w:r w:rsidRPr="00F06E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06ECE">
              <w:rPr>
                <w:rFonts w:ascii="Times New Roman" w:hAnsi="Times New Roman"/>
                <w:sz w:val="26"/>
                <w:szCs w:val="26"/>
              </w:rPr>
              <w:t>Обеспечение дополнительной социально</w:t>
            </w:r>
            <w:r>
              <w:rPr>
                <w:rFonts w:ascii="Times New Roman" w:hAnsi="Times New Roman"/>
                <w:sz w:val="26"/>
                <w:szCs w:val="26"/>
              </w:rPr>
              <w:t>й поддержки безработных граждан;</w:t>
            </w:r>
          </w:p>
          <w:p w:rsidR="00CB63D3" w:rsidRPr="003C7F90" w:rsidRDefault="00CB63D3" w:rsidP="007B1B17">
            <w:pPr>
              <w:pStyle w:val="ConsPlusNormal"/>
              <w:ind w:left="33"/>
              <w:rPr>
                <w:rFonts w:ascii="Times New Roman" w:hAnsi="Times New Roman"/>
                <w:kern w:val="24"/>
                <w:sz w:val="26"/>
                <w:szCs w:val="26"/>
                <w:lang w:eastAsia="ru-RU"/>
              </w:rPr>
            </w:pPr>
            <w:r w:rsidRPr="003C7F90">
              <w:rPr>
                <w:rFonts w:ascii="Times New Roman" w:hAnsi="Times New Roman"/>
                <w:kern w:val="24"/>
                <w:sz w:val="26"/>
                <w:szCs w:val="26"/>
                <w:lang w:eastAsia="ru-RU"/>
              </w:rPr>
              <w:t>4. Создание условий для массового отдыха населения на территории поселка Подтесово.</w:t>
            </w:r>
          </w:p>
        </w:tc>
      </w:tr>
      <w:tr w:rsidR="00CB63D3" w:rsidRPr="00A345F6" w:rsidTr="00FF6309">
        <w:trPr>
          <w:trHeight w:val="1124"/>
        </w:trPr>
        <w:tc>
          <w:tcPr>
            <w:tcW w:w="3119" w:type="dxa"/>
            <w:vAlign w:val="center"/>
          </w:tcPr>
          <w:p w:rsidR="00CB63D3" w:rsidRPr="005A7AB4" w:rsidRDefault="00CB63D3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088" w:type="dxa"/>
            <w:vAlign w:val="center"/>
          </w:tcPr>
          <w:p w:rsidR="00CB63D3" w:rsidRPr="005A7AB4" w:rsidRDefault="00CB63D3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Программа реализуется в период с 2014 по 201</w:t>
            </w:r>
            <w:r>
              <w:rPr>
                <w:sz w:val="26"/>
                <w:szCs w:val="26"/>
              </w:rPr>
              <w:t>7</w:t>
            </w:r>
            <w:r w:rsidRPr="005A7AB4">
              <w:rPr>
                <w:sz w:val="26"/>
                <w:szCs w:val="26"/>
              </w:rPr>
              <w:t xml:space="preserve"> годы</w:t>
            </w:r>
          </w:p>
        </w:tc>
      </w:tr>
      <w:tr w:rsidR="00CB63D3" w:rsidRPr="00A345F6" w:rsidTr="00FF6309">
        <w:trPr>
          <w:trHeight w:val="1124"/>
        </w:trPr>
        <w:tc>
          <w:tcPr>
            <w:tcW w:w="3119" w:type="dxa"/>
            <w:vAlign w:val="center"/>
          </w:tcPr>
          <w:p w:rsidR="00CB63D3" w:rsidRPr="005A7AB4" w:rsidRDefault="00CB63D3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088" w:type="dxa"/>
            <w:vAlign w:val="center"/>
          </w:tcPr>
          <w:p w:rsidR="00CB63D3" w:rsidRPr="005A7AB4" w:rsidRDefault="00CB63D3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CB63D3" w:rsidRPr="00A345F6" w:rsidTr="00FF6309">
        <w:trPr>
          <w:trHeight w:val="1124"/>
        </w:trPr>
        <w:tc>
          <w:tcPr>
            <w:tcW w:w="3119" w:type="dxa"/>
            <w:vAlign w:val="center"/>
          </w:tcPr>
          <w:p w:rsidR="00CB63D3" w:rsidRPr="005A7AB4" w:rsidRDefault="00CB63D3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Значения целевых показателей на долгосрочный период</w:t>
            </w:r>
          </w:p>
        </w:tc>
        <w:tc>
          <w:tcPr>
            <w:tcW w:w="7088" w:type="dxa"/>
            <w:vAlign w:val="center"/>
          </w:tcPr>
          <w:p w:rsidR="00CB63D3" w:rsidRPr="005A7AB4" w:rsidRDefault="00CB63D3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CB63D3" w:rsidRPr="00A345F6" w:rsidTr="00FF6309">
        <w:trPr>
          <w:trHeight w:val="840"/>
        </w:trPr>
        <w:tc>
          <w:tcPr>
            <w:tcW w:w="3119" w:type="dxa"/>
            <w:vAlign w:val="center"/>
          </w:tcPr>
          <w:p w:rsidR="00CB63D3" w:rsidRPr="005A7AB4" w:rsidRDefault="00CB63D3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088" w:type="dxa"/>
            <w:vAlign w:val="center"/>
          </w:tcPr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 xml:space="preserve">Общий объем бюджетных ассигнований на реализацию муниципальной программы составляет </w:t>
            </w:r>
            <w:r>
              <w:rPr>
                <w:b/>
                <w:sz w:val="26"/>
                <w:szCs w:val="26"/>
              </w:rPr>
              <w:t>536,7</w:t>
            </w:r>
            <w:r w:rsidRPr="00FF2231">
              <w:rPr>
                <w:b/>
                <w:sz w:val="26"/>
                <w:szCs w:val="26"/>
              </w:rPr>
              <w:t xml:space="preserve"> тыс. рублей, в том числе: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краевого бюджета –  </w:t>
            </w:r>
            <w:r>
              <w:rPr>
                <w:sz w:val="26"/>
                <w:szCs w:val="26"/>
              </w:rPr>
              <w:t>85,8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районного бюджета –  </w:t>
            </w:r>
            <w:r>
              <w:rPr>
                <w:sz w:val="26"/>
                <w:szCs w:val="26"/>
              </w:rPr>
              <w:t>160</w:t>
            </w:r>
            <w:r w:rsidRPr="00FF2231">
              <w:rPr>
                <w:sz w:val="26"/>
                <w:szCs w:val="26"/>
              </w:rPr>
              <w:t>,7 тыс. руб.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 бюджета поселения– 290,</w:t>
            </w:r>
            <w:r>
              <w:rPr>
                <w:sz w:val="26"/>
                <w:szCs w:val="26"/>
              </w:rPr>
              <w:t>2</w:t>
            </w:r>
            <w:r w:rsidRPr="00FF2231">
              <w:rPr>
                <w:sz w:val="26"/>
                <w:szCs w:val="26"/>
              </w:rPr>
              <w:t xml:space="preserve">  тыс. рублей.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Объем финансирования по годам реализации муниципальной программы: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>2014 год, всего – 163,5 тыс. рублей в том числе: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краевого бюджета –  16,8 тыс. руб.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районного бюджета –  74,7 тыс. руб.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 бюджета поселения – 72,0 тысяч рублей.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 xml:space="preserve">2015 год, всего – </w:t>
            </w:r>
            <w:r>
              <w:rPr>
                <w:b/>
                <w:sz w:val="26"/>
                <w:szCs w:val="26"/>
              </w:rPr>
              <w:t>195,0</w:t>
            </w:r>
            <w:r w:rsidRPr="00FF2231">
              <w:rPr>
                <w:b/>
                <w:sz w:val="26"/>
                <w:szCs w:val="26"/>
              </w:rPr>
              <w:t xml:space="preserve"> тыс. рублей том числе: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34,8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районного бюджета –  </w:t>
            </w:r>
            <w:r>
              <w:rPr>
                <w:sz w:val="26"/>
                <w:szCs w:val="26"/>
              </w:rPr>
              <w:t>86,0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 бюджета поселения – 74,</w:t>
            </w:r>
            <w:r>
              <w:rPr>
                <w:sz w:val="26"/>
                <w:szCs w:val="26"/>
              </w:rPr>
              <w:t>2</w:t>
            </w:r>
            <w:r w:rsidRPr="00FF2231">
              <w:rPr>
                <w:sz w:val="26"/>
                <w:szCs w:val="26"/>
              </w:rPr>
              <w:t xml:space="preserve"> тысяч рублей.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>2016 год, всего – 89,1 тыс. рублей в том числе: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районного бюджета –  0 тыс. руб.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краевого бюджета – 17,1 тыс. руб.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 бюджета поселения – 72,0 тысяч рублей;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>2017 год, всего – 89,1 тыс. рублей том числе: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районного бюджета –  0 тыс. руб.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краевого бюджета – 17,1 тыс. руб.</w:t>
            </w:r>
          </w:p>
          <w:p w:rsidR="00CB63D3" w:rsidRPr="00FF2231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 бюджета поселения – 72,0 тысяч рублей;</w:t>
            </w:r>
          </w:p>
          <w:p w:rsidR="00CB63D3" w:rsidRPr="00EA5E3E" w:rsidRDefault="00CB63D3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B63D3" w:rsidRPr="00A345F6" w:rsidTr="00FF6309">
        <w:trPr>
          <w:trHeight w:val="840"/>
        </w:trPr>
        <w:tc>
          <w:tcPr>
            <w:tcW w:w="3119" w:type="dxa"/>
            <w:vAlign w:val="center"/>
          </w:tcPr>
          <w:p w:rsidR="00CB63D3" w:rsidRPr="005A7AB4" w:rsidRDefault="00CB63D3" w:rsidP="00201D37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088" w:type="dxa"/>
            <w:vAlign w:val="center"/>
          </w:tcPr>
          <w:p w:rsidR="00CB63D3" w:rsidRPr="005A7AB4" w:rsidRDefault="00CB63D3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CB63D3" w:rsidRDefault="00CB63D3" w:rsidP="00ED15EA"/>
    <w:p w:rsidR="00CB63D3" w:rsidRDefault="00CB63D3" w:rsidP="00ED15EA">
      <w:pPr>
        <w:sectPr w:rsidR="00CB63D3" w:rsidSect="00C72024">
          <w:head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B63D3" w:rsidRDefault="00CB63D3" w:rsidP="00682CDE">
      <w:pPr>
        <w:spacing w:after="0"/>
      </w:pPr>
    </w:p>
    <w:p w:rsidR="00CB63D3" w:rsidRDefault="00CB63D3" w:rsidP="00682CDE">
      <w:pPr>
        <w:spacing w:after="0"/>
      </w:pPr>
    </w:p>
    <w:p w:rsidR="00CB63D3" w:rsidRDefault="00CB63D3" w:rsidP="00682CDE">
      <w:pPr>
        <w:spacing w:after="0"/>
      </w:pPr>
    </w:p>
    <w:tbl>
      <w:tblPr>
        <w:tblW w:w="16280" w:type="dxa"/>
        <w:tblInd w:w="93" w:type="dxa"/>
        <w:tblLook w:val="0000"/>
      </w:tblPr>
      <w:tblGrid>
        <w:gridCol w:w="666"/>
        <w:gridCol w:w="5140"/>
        <w:gridCol w:w="1320"/>
        <w:gridCol w:w="1160"/>
        <w:gridCol w:w="1725"/>
        <w:gridCol w:w="1297"/>
        <w:gridCol w:w="1297"/>
        <w:gridCol w:w="1004"/>
        <w:gridCol w:w="890"/>
        <w:gridCol w:w="890"/>
        <w:gridCol w:w="891"/>
      </w:tblGrid>
      <w:tr w:rsidR="00CB63D3" w:rsidRPr="00C73367" w:rsidTr="00C73367">
        <w:trPr>
          <w:trHeight w:val="10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C73367">
              <w:rPr>
                <w:sz w:val="20"/>
                <w:szCs w:val="20"/>
                <w:lang w:eastAsia="ru-RU"/>
              </w:rPr>
              <w:br/>
              <w:t>к паспорту муниципальной программы «Улучшение качества жизни населения поселка Подтесово»</w:t>
            </w:r>
          </w:p>
        </w:tc>
      </w:tr>
      <w:tr w:rsidR="00CB63D3" w:rsidRPr="00C73367" w:rsidTr="00C73367">
        <w:trPr>
          <w:trHeight w:val="615"/>
        </w:trPr>
        <w:tc>
          <w:tcPr>
            <w:tcW w:w="16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C73367">
              <w:rPr>
                <w:b/>
                <w:bCs/>
                <w:sz w:val="22"/>
                <w:szCs w:val="22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CB63D3" w:rsidRPr="00C73367" w:rsidTr="00C73367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 xml:space="preserve">Цели,    </w:t>
            </w:r>
            <w:r w:rsidRPr="00C73367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C73367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Единица</w:t>
            </w:r>
            <w:r w:rsidRPr="00C73367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Весовое значение показателя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 xml:space="preserve">Источник </w:t>
            </w:r>
            <w:r w:rsidRPr="00C73367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 xml:space="preserve"> 2014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2017 год</w:t>
            </w:r>
          </w:p>
        </w:tc>
      </w:tr>
      <w:tr w:rsidR="00CB63D3" w:rsidRPr="00C73367" w:rsidTr="00C73367">
        <w:trPr>
          <w:trHeight w:val="450"/>
        </w:trPr>
        <w:tc>
          <w:tcPr>
            <w:tcW w:w="16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73367">
              <w:rPr>
                <w:b/>
                <w:bCs/>
                <w:sz w:val="22"/>
                <w:szCs w:val="22"/>
                <w:lang w:eastAsia="ru-RU"/>
              </w:rPr>
              <w:t>Цель:   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CB63D3" w:rsidRPr="00C73367" w:rsidTr="00C73367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Отчет об исполнении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B63D3" w:rsidRPr="00C73367" w:rsidTr="00C7336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73367">
              <w:rPr>
                <w:b/>
                <w:bCs/>
                <w:sz w:val="20"/>
                <w:szCs w:val="20"/>
                <w:lang w:eastAsia="ru-RU"/>
              </w:rPr>
              <w:t>Задача 1.</w:t>
            </w:r>
            <w:r w:rsidRPr="00C73367">
              <w:rPr>
                <w:sz w:val="20"/>
                <w:szCs w:val="20"/>
                <w:lang w:eastAsia="ru-RU"/>
              </w:rPr>
              <w:t xml:space="preserve"> 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</w:t>
            </w:r>
          </w:p>
        </w:tc>
      </w:tr>
      <w:tr w:rsidR="00CB63D3" w:rsidRPr="00C73367" w:rsidTr="00C73367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640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73367">
              <w:rPr>
                <w:b/>
                <w:bCs/>
                <w:sz w:val="20"/>
                <w:szCs w:val="20"/>
                <w:lang w:eastAsia="ru-RU"/>
              </w:rPr>
              <w:t>Подпрограмма: «Выполнение отдельных государственных полномочий»</w:t>
            </w:r>
          </w:p>
        </w:tc>
      </w:tr>
      <w:tr w:rsidR="00CB63D3" w:rsidRPr="00C73367" w:rsidTr="00C73367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B63D3" w:rsidRPr="00C73367" w:rsidTr="00C73367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заключение контролирующих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CB63D3" w:rsidRPr="00C73367" w:rsidTr="00C73367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73367">
              <w:rPr>
                <w:b/>
                <w:bCs/>
                <w:sz w:val="20"/>
                <w:szCs w:val="20"/>
                <w:lang w:eastAsia="ru-RU"/>
              </w:rPr>
              <w:t>Задача 2.</w:t>
            </w:r>
            <w:r w:rsidRPr="00C73367">
              <w:rPr>
                <w:sz w:val="20"/>
                <w:szCs w:val="20"/>
                <w:lang w:eastAsia="ru-RU"/>
              </w:rPr>
              <w:t xml:space="preserve"> Повышение качества жизни граждан,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поселок Подтесово</w:t>
            </w:r>
          </w:p>
        </w:tc>
      </w:tr>
      <w:tr w:rsidR="00CB63D3" w:rsidRPr="00C73367" w:rsidTr="00C73367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640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73367">
              <w:rPr>
                <w:b/>
                <w:bCs/>
                <w:sz w:val="20"/>
                <w:szCs w:val="20"/>
                <w:lang w:eastAsia="ru-RU"/>
              </w:rPr>
              <w:t>Подпрограмма: «Выполнение отдельных полномочий по социальной поддержке и помощи населению»</w:t>
            </w:r>
          </w:p>
        </w:tc>
      </w:tr>
      <w:tr w:rsidR="00CB63D3" w:rsidRPr="00C73367" w:rsidTr="00C73367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B63D3" w:rsidRPr="00C73367" w:rsidTr="00C73367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73367">
              <w:rPr>
                <w:b/>
                <w:bCs/>
                <w:sz w:val="20"/>
                <w:szCs w:val="20"/>
                <w:lang w:eastAsia="ru-RU"/>
              </w:rPr>
              <w:t>Задача 3.</w:t>
            </w:r>
            <w:r w:rsidRPr="00C73367">
              <w:rPr>
                <w:sz w:val="20"/>
                <w:szCs w:val="20"/>
                <w:lang w:eastAsia="ru-RU"/>
              </w:rPr>
              <w:t xml:space="preserve"> Обеспечение дополнительной социальной поддержки безработных граждан.</w:t>
            </w:r>
          </w:p>
        </w:tc>
      </w:tr>
      <w:tr w:rsidR="00CB63D3" w:rsidRPr="00C73367" w:rsidTr="00C7336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5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73367">
              <w:rPr>
                <w:b/>
                <w:bCs/>
                <w:sz w:val="20"/>
                <w:szCs w:val="20"/>
                <w:lang w:eastAsia="ru-RU"/>
              </w:rPr>
              <w:t>Подпрограмма: «Содействие занятости населения поселка Подтесово»</w:t>
            </w:r>
          </w:p>
        </w:tc>
      </w:tr>
      <w:tr w:rsidR="00CB63D3" w:rsidRPr="00C73367" w:rsidTr="00C73367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CB63D3" w:rsidRPr="00520419" w:rsidTr="00C73367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B63D3" w:rsidRPr="00520419" w:rsidRDefault="00CB63D3" w:rsidP="00C7336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520419">
              <w:rPr>
                <w:b/>
                <w:bCs/>
                <w:sz w:val="20"/>
                <w:szCs w:val="20"/>
                <w:lang w:eastAsia="ru-RU"/>
              </w:rPr>
              <w:t>Задача4</w:t>
            </w:r>
            <w:r w:rsidRPr="00520419">
              <w:rPr>
                <w:sz w:val="20"/>
                <w:szCs w:val="20"/>
                <w:lang w:eastAsia="ru-RU"/>
              </w:rPr>
              <w:t>. Создание условий для массового отдыха населения на территории поселка Подтесово</w:t>
            </w:r>
          </w:p>
        </w:tc>
      </w:tr>
      <w:tr w:rsidR="00CB63D3" w:rsidRPr="00520419" w:rsidTr="007B1B17">
        <w:trPr>
          <w:trHeight w:val="5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5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B63D3" w:rsidRPr="00520419" w:rsidRDefault="00CB63D3" w:rsidP="00C7336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520419">
              <w:rPr>
                <w:b/>
                <w:bCs/>
                <w:sz w:val="20"/>
                <w:szCs w:val="20"/>
                <w:lang w:eastAsia="ru-RU"/>
              </w:rPr>
              <w:t>Подпрограмма</w:t>
            </w:r>
            <w:r w:rsidRPr="00520419">
              <w:rPr>
                <w:sz w:val="20"/>
                <w:szCs w:val="20"/>
                <w:lang w:eastAsia="ru-RU"/>
              </w:rPr>
              <w:t>:" Организация и проведение акарицидных обработок мест массового отдыха населения на территории поселка Подтесово»</w:t>
            </w:r>
          </w:p>
        </w:tc>
      </w:tr>
      <w:tr w:rsidR="00CB63D3" w:rsidRPr="00520419" w:rsidTr="00520419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520419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Количество лиц, обратившихся с укусами клещей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 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</w:t>
            </w:r>
            <w:r w:rsidRPr="0052041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</w:t>
            </w:r>
            <w:r w:rsidRPr="0052041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520419" w:rsidTr="00520419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520419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Количество лиц, заболевших клещевым вирусным энцефалитом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 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520419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20419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CB63D3" w:rsidRPr="00C73367" w:rsidTr="00C7336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C73367" w:rsidTr="00C73367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73367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73367" w:rsidRDefault="00CB63D3" w:rsidP="00C7336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B63D3" w:rsidRPr="006914E9" w:rsidRDefault="00CB63D3" w:rsidP="00C73367">
      <w:pPr>
        <w:spacing w:after="0"/>
        <w:ind w:hanging="420"/>
      </w:pPr>
    </w:p>
    <w:p w:rsidR="00CB63D3" w:rsidRDefault="00CB63D3" w:rsidP="008C7FCA">
      <w:pPr>
        <w:ind w:left="284"/>
      </w:pPr>
    </w:p>
    <w:p w:rsidR="00CB63D3" w:rsidRDefault="00CB63D3" w:rsidP="008C7FCA">
      <w:pPr>
        <w:ind w:left="284"/>
      </w:pPr>
    </w:p>
    <w:p w:rsidR="00CB63D3" w:rsidRDefault="00CB63D3" w:rsidP="008C7FCA">
      <w:pPr>
        <w:ind w:left="284"/>
      </w:pPr>
    </w:p>
    <w:p w:rsidR="00CB63D3" w:rsidRDefault="00CB63D3" w:rsidP="008C7FCA">
      <w:pPr>
        <w:ind w:left="284"/>
      </w:pPr>
    </w:p>
    <w:p w:rsidR="00CB63D3" w:rsidRDefault="00CB63D3" w:rsidP="008C7FCA">
      <w:pPr>
        <w:ind w:left="284"/>
      </w:pPr>
    </w:p>
    <w:tbl>
      <w:tblPr>
        <w:tblW w:w="15277" w:type="dxa"/>
        <w:tblInd w:w="91" w:type="dxa"/>
        <w:tblLook w:val="0000"/>
      </w:tblPr>
      <w:tblGrid>
        <w:gridCol w:w="640"/>
        <w:gridCol w:w="3857"/>
        <w:gridCol w:w="1140"/>
        <w:gridCol w:w="640"/>
        <w:gridCol w:w="640"/>
        <w:gridCol w:w="640"/>
        <w:gridCol w:w="640"/>
        <w:gridCol w:w="1060"/>
        <w:gridCol w:w="980"/>
        <w:gridCol w:w="720"/>
        <w:gridCol w:w="720"/>
        <w:gridCol w:w="720"/>
        <w:gridCol w:w="720"/>
        <w:gridCol w:w="720"/>
        <w:gridCol w:w="720"/>
        <w:gridCol w:w="720"/>
      </w:tblGrid>
      <w:tr w:rsidR="00CB63D3" w:rsidRPr="00821551" w:rsidTr="00821551">
        <w:trPr>
          <w:trHeight w:val="14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Приложение №2</w:t>
            </w:r>
            <w:r w:rsidRPr="00821551">
              <w:rPr>
                <w:sz w:val="20"/>
                <w:szCs w:val="20"/>
                <w:lang w:eastAsia="ru-RU"/>
              </w:rPr>
              <w:br/>
              <w:t>к паспорту муниципальной программы «Улучшение качества жизни населения поселка Подтесово»</w:t>
            </w:r>
          </w:p>
        </w:tc>
      </w:tr>
      <w:tr w:rsidR="00CB63D3" w:rsidRPr="00821551" w:rsidTr="00821551">
        <w:trPr>
          <w:trHeight w:val="480"/>
        </w:trPr>
        <w:tc>
          <w:tcPr>
            <w:tcW w:w="152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21551">
              <w:rPr>
                <w:b/>
                <w:bCs/>
                <w:sz w:val="22"/>
                <w:szCs w:val="22"/>
                <w:lang w:eastAsia="ru-RU"/>
              </w:rPr>
              <w:t>Значения целевых показателей муниципальной программы  на долгосрочный период</w:t>
            </w:r>
          </w:p>
        </w:tc>
      </w:tr>
      <w:tr w:rsidR="00CB63D3" w:rsidRPr="00821551" w:rsidTr="00821551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 xml:space="preserve">Цели,    </w:t>
            </w:r>
            <w:r w:rsidRPr="00821551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821551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Единица</w:t>
            </w:r>
            <w:r w:rsidRPr="00821551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 xml:space="preserve"> </w:t>
            </w:r>
            <w:r w:rsidRPr="00821551">
              <w:rPr>
                <w:sz w:val="20"/>
                <w:szCs w:val="20"/>
                <w:lang w:eastAsia="ru-RU"/>
              </w:rPr>
              <w:br/>
              <w:t>2013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 xml:space="preserve"> 2014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 xml:space="preserve"> 2015 год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CB63D3" w:rsidRPr="00821551" w:rsidTr="00821551">
        <w:trPr>
          <w:trHeight w:val="10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2024 год</w:t>
            </w:r>
          </w:p>
        </w:tc>
      </w:tr>
      <w:tr w:rsidR="00CB63D3" w:rsidRPr="00821551" w:rsidTr="00821551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821551">
              <w:rPr>
                <w:b/>
                <w:bCs/>
                <w:sz w:val="22"/>
                <w:szCs w:val="22"/>
                <w:lang w:eastAsia="ru-RU"/>
              </w:rPr>
              <w:t>Цель:   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CB63D3" w:rsidRPr="00821551" w:rsidTr="00821551">
        <w:trPr>
          <w:trHeight w:val="16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821551" w:rsidRDefault="00CB63D3" w:rsidP="0082155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B63D3" w:rsidRPr="00821551" w:rsidTr="0082155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821551" w:rsidTr="00821551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21551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821551" w:rsidRDefault="00CB63D3" w:rsidP="0082155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B63D3" w:rsidRDefault="00CB63D3" w:rsidP="00A83BBE">
      <w:pPr>
        <w:ind w:left="10915"/>
      </w:pPr>
    </w:p>
    <w:p w:rsidR="00CB63D3" w:rsidRDefault="00CB63D3" w:rsidP="000E4831"/>
    <w:p w:rsidR="00CB63D3" w:rsidRDefault="00CB63D3" w:rsidP="000E4831"/>
    <w:p w:rsidR="00CB63D3" w:rsidRDefault="00CB63D3" w:rsidP="000E4831">
      <w:pPr>
        <w:sectPr w:rsidR="00CB63D3" w:rsidSect="00C73367">
          <w:pgSz w:w="16838" w:h="11906" w:orient="landscape"/>
          <w:pgMar w:top="1418" w:right="678" w:bottom="851" w:left="280" w:header="709" w:footer="709" w:gutter="0"/>
          <w:cols w:space="708"/>
          <w:docGrid w:linePitch="360"/>
        </w:sectPr>
      </w:pPr>
    </w:p>
    <w:p w:rsidR="00CB63D3" w:rsidRPr="00821551" w:rsidRDefault="00CB63D3" w:rsidP="00F957F6">
      <w:pPr>
        <w:pStyle w:val="Heading1"/>
        <w:spacing w:before="0" w:after="240"/>
        <w:rPr>
          <w:color w:val="auto"/>
          <w:sz w:val="26"/>
          <w:szCs w:val="26"/>
        </w:rPr>
      </w:pPr>
      <w:r w:rsidRPr="00821551">
        <w:rPr>
          <w:color w:val="auto"/>
          <w:sz w:val="26"/>
          <w:szCs w:val="26"/>
        </w:rPr>
        <w:t xml:space="preserve">2. Характеристика социально-экономической ситуации в муниципальном образовании поселок Подтесово Енисейского района </w:t>
      </w:r>
    </w:p>
    <w:p w:rsidR="00CB63D3" w:rsidRPr="0033403D" w:rsidRDefault="00CB63D3" w:rsidP="007C22C6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Муниципальное образование поселок Подтесово состоит из крупного городского населенного пункта – поселок Подтесово. Численность населения по данным государственной статистики составляет  4 608 человек.</w:t>
      </w:r>
    </w:p>
    <w:p w:rsidR="00CB63D3" w:rsidRPr="0033403D" w:rsidRDefault="00CB63D3" w:rsidP="007C22C6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Муниципальное образование расположено на правом берегу Енисея. Расстояние до районного центра – города Енисейска составляет 25 километров.</w:t>
      </w:r>
    </w:p>
    <w:p w:rsidR="00CB63D3" w:rsidRPr="0033403D" w:rsidRDefault="00CB63D3" w:rsidP="007C22C6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На территории муниципального образования расположено градообразующее предприятие Подтесовская РЭБ флота. Кроме того, социальную инфраструктуру поселка составляет еще 30 различных учреждений и организаций различных форм собственности. Кроме этого 80 индивидуальных предпринимателей обеспечивают население продовольственными, промышленными и хозяйственными товарами, а также оказывают услуги населению. Численность занятого населения поселка в различных отраслях 1345 человек (29,2% экономически активного населения). Экономически активное население  - 1345 человек.</w:t>
      </w:r>
    </w:p>
    <w:p w:rsidR="00CB63D3" w:rsidRPr="0033403D" w:rsidRDefault="00CB63D3" w:rsidP="007C22C6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Численность безработных граждан составляет 107 человек или 7,9% от экономически активного населения.</w:t>
      </w:r>
    </w:p>
    <w:p w:rsidR="00CB63D3" w:rsidRPr="0033403D" w:rsidRDefault="00CB63D3" w:rsidP="007C22C6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Безработица несет с собой не только бедность значительным слоям населения, но и духовную, моральную, нравственную деградацию людей, следовательно решение проблемы занятости населения должно стоять в числе наиважнейших, первоочередных задач муниципального образования.</w:t>
      </w:r>
    </w:p>
    <w:p w:rsidR="00CB63D3" w:rsidRPr="0033403D" w:rsidRDefault="00CB63D3" w:rsidP="007C22C6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Организация общественных работ на территории поселка Подтесово является важной не только экономической составляющей, но и социальной в жизни общества. Мероприятия по организации общественных работ, так же благоприятно сказались на благоустройстве поселка Подтесово, так  как основным видом общественных работ является благоустройство территории поселка Подтесово.</w:t>
      </w:r>
    </w:p>
    <w:p w:rsidR="00CB63D3" w:rsidRPr="0033403D" w:rsidRDefault="00CB63D3" w:rsidP="007C22C6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Защита личности, охрана прав и свобод человека и гражданина, защита законных интересов общества, муниципального образования, физических и юридических лиц от административных правонарушений, а также предупреждение административных правонарушений является важной задачей  органа местного самоуправления поселка Подтесово. Для решения данной задачи в муниципальном образовании создана административная комиссия.</w:t>
      </w:r>
    </w:p>
    <w:p w:rsidR="00CB63D3" w:rsidRPr="0033403D" w:rsidRDefault="00CB63D3" w:rsidP="007C22C6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 xml:space="preserve">Деятельность административной комиссии поселка Подтесово направлена на 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поселка с правоохранительными органами. </w:t>
      </w:r>
    </w:p>
    <w:p w:rsidR="00CB63D3" w:rsidRPr="0033403D" w:rsidRDefault="00CB63D3" w:rsidP="007C22C6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Наибольшее количество дел, рассмотренных комиссией, касается нарушения тишины и покоя граждан, нарушения правил содержания животных и благоустройства. Результатом положительной работы комиссии можно  считать то, что количество административных правонарушений уменьшилось по сравнению с 2011 года на 37,5%.</w:t>
      </w:r>
    </w:p>
    <w:p w:rsidR="00CB63D3" w:rsidRPr="0033403D" w:rsidRDefault="00CB63D3" w:rsidP="007C2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В поселке Подтесово пенсионерам из числа лиц замещавших выборные должности  местного самоуправления и муниципальным служащим,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за счет средств бюджета поселка Подтесово.</w:t>
      </w:r>
      <w:r w:rsidRPr="0033403D">
        <w:rPr>
          <w:color w:val="FF0000"/>
          <w:sz w:val="26"/>
          <w:szCs w:val="26"/>
        </w:rPr>
        <w:t xml:space="preserve"> </w:t>
      </w:r>
      <w:r w:rsidRPr="0033403D">
        <w:rPr>
          <w:sz w:val="26"/>
          <w:szCs w:val="26"/>
        </w:rPr>
        <w:t>В соответствии с действующими нормативно-правовыми актами 6 человек является получателем пенсии за выслугу лет, выплачиваемых за счет средств местного бюджета поселка Подтесово.</w:t>
      </w:r>
    </w:p>
    <w:p w:rsidR="00CB63D3" w:rsidRDefault="00CB63D3" w:rsidP="007C2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i/>
          <w:sz w:val="26"/>
          <w:szCs w:val="26"/>
        </w:rPr>
      </w:pPr>
      <w:r w:rsidRPr="0033403D">
        <w:rPr>
          <w:sz w:val="26"/>
          <w:szCs w:val="26"/>
        </w:rPr>
        <w:t xml:space="preserve"> Решениями Подтесовского поселкового Совета депутатов от 02.06.2011 № 17-37 «Об утверждении Положения о порядке выплаты пенсии за выслугу лет депутату, члену выборного органа местного самоуправления, выборного должностного лица местного самоуправления, осуществляющим свои полномочия на постоянной основе в муниципальном образовании поселок Подтесово», от 03.03.2011 № 13-17 «Об утверждении положения о порядке и условиях предоставления муниципальным служащим права на пенсию за выслугу лет»  утверждены положения о порядке выплаты пенсии за выслугу лет лицам, замещавшим выборные должности  местного самоуправления и должности муниципальной службы.</w:t>
      </w:r>
      <w:r w:rsidRPr="0033403D">
        <w:rPr>
          <w:i/>
          <w:sz w:val="26"/>
          <w:szCs w:val="26"/>
        </w:rPr>
        <w:t xml:space="preserve">  </w:t>
      </w:r>
    </w:p>
    <w:p w:rsidR="00CB63D3" w:rsidRPr="00EA5E3E" w:rsidRDefault="00CB63D3" w:rsidP="007C2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i/>
          <w:sz w:val="26"/>
          <w:szCs w:val="26"/>
        </w:rPr>
      </w:pPr>
      <w:r w:rsidRPr="006E0236">
        <w:rPr>
          <w:sz w:val="26"/>
          <w:szCs w:val="26"/>
        </w:rPr>
        <w:t xml:space="preserve">Из-за географически благоприятных условий размножения клещей, население поселка Подтесово является группой риска по возможности присасывания клещей и  заражения вирусным энцефалитом. В 2014 году в медицинское учреждение поселка обратилось </w:t>
      </w:r>
      <w:r>
        <w:rPr>
          <w:sz w:val="26"/>
          <w:szCs w:val="26"/>
        </w:rPr>
        <w:t>64</w:t>
      </w:r>
      <w:r w:rsidRPr="006E0236">
        <w:rPr>
          <w:sz w:val="26"/>
          <w:szCs w:val="26"/>
        </w:rPr>
        <w:t xml:space="preserve"> человек с укусами клещей. Заболевших клещевым вирусным энцефалитом не зафиксировано.</w:t>
      </w:r>
      <w:r>
        <w:rPr>
          <w:sz w:val="26"/>
          <w:szCs w:val="26"/>
        </w:rPr>
        <w:t xml:space="preserve"> </w:t>
      </w:r>
      <w:r w:rsidRPr="006E0236">
        <w:rPr>
          <w:sz w:val="26"/>
          <w:szCs w:val="26"/>
        </w:rPr>
        <w:t>В рамках Государственной</w:t>
      </w:r>
      <w:r w:rsidRPr="00EA5E3E">
        <w:rPr>
          <w:sz w:val="26"/>
          <w:szCs w:val="26"/>
        </w:rPr>
        <w:t xml:space="preserve"> программы Красноярского края «Развитие здравоохранения на 2014-2016 годы» утвержденной постановлением Правительства Красноярского края от 30.09.2013 </w:t>
      </w:r>
      <w:r>
        <w:rPr>
          <w:sz w:val="26"/>
          <w:szCs w:val="26"/>
        </w:rPr>
        <w:t xml:space="preserve">г № 516-п выделяются </w:t>
      </w:r>
      <w:r w:rsidRPr="00EA5E3E">
        <w:rPr>
          <w:sz w:val="26"/>
          <w:szCs w:val="26"/>
        </w:rPr>
        <w:t xml:space="preserve">средств краевого бюджета на реализацию и проведение акарицидных обработок мест массового отдыха населения. Администрация поселка заключает муниципальные контракты  на обслуживание объектов по профилактике и борьбе с переносчиками инфекционных заболеваний в строгом соответствии с действующими инструкциями Министерства Здравоохранения РФ, санитарными правилам и нормам. </w:t>
      </w:r>
      <w:r w:rsidRPr="00EA5E3E">
        <w:rPr>
          <w:i/>
          <w:sz w:val="26"/>
          <w:szCs w:val="26"/>
        </w:rPr>
        <w:t xml:space="preserve"> 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К рискам в том числе относятся: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Управление рисками реализации муниципальной программы будет осуществляться на основе: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проведение мониторинга социально-экономической ситуации, в том числе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 xml:space="preserve"> выработки прогнозов, рекомендаций по решению возникающих проблем;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CB63D3" w:rsidRPr="0033403D" w:rsidRDefault="00CB63D3" w:rsidP="007C22C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403D">
        <w:rPr>
          <w:rFonts w:ascii="Times New Roman" w:hAnsi="Times New Roman"/>
          <w:sz w:val="26"/>
          <w:szCs w:val="26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CB63D3" w:rsidRDefault="00CB63D3" w:rsidP="007C22C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403D">
        <w:rPr>
          <w:rFonts w:ascii="Times New Roman" w:hAnsi="Times New Roman"/>
          <w:sz w:val="26"/>
          <w:szCs w:val="26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B63D3" w:rsidRPr="0033403D" w:rsidRDefault="00CB63D3" w:rsidP="007C22C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B63D3" w:rsidRPr="00291ED9" w:rsidRDefault="00CB63D3" w:rsidP="007C22C6">
      <w:pPr>
        <w:pStyle w:val="Heading1"/>
        <w:spacing w:before="0"/>
        <w:rPr>
          <w:color w:val="auto"/>
          <w:sz w:val="26"/>
          <w:szCs w:val="26"/>
        </w:rPr>
      </w:pPr>
      <w:r w:rsidRPr="00291ED9">
        <w:rPr>
          <w:color w:val="auto"/>
          <w:sz w:val="26"/>
          <w:szCs w:val="26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CB63D3" w:rsidRPr="0033403D" w:rsidRDefault="00CB63D3" w:rsidP="007C22C6">
      <w:pPr>
        <w:spacing w:after="0"/>
        <w:ind w:firstLine="540"/>
        <w:jc w:val="both"/>
        <w:rPr>
          <w:color w:val="010800"/>
          <w:spacing w:val="2"/>
          <w:sz w:val="26"/>
          <w:szCs w:val="26"/>
        </w:rPr>
      </w:pPr>
      <w:r w:rsidRPr="0033403D">
        <w:rPr>
          <w:color w:val="010800"/>
          <w:spacing w:val="2"/>
          <w:sz w:val="26"/>
          <w:szCs w:val="26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поселок Подтесово, но и Енисейского района.</w:t>
      </w:r>
    </w:p>
    <w:p w:rsidR="00CB63D3" w:rsidRPr="0033403D" w:rsidRDefault="00CB63D3" w:rsidP="007C22C6">
      <w:pPr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Повышение благосостояния жителей поселка Подтесово, повышение уровня и качества жизни населения является приоритетным направлением в деятельности органов местного самоуправления поселка Подтесово.</w:t>
      </w:r>
    </w:p>
    <w:p w:rsidR="00CB63D3" w:rsidRPr="0033403D" w:rsidRDefault="00CB63D3" w:rsidP="007C22C6">
      <w:pPr>
        <w:spacing w:after="0"/>
        <w:ind w:firstLine="540"/>
        <w:jc w:val="both"/>
        <w:rPr>
          <w:color w:val="010800"/>
          <w:spacing w:val="2"/>
          <w:sz w:val="26"/>
          <w:szCs w:val="26"/>
        </w:rPr>
      </w:pPr>
      <w:r w:rsidRPr="0033403D">
        <w:rPr>
          <w:color w:val="010800"/>
          <w:spacing w:val="2"/>
          <w:sz w:val="26"/>
          <w:szCs w:val="26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CB63D3" w:rsidRPr="0033403D" w:rsidRDefault="00CB63D3" w:rsidP="007C22C6">
      <w:pPr>
        <w:spacing w:after="0"/>
        <w:jc w:val="both"/>
        <w:rPr>
          <w:color w:val="010800"/>
          <w:spacing w:val="2"/>
          <w:sz w:val="26"/>
          <w:szCs w:val="26"/>
        </w:rPr>
      </w:pPr>
      <w:r w:rsidRPr="0033403D">
        <w:rPr>
          <w:bCs/>
          <w:sz w:val="26"/>
          <w:szCs w:val="26"/>
        </w:rPr>
        <w:t xml:space="preserve">        - повышение эффективности деятельности органов местного самоуправления и обеспечение социальной защищенности населения</w:t>
      </w:r>
      <w:r w:rsidRPr="0033403D">
        <w:rPr>
          <w:color w:val="010800"/>
          <w:spacing w:val="2"/>
          <w:sz w:val="26"/>
          <w:szCs w:val="26"/>
        </w:rPr>
        <w:t>.</w:t>
      </w:r>
    </w:p>
    <w:p w:rsidR="00CB63D3" w:rsidRPr="0033403D" w:rsidRDefault="00CB63D3" w:rsidP="007C22C6">
      <w:pPr>
        <w:spacing w:after="0"/>
        <w:ind w:firstLine="540"/>
        <w:jc w:val="both"/>
        <w:rPr>
          <w:bCs/>
          <w:sz w:val="26"/>
          <w:szCs w:val="26"/>
        </w:rPr>
      </w:pPr>
      <w:r w:rsidRPr="0033403D">
        <w:rPr>
          <w:color w:val="010800"/>
          <w:spacing w:val="2"/>
          <w:sz w:val="26"/>
          <w:szCs w:val="26"/>
        </w:rPr>
        <w:t>Достижение цели измеряется целевым индикатором: «</w:t>
      </w:r>
      <w:r w:rsidRPr="0033403D">
        <w:rPr>
          <w:sz w:val="26"/>
          <w:szCs w:val="26"/>
        </w:rPr>
        <w:t>Удельный вес фактических бюджетных расходов от суммы плановых назначений на выполнение поставленных в программе задач</w:t>
      </w:r>
      <w:r w:rsidRPr="0033403D">
        <w:rPr>
          <w:bCs/>
          <w:sz w:val="26"/>
          <w:szCs w:val="26"/>
        </w:rPr>
        <w:t>. Значение показателя не должно быть ниже 100%.</w:t>
      </w:r>
    </w:p>
    <w:p w:rsidR="00CB63D3" w:rsidRPr="0033403D" w:rsidRDefault="00CB63D3" w:rsidP="007C22C6">
      <w:pPr>
        <w:spacing w:after="0"/>
        <w:ind w:firstLine="540"/>
        <w:jc w:val="both"/>
        <w:rPr>
          <w:bCs/>
          <w:sz w:val="26"/>
          <w:szCs w:val="26"/>
        </w:rPr>
      </w:pPr>
      <w:r w:rsidRPr="0033403D">
        <w:rPr>
          <w:bCs/>
          <w:sz w:val="26"/>
          <w:szCs w:val="26"/>
        </w:rPr>
        <w:t xml:space="preserve">Источником информации является отчет об исполнении бюджета. 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Реализация муниципальной программы направлена на достижение следующих задач: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1. 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поселения;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2. Повышение качества жизни граждан,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поселок Подтесово;</w:t>
      </w:r>
    </w:p>
    <w:p w:rsidR="00CB63D3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3. Обеспечение дополнительной социальной поддержки безработных граждан.</w:t>
      </w:r>
    </w:p>
    <w:p w:rsidR="00CB63D3" w:rsidRPr="0043053E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43053E">
        <w:rPr>
          <w:kern w:val="24"/>
          <w:sz w:val="26"/>
          <w:szCs w:val="26"/>
          <w:lang w:eastAsia="ru-RU"/>
        </w:rPr>
        <w:t>4. Создание условий для массового отдыха населения на территории поселка Подтесово.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CB63D3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CB63D3" w:rsidRPr="00291ED9" w:rsidRDefault="00CB63D3" w:rsidP="007C22C6">
      <w:pPr>
        <w:pStyle w:val="Heading1"/>
        <w:spacing w:befor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291ED9">
        <w:rPr>
          <w:color w:val="auto"/>
          <w:sz w:val="26"/>
          <w:szCs w:val="26"/>
        </w:rPr>
        <w:t>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поселка Подтесово.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Ожидаемыми результатами реализации государственной программы являются следующие: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улучшение условий жизнедеятельности населения и деятельности организаций поселка Подтесово;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ежегодное создание временных рабочих мест для проведения оплачиваемых общественных работ;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снижение уровня административных правонарушений на территории поселка Подтесово;</w:t>
      </w:r>
    </w:p>
    <w:p w:rsidR="00CB63D3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повышение качества жизни граждан,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поселок Подтесово</w:t>
      </w:r>
      <w:r>
        <w:rPr>
          <w:sz w:val="26"/>
          <w:szCs w:val="26"/>
        </w:rPr>
        <w:t>;</w:t>
      </w:r>
    </w:p>
    <w:p w:rsidR="00CB63D3" w:rsidRPr="00291255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kern w:val="24"/>
          <w:sz w:val="26"/>
          <w:szCs w:val="26"/>
          <w:lang w:eastAsia="ru-RU"/>
        </w:rPr>
      </w:pPr>
      <w:r w:rsidRPr="00291255">
        <w:rPr>
          <w:sz w:val="26"/>
          <w:szCs w:val="26"/>
        </w:rPr>
        <w:t>- снижение обращений граждан с укусами клещей и удержание нулевого уровня заболеваемости клещевым энцефалитом среди населения поселка Подтесово.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Реализация программы будет способствовать: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формированию позитивного имиджа органов местного самоуправления поселка Подтесово;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повышению комфортности условий жизнедеятельности в поселениях Енисейского района.</w:t>
      </w:r>
    </w:p>
    <w:p w:rsidR="00CB63D3" w:rsidRPr="0033403D" w:rsidRDefault="00CB63D3" w:rsidP="007C22C6">
      <w:pPr>
        <w:pStyle w:val="1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403D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33403D">
        <w:rPr>
          <w:rFonts w:ascii="Times New Roman" w:hAnsi="Times New Roman" w:cs="Times New Roman"/>
          <w:sz w:val="26"/>
          <w:szCs w:val="26"/>
        </w:rPr>
        <w:t>приложении № 1 к паспорту муниципальной программы</w:t>
      </w:r>
      <w:r w:rsidRPr="003340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значения целевых показателей на долгосрочный период </w:t>
      </w:r>
      <w:r w:rsidRPr="0033403D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представлены в </w:t>
      </w:r>
      <w:r w:rsidRPr="0033403D">
        <w:rPr>
          <w:rFonts w:ascii="Times New Roman" w:hAnsi="Times New Roman" w:cs="Times New Roman"/>
          <w:sz w:val="26"/>
          <w:szCs w:val="26"/>
        </w:rPr>
        <w:t xml:space="preserve">приложении № 2 к паспорту муниципальной программы. </w:t>
      </w:r>
    </w:p>
    <w:p w:rsidR="00CB63D3" w:rsidRPr="0033403D" w:rsidRDefault="00CB63D3" w:rsidP="007C22C6">
      <w:pPr>
        <w:pStyle w:val="1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B63D3" w:rsidRPr="00291ED9" w:rsidRDefault="00CB63D3" w:rsidP="007C22C6">
      <w:pPr>
        <w:pStyle w:val="Heading1"/>
        <w:spacing w:befor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291ED9">
        <w:rPr>
          <w:color w:val="auto"/>
          <w:sz w:val="26"/>
          <w:szCs w:val="26"/>
        </w:rPr>
        <w:t>. 1 Перечень подпрограмм с указанием сроков их реализации и ожидаемых результатов</w:t>
      </w:r>
    </w:p>
    <w:p w:rsidR="00CB63D3" w:rsidRPr="0033403D" w:rsidRDefault="00CB63D3" w:rsidP="007C22C6">
      <w:pPr>
        <w:snapToGrid w:val="0"/>
        <w:spacing w:after="0"/>
        <w:ind w:firstLine="654"/>
        <w:jc w:val="both"/>
        <w:rPr>
          <w:sz w:val="26"/>
          <w:szCs w:val="26"/>
          <w:lang w:eastAsia="ru-RU"/>
        </w:rPr>
      </w:pPr>
      <w:r w:rsidRPr="0033403D">
        <w:rPr>
          <w:sz w:val="26"/>
          <w:szCs w:val="26"/>
          <w:lang w:eastAsia="ru-RU"/>
        </w:rPr>
        <w:t xml:space="preserve">Программа включает </w:t>
      </w:r>
      <w:r w:rsidRPr="0043053E">
        <w:rPr>
          <w:sz w:val="26"/>
          <w:szCs w:val="26"/>
          <w:lang w:eastAsia="ru-RU"/>
        </w:rPr>
        <w:t xml:space="preserve">четыре </w:t>
      </w:r>
      <w:r w:rsidRPr="0033403D">
        <w:rPr>
          <w:sz w:val="26"/>
          <w:szCs w:val="26"/>
          <w:lang w:eastAsia="ru-RU"/>
        </w:rPr>
        <w:t>подпрограммы, реализация мероприятий которых в комплексе призвана обеспечить достижение цели и решение программных задач:</w:t>
      </w:r>
    </w:p>
    <w:p w:rsidR="00CB63D3" w:rsidRPr="0033403D" w:rsidRDefault="00CB63D3" w:rsidP="007C22C6">
      <w:pPr>
        <w:spacing w:after="0"/>
        <w:jc w:val="both"/>
        <w:textAlignment w:val="baseline"/>
        <w:rPr>
          <w:color w:val="000000"/>
          <w:kern w:val="24"/>
          <w:sz w:val="26"/>
          <w:szCs w:val="26"/>
          <w:lang w:eastAsia="ru-RU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Подпрограмма 1. «</w:t>
      </w:r>
      <w:r w:rsidRPr="0033403D">
        <w:rPr>
          <w:bCs/>
          <w:sz w:val="26"/>
          <w:szCs w:val="26"/>
          <w:lang w:eastAsia="ru-RU"/>
        </w:rPr>
        <w:t>Выполнение отдельных государственных полномочий</w:t>
      </w:r>
      <w:r w:rsidRPr="0033403D">
        <w:rPr>
          <w:sz w:val="26"/>
          <w:szCs w:val="26"/>
          <w:lang w:eastAsia="ru-RU"/>
        </w:rPr>
        <w:t>»</w:t>
      </w:r>
      <w:r w:rsidRPr="0033403D">
        <w:rPr>
          <w:color w:val="000000"/>
          <w:kern w:val="24"/>
          <w:sz w:val="26"/>
          <w:szCs w:val="26"/>
          <w:lang w:eastAsia="ru-RU"/>
        </w:rPr>
        <w:t>;</w:t>
      </w:r>
    </w:p>
    <w:p w:rsidR="00CB63D3" w:rsidRPr="0033403D" w:rsidRDefault="00CB63D3" w:rsidP="007C22C6">
      <w:pPr>
        <w:spacing w:after="0"/>
        <w:jc w:val="both"/>
        <w:textAlignment w:val="baseline"/>
        <w:rPr>
          <w:color w:val="000000"/>
          <w:kern w:val="24"/>
          <w:sz w:val="26"/>
          <w:szCs w:val="26"/>
          <w:lang w:eastAsia="ru-RU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Подпрограмма 2. «</w:t>
      </w:r>
      <w:r w:rsidRPr="0033403D">
        <w:rPr>
          <w:bCs/>
          <w:sz w:val="26"/>
          <w:szCs w:val="26"/>
          <w:lang w:eastAsia="ru-RU"/>
        </w:rPr>
        <w:t>Выполнение отдельных полномочий по социальной поддержке и помощи населению</w:t>
      </w:r>
      <w:r w:rsidRPr="0033403D">
        <w:rPr>
          <w:color w:val="000000"/>
          <w:kern w:val="24"/>
          <w:sz w:val="26"/>
          <w:szCs w:val="26"/>
          <w:lang w:eastAsia="ru-RU"/>
        </w:rPr>
        <w:t>».</w:t>
      </w:r>
    </w:p>
    <w:p w:rsidR="00CB63D3" w:rsidRDefault="00CB63D3" w:rsidP="007C22C6">
      <w:pPr>
        <w:spacing w:after="0" w:line="240" w:lineRule="auto"/>
        <w:textAlignment w:val="baseline"/>
        <w:rPr>
          <w:bCs/>
          <w:sz w:val="26"/>
          <w:szCs w:val="26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Подпрограмма 3. «Содействие занятости населения поселка Подтесово</w:t>
      </w:r>
      <w:r w:rsidRPr="0033403D">
        <w:rPr>
          <w:bCs/>
          <w:sz w:val="26"/>
          <w:szCs w:val="26"/>
        </w:rPr>
        <w:t>»</w:t>
      </w:r>
    </w:p>
    <w:p w:rsidR="00CB63D3" w:rsidRPr="006E0236" w:rsidRDefault="00CB63D3" w:rsidP="007C22C6">
      <w:pPr>
        <w:spacing w:after="0" w:line="240" w:lineRule="auto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Подпрограмма 4. «</w:t>
      </w:r>
      <w:r w:rsidRPr="006E0236">
        <w:rPr>
          <w:bCs/>
          <w:sz w:val="26"/>
          <w:szCs w:val="26"/>
        </w:rPr>
        <w:t xml:space="preserve">Организация и проведение акарицидных  обработок мест массового отдыха населения на территории поселка Подтесово». </w:t>
      </w:r>
    </w:p>
    <w:p w:rsidR="00CB63D3" w:rsidRPr="0033403D" w:rsidRDefault="00CB63D3" w:rsidP="007C22C6">
      <w:pPr>
        <w:spacing w:after="0" w:line="240" w:lineRule="auto"/>
        <w:textAlignment w:val="baseline"/>
        <w:rPr>
          <w:sz w:val="26"/>
          <w:szCs w:val="26"/>
        </w:rPr>
      </w:pP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  <w:lang w:eastAsia="ru-RU"/>
        </w:rPr>
      </w:pPr>
      <w:r w:rsidRPr="0033403D">
        <w:rPr>
          <w:sz w:val="26"/>
          <w:szCs w:val="26"/>
          <w:lang w:eastAsia="ru-RU"/>
        </w:rPr>
        <w:t>Реализация мероприятий подпрограмм позволит достичь в 2014 - 201</w:t>
      </w:r>
      <w:r>
        <w:rPr>
          <w:sz w:val="26"/>
          <w:szCs w:val="26"/>
          <w:lang w:eastAsia="ru-RU"/>
        </w:rPr>
        <w:t>7</w:t>
      </w:r>
      <w:r w:rsidRPr="0033403D">
        <w:rPr>
          <w:sz w:val="26"/>
          <w:szCs w:val="26"/>
          <w:lang w:eastAsia="ru-RU"/>
        </w:rPr>
        <w:t xml:space="preserve"> годах следующих результатов:</w:t>
      </w:r>
    </w:p>
    <w:p w:rsidR="00CB63D3" w:rsidRPr="0033403D" w:rsidRDefault="00CB63D3" w:rsidP="007C22C6">
      <w:pPr>
        <w:spacing w:after="0"/>
        <w:ind w:firstLine="567"/>
        <w:jc w:val="both"/>
        <w:rPr>
          <w:sz w:val="26"/>
          <w:szCs w:val="26"/>
          <w:lang w:eastAsia="ru-RU"/>
        </w:rPr>
      </w:pPr>
      <w:r w:rsidRPr="0033403D">
        <w:rPr>
          <w:sz w:val="26"/>
          <w:szCs w:val="26"/>
        </w:rPr>
        <w:t>По подпрограмме 1 «</w:t>
      </w:r>
      <w:r w:rsidRPr="0033403D">
        <w:rPr>
          <w:bCs/>
          <w:sz w:val="26"/>
          <w:szCs w:val="26"/>
          <w:lang w:eastAsia="ru-RU"/>
        </w:rPr>
        <w:t>Выполнение отдельных государственных полномочий</w:t>
      </w:r>
      <w:r w:rsidRPr="0033403D">
        <w:rPr>
          <w:sz w:val="26"/>
          <w:szCs w:val="26"/>
          <w:lang w:eastAsia="ru-RU"/>
        </w:rPr>
        <w:t>»: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6"/>
          <w:szCs w:val="26"/>
          <w:lang w:eastAsia="ru-RU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- 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6"/>
          <w:szCs w:val="26"/>
          <w:lang w:eastAsia="ru-RU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 подпрограмме 2 «</w:t>
      </w:r>
      <w:r w:rsidRPr="0033403D">
        <w:rPr>
          <w:bCs/>
          <w:sz w:val="26"/>
          <w:szCs w:val="26"/>
          <w:lang w:eastAsia="ru-RU"/>
        </w:rPr>
        <w:t>Выполнение отдельных полномочий по социальной поддержке и помощи населению</w:t>
      </w:r>
      <w:r w:rsidRPr="0033403D">
        <w:rPr>
          <w:color w:val="000000"/>
          <w:kern w:val="24"/>
          <w:sz w:val="26"/>
          <w:szCs w:val="26"/>
          <w:lang w:eastAsia="ru-RU"/>
        </w:rPr>
        <w:t>»:</w:t>
      </w:r>
    </w:p>
    <w:p w:rsidR="00CB63D3" w:rsidRPr="0033403D" w:rsidRDefault="00CB63D3" w:rsidP="007C22C6">
      <w:pPr>
        <w:spacing w:after="0"/>
        <w:ind w:firstLine="459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удельный вес граждан, фактически пользующихся дополнительными мерами социальной поддержки за счет местного бюджета, из числа граждан, пользующихся дополнительными мерами социальной поддержки и обратившихся за их получением  должен быть 100 %.</w:t>
      </w:r>
    </w:p>
    <w:p w:rsidR="00CB63D3" w:rsidRPr="0033403D" w:rsidRDefault="00CB63D3" w:rsidP="007C22C6">
      <w:pPr>
        <w:spacing w:after="0" w:line="240" w:lineRule="auto"/>
        <w:ind w:firstLine="567"/>
        <w:textAlignment w:val="baseline"/>
        <w:rPr>
          <w:bCs/>
          <w:sz w:val="26"/>
          <w:szCs w:val="26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 подпрограмме 3. «Содействие занятости населения поселка Подтесово</w:t>
      </w:r>
      <w:r w:rsidRPr="0033403D">
        <w:rPr>
          <w:bCs/>
          <w:sz w:val="26"/>
          <w:szCs w:val="26"/>
        </w:rPr>
        <w:t>»:</w:t>
      </w:r>
    </w:p>
    <w:p w:rsidR="00CB63D3" w:rsidRDefault="00CB63D3" w:rsidP="007C22C6">
      <w:pPr>
        <w:spacing w:after="0" w:line="24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33403D">
        <w:rPr>
          <w:bCs/>
          <w:sz w:val="26"/>
          <w:szCs w:val="26"/>
        </w:rPr>
        <w:t>- количество организованных временных рабочих мест для проведения оплачиваемых общественных работ к 201</w:t>
      </w:r>
      <w:r>
        <w:rPr>
          <w:bCs/>
          <w:sz w:val="26"/>
          <w:szCs w:val="26"/>
        </w:rPr>
        <w:t>7</w:t>
      </w:r>
      <w:r w:rsidRPr="0033403D">
        <w:rPr>
          <w:bCs/>
          <w:sz w:val="26"/>
          <w:szCs w:val="26"/>
        </w:rPr>
        <w:t xml:space="preserve"> году составит </w:t>
      </w:r>
      <w:r>
        <w:rPr>
          <w:bCs/>
          <w:sz w:val="26"/>
          <w:szCs w:val="26"/>
        </w:rPr>
        <w:t>8</w:t>
      </w:r>
      <w:r w:rsidRPr="0033403D">
        <w:rPr>
          <w:bCs/>
          <w:sz w:val="26"/>
          <w:szCs w:val="26"/>
        </w:rPr>
        <w:t>0 единиц.</w:t>
      </w:r>
    </w:p>
    <w:p w:rsidR="00CB63D3" w:rsidRDefault="00CB63D3" w:rsidP="006E0236">
      <w:pPr>
        <w:spacing w:after="0" w:line="240" w:lineRule="auto"/>
        <w:ind w:firstLine="567"/>
        <w:textAlignment w:val="baseline"/>
        <w:rPr>
          <w:bCs/>
          <w:color w:val="FF0000"/>
          <w:sz w:val="26"/>
          <w:szCs w:val="26"/>
        </w:rPr>
      </w:pPr>
      <w:r w:rsidRPr="006E0236">
        <w:rPr>
          <w:bCs/>
          <w:sz w:val="26"/>
          <w:szCs w:val="26"/>
        </w:rPr>
        <w:t>По подпрограмме 4.</w:t>
      </w:r>
      <w:r w:rsidRPr="008D704E">
        <w:rPr>
          <w:bCs/>
          <w:color w:val="FF0000"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6E0236">
        <w:rPr>
          <w:bCs/>
          <w:sz w:val="26"/>
          <w:szCs w:val="26"/>
        </w:rPr>
        <w:t>Организация и проведение акарицидных  обработок мест массового отдыха населения на территории поселка Подтесово».</w:t>
      </w:r>
    </w:p>
    <w:p w:rsidR="00CB63D3" w:rsidRPr="006E0236" w:rsidRDefault="00CB63D3" w:rsidP="00043CAB">
      <w:pPr>
        <w:spacing w:after="0" w:line="240" w:lineRule="auto"/>
        <w:textAlignment w:val="baseline"/>
        <w:rPr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</w:rPr>
        <w:tab/>
      </w:r>
      <w:r w:rsidRPr="006E0236">
        <w:rPr>
          <w:bCs/>
          <w:sz w:val="26"/>
          <w:szCs w:val="26"/>
        </w:rPr>
        <w:t>- снизить количество укусов клещей человека и не допустить возникновения заболеваний клещевым вирусным энцефалитом среди населения поселка Подтесово к 2017 году.</w:t>
      </w:r>
    </w:p>
    <w:p w:rsidR="00CB63D3" w:rsidRDefault="00CB63D3" w:rsidP="007C22C6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CB63D3" w:rsidRPr="00291ED9" w:rsidRDefault="00CB63D3" w:rsidP="007C22C6">
      <w:pPr>
        <w:autoSpaceDE w:val="0"/>
        <w:autoSpaceDN w:val="0"/>
        <w:adjustRightInd w:val="0"/>
        <w:spacing w:after="0"/>
        <w:jc w:val="both"/>
        <w:rPr>
          <w:b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5</w:t>
      </w:r>
      <w:r w:rsidRPr="00291ED9">
        <w:rPr>
          <w:rFonts w:ascii="Cambria" w:hAnsi="Cambria"/>
          <w:b/>
          <w:bCs/>
          <w:sz w:val="26"/>
          <w:szCs w:val="26"/>
        </w:rPr>
        <w:t>. Информация о распределении планируемых расходов по отдельным мероприятиям программы, подпрограммам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CB63D3" w:rsidRPr="0033403D" w:rsidRDefault="00CB63D3" w:rsidP="007C22C6">
      <w:p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6"/>
          <w:szCs w:val="26"/>
        </w:rPr>
      </w:pPr>
    </w:p>
    <w:p w:rsidR="00CB63D3" w:rsidRPr="006E0236" w:rsidRDefault="00CB63D3" w:rsidP="007C22C6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6</w:t>
      </w:r>
      <w:r w:rsidRPr="006E0236">
        <w:rPr>
          <w:rFonts w:ascii="Cambria" w:hAnsi="Cambria"/>
          <w:b/>
          <w:bCs/>
          <w:sz w:val="26"/>
          <w:szCs w:val="26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CB63D3" w:rsidRPr="006E0236" w:rsidRDefault="00CB63D3" w:rsidP="007C22C6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CB63D3" w:rsidRPr="0095779A" w:rsidRDefault="00CB63D3" w:rsidP="0095779A">
      <w:pPr>
        <w:spacing w:after="0"/>
        <w:ind w:firstLine="709"/>
        <w:jc w:val="both"/>
        <w:rPr>
          <w:sz w:val="26"/>
          <w:szCs w:val="26"/>
        </w:rPr>
      </w:pPr>
      <w:r w:rsidRPr="0095779A">
        <w:rPr>
          <w:sz w:val="26"/>
          <w:szCs w:val="26"/>
        </w:rPr>
        <w:t xml:space="preserve">Общий объем финансирования Программы на 2014 – 2017 годы составляет  </w:t>
      </w:r>
      <w:r>
        <w:rPr>
          <w:sz w:val="26"/>
          <w:szCs w:val="26"/>
        </w:rPr>
        <w:t>536,7</w:t>
      </w:r>
      <w:r w:rsidRPr="0095779A">
        <w:rPr>
          <w:sz w:val="26"/>
          <w:szCs w:val="26"/>
        </w:rPr>
        <w:t xml:space="preserve"> тыс. рублей,</w:t>
      </w:r>
    </w:p>
    <w:p w:rsidR="00CB63D3" w:rsidRPr="0095779A" w:rsidRDefault="00CB63D3" w:rsidP="0095779A">
      <w:pPr>
        <w:spacing w:after="0"/>
        <w:ind w:firstLine="709"/>
        <w:jc w:val="both"/>
        <w:rPr>
          <w:sz w:val="26"/>
          <w:szCs w:val="26"/>
        </w:rPr>
      </w:pPr>
      <w:r w:rsidRPr="0095779A">
        <w:rPr>
          <w:sz w:val="26"/>
          <w:szCs w:val="26"/>
        </w:rPr>
        <w:t>в том числе: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  <w:u w:val="single"/>
        </w:rPr>
        <w:t>по подпрограмме 1.</w:t>
      </w:r>
      <w:r w:rsidRPr="0095779A">
        <w:rPr>
          <w:kern w:val="24"/>
          <w:sz w:val="26"/>
          <w:szCs w:val="26"/>
        </w:rPr>
        <w:t xml:space="preserve"> </w:t>
      </w:r>
      <w:r w:rsidRPr="0095779A">
        <w:rPr>
          <w:sz w:val="26"/>
          <w:szCs w:val="26"/>
        </w:rPr>
        <w:t>Выполнение отдельных государственных полномочий</w:t>
      </w:r>
      <w:r w:rsidRPr="0095779A">
        <w:rPr>
          <w:kern w:val="24"/>
          <w:sz w:val="26"/>
          <w:szCs w:val="26"/>
        </w:rPr>
        <w:t xml:space="preserve"> – 6</w:t>
      </w:r>
      <w:r>
        <w:rPr>
          <w:kern w:val="24"/>
          <w:sz w:val="26"/>
          <w:szCs w:val="26"/>
        </w:rPr>
        <w:t>7,8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  <w:u w:val="single"/>
        </w:rPr>
        <w:t>по подпрограмме 2</w:t>
      </w:r>
      <w:r w:rsidRPr="0095779A">
        <w:rPr>
          <w:kern w:val="24"/>
          <w:sz w:val="26"/>
          <w:szCs w:val="26"/>
        </w:rPr>
        <w:t xml:space="preserve">. </w:t>
      </w:r>
      <w:r w:rsidRPr="0095779A">
        <w:rPr>
          <w:bCs/>
          <w:sz w:val="26"/>
          <w:szCs w:val="26"/>
        </w:rPr>
        <w:t>Выполнение отдельных полномочий по социальной поддержке и помощи населению</w:t>
      </w:r>
      <w:r w:rsidRPr="0095779A">
        <w:rPr>
          <w:kern w:val="24"/>
          <w:sz w:val="26"/>
          <w:szCs w:val="26"/>
        </w:rPr>
        <w:t xml:space="preserve"> – </w:t>
      </w:r>
      <w:r>
        <w:rPr>
          <w:kern w:val="24"/>
          <w:sz w:val="26"/>
          <w:szCs w:val="26"/>
        </w:rPr>
        <w:t>288</w:t>
      </w:r>
      <w:r w:rsidRPr="0095779A">
        <w:rPr>
          <w:kern w:val="24"/>
          <w:sz w:val="26"/>
          <w:szCs w:val="26"/>
        </w:rPr>
        <w:t>,0 тыс. рублей.</w:t>
      </w:r>
    </w:p>
    <w:p w:rsidR="00CB63D3" w:rsidRPr="0095779A" w:rsidRDefault="00CB63D3" w:rsidP="0095779A">
      <w:pPr>
        <w:spacing w:after="0"/>
        <w:jc w:val="both"/>
        <w:textAlignment w:val="baseline"/>
        <w:rPr>
          <w:bCs/>
          <w:sz w:val="26"/>
          <w:szCs w:val="26"/>
        </w:rPr>
      </w:pPr>
      <w:r w:rsidRPr="0095779A">
        <w:rPr>
          <w:kern w:val="24"/>
          <w:sz w:val="26"/>
          <w:szCs w:val="26"/>
          <w:u w:val="single"/>
        </w:rPr>
        <w:t>по подпрограмме 3.</w:t>
      </w:r>
      <w:r w:rsidRPr="0095779A">
        <w:rPr>
          <w:kern w:val="24"/>
          <w:sz w:val="26"/>
          <w:szCs w:val="26"/>
        </w:rPr>
        <w:t xml:space="preserve"> Содействие занятости населения поселка Подтесово</w:t>
      </w:r>
      <w:r w:rsidRPr="0095779A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>160</w:t>
      </w:r>
      <w:r w:rsidRPr="0095779A">
        <w:rPr>
          <w:bCs/>
          <w:sz w:val="26"/>
          <w:szCs w:val="26"/>
        </w:rPr>
        <w:t>,7 тыс. рублей.</w:t>
      </w:r>
    </w:p>
    <w:p w:rsidR="00CB63D3" w:rsidRPr="0095779A" w:rsidRDefault="00CB63D3" w:rsidP="0095779A">
      <w:pPr>
        <w:spacing w:after="0" w:line="240" w:lineRule="auto"/>
        <w:textAlignment w:val="baseline"/>
        <w:rPr>
          <w:bCs/>
          <w:sz w:val="26"/>
          <w:szCs w:val="26"/>
        </w:rPr>
      </w:pPr>
      <w:r w:rsidRPr="0095779A">
        <w:rPr>
          <w:bCs/>
          <w:sz w:val="26"/>
          <w:szCs w:val="26"/>
          <w:u w:val="single"/>
        </w:rPr>
        <w:t xml:space="preserve">по подпрограмме 4. </w:t>
      </w:r>
      <w:r w:rsidRPr="0095779A">
        <w:rPr>
          <w:bCs/>
          <w:sz w:val="26"/>
          <w:szCs w:val="26"/>
        </w:rPr>
        <w:t>Организация и проведение акарицидных  обработок мест массового отдыха населения на территории поселка Подтесово– 20,2 тыс. рублей.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  <w:u w:val="single"/>
        </w:rPr>
      </w:pP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Из общего объема финансирования по этапам программы: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2014 году – 163,5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 xml:space="preserve">в 2015 году – </w:t>
      </w:r>
      <w:r>
        <w:rPr>
          <w:sz w:val="26"/>
          <w:szCs w:val="26"/>
        </w:rPr>
        <w:t>195</w:t>
      </w:r>
      <w:r w:rsidRPr="0095779A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CB63D3" w:rsidRPr="0095779A" w:rsidRDefault="00CB63D3" w:rsidP="0095779A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2016 году – 89,1 </w:t>
      </w:r>
      <w:r w:rsidRPr="0095779A">
        <w:rPr>
          <w:kern w:val="24"/>
          <w:sz w:val="26"/>
          <w:szCs w:val="26"/>
        </w:rPr>
        <w:t xml:space="preserve"> тыс. рублей</w:t>
      </w:r>
      <w:r w:rsidRPr="0095779A">
        <w:rPr>
          <w:sz w:val="26"/>
          <w:szCs w:val="26"/>
        </w:rPr>
        <w:t>;</w:t>
      </w:r>
    </w:p>
    <w:p w:rsidR="00CB63D3" w:rsidRPr="0095779A" w:rsidRDefault="00CB63D3" w:rsidP="0095779A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2017 году – 89,1 </w:t>
      </w:r>
      <w:r w:rsidRPr="0095779A">
        <w:rPr>
          <w:kern w:val="24"/>
          <w:sz w:val="26"/>
          <w:szCs w:val="26"/>
        </w:rPr>
        <w:t xml:space="preserve"> тыс. рублей.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Из общего объема финансирования по источникам финансирования: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средства краевого бюджета: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2014 году – 16,8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2015 году – 3</w:t>
      </w:r>
      <w:r>
        <w:rPr>
          <w:sz w:val="26"/>
          <w:szCs w:val="26"/>
        </w:rPr>
        <w:t>4,8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CB63D3" w:rsidRPr="0095779A" w:rsidRDefault="00CB63D3" w:rsidP="0095779A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2016 году – 17,1 </w:t>
      </w:r>
      <w:r w:rsidRPr="0095779A">
        <w:rPr>
          <w:kern w:val="24"/>
          <w:sz w:val="26"/>
          <w:szCs w:val="26"/>
        </w:rPr>
        <w:t xml:space="preserve"> тыс. рублей</w:t>
      </w:r>
      <w:r w:rsidRPr="0095779A">
        <w:rPr>
          <w:sz w:val="26"/>
          <w:szCs w:val="26"/>
        </w:rPr>
        <w:t>;</w:t>
      </w:r>
    </w:p>
    <w:p w:rsidR="00CB63D3" w:rsidRPr="0095779A" w:rsidRDefault="00CB63D3" w:rsidP="0095779A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2017 году – 17,1 </w:t>
      </w:r>
      <w:r w:rsidRPr="0095779A">
        <w:rPr>
          <w:kern w:val="24"/>
          <w:sz w:val="26"/>
          <w:szCs w:val="26"/>
        </w:rPr>
        <w:t xml:space="preserve"> тыс. рублей.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средства районного бюджета: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2014 году –74,7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 xml:space="preserve">в 2015 году – </w:t>
      </w:r>
      <w:r>
        <w:rPr>
          <w:sz w:val="26"/>
          <w:szCs w:val="26"/>
        </w:rPr>
        <w:t>86,0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CB63D3" w:rsidRPr="0095779A" w:rsidRDefault="00CB63D3" w:rsidP="0095779A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2016 году – 0 </w:t>
      </w:r>
      <w:r w:rsidRPr="0095779A">
        <w:rPr>
          <w:kern w:val="24"/>
          <w:sz w:val="26"/>
          <w:szCs w:val="26"/>
        </w:rPr>
        <w:t xml:space="preserve"> тыс. рублей</w:t>
      </w:r>
      <w:r w:rsidRPr="0095779A">
        <w:rPr>
          <w:sz w:val="26"/>
          <w:szCs w:val="26"/>
        </w:rPr>
        <w:t>;</w:t>
      </w:r>
    </w:p>
    <w:p w:rsidR="00CB63D3" w:rsidRPr="0095779A" w:rsidRDefault="00CB63D3" w:rsidP="0095779A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2017 году – 0 </w:t>
      </w:r>
      <w:r w:rsidRPr="0095779A">
        <w:rPr>
          <w:kern w:val="24"/>
          <w:sz w:val="26"/>
          <w:szCs w:val="26"/>
        </w:rPr>
        <w:t xml:space="preserve"> тыс. рублей.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средства бюджета поселения: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2014 году – 72,0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CB63D3" w:rsidRPr="0095779A" w:rsidRDefault="00CB63D3" w:rsidP="0095779A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2015 году – 74,2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CB63D3" w:rsidRPr="0095779A" w:rsidRDefault="00CB63D3" w:rsidP="0095779A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2016 году – 72,0 </w:t>
      </w:r>
      <w:r w:rsidRPr="0095779A">
        <w:rPr>
          <w:kern w:val="24"/>
          <w:sz w:val="26"/>
          <w:szCs w:val="26"/>
        </w:rPr>
        <w:t xml:space="preserve"> тыс. рублей</w:t>
      </w:r>
      <w:r w:rsidRPr="0095779A">
        <w:rPr>
          <w:sz w:val="26"/>
          <w:szCs w:val="26"/>
        </w:rPr>
        <w:t>;</w:t>
      </w:r>
    </w:p>
    <w:p w:rsidR="00CB63D3" w:rsidRPr="0095779A" w:rsidRDefault="00CB63D3" w:rsidP="0095779A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2017 году – 72,0 </w:t>
      </w:r>
      <w:r w:rsidRPr="0095779A">
        <w:rPr>
          <w:kern w:val="24"/>
          <w:sz w:val="26"/>
          <w:szCs w:val="26"/>
        </w:rPr>
        <w:t xml:space="preserve"> тыс. рублей</w:t>
      </w:r>
      <w:r w:rsidRPr="0095779A">
        <w:rPr>
          <w:sz w:val="26"/>
          <w:szCs w:val="26"/>
        </w:rPr>
        <w:t>.</w:t>
      </w:r>
    </w:p>
    <w:p w:rsidR="00CB63D3" w:rsidRPr="0095779A" w:rsidRDefault="00CB63D3" w:rsidP="0095779A">
      <w:pPr>
        <w:spacing w:after="0"/>
        <w:jc w:val="both"/>
        <w:textAlignment w:val="baseline"/>
        <w:rPr>
          <w:color w:val="FF0000"/>
          <w:sz w:val="26"/>
          <w:szCs w:val="26"/>
        </w:rPr>
      </w:pPr>
    </w:p>
    <w:p w:rsidR="00CB63D3" w:rsidRPr="0095779A" w:rsidRDefault="00CB63D3" w:rsidP="007C22C6">
      <w:pPr>
        <w:spacing w:after="0"/>
        <w:jc w:val="both"/>
        <w:textAlignment w:val="baseline"/>
        <w:rPr>
          <w:color w:val="FF0000"/>
          <w:sz w:val="26"/>
          <w:szCs w:val="26"/>
        </w:rPr>
      </w:pPr>
    </w:p>
    <w:p w:rsidR="00CB63D3" w:rsidRPr="005A7480" w:rsidRDefault="00CB63D3" w:rsidP="007C22C6">
      <w:pPr>
        <w:spacing w:after="0"/>
        <w:ind w:firstLine="709"/>
        <w:jc w:val="both"/>
        <w:rPr>
          <w:sz w:val="26"/>
          <w:szCs w:val="26"/>
        </w:rPr>
      </w:pPr>
      <w:r w:rsidRPr="005A7480">
        <w:rPr>
          <w:sz w:val="26"/>
          <w:szCs w:val="26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CB63D3" w:rsidRPr="005A7480" w:rsidRDefault="00CB63D3" w:rsidP="007C22C6">
      <w:pPr>
        <w:spacing w:after="0"/>
        <w:ind w:firstLine="709"/>
        <w:jc w:val="both"/>
        <w:rPr>
          <w:sz w:val="26"/>
          <w:szCs w:val="26"/>
        </w:rPr>
      </w:pPr>
    </w:p>
    <w:p w:rsidR="00CB63D3" w:rsidRPr="005A7480" w:rsidRDefault="00CB63D3" w:rsidP="007C22C6">
      <w:p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>7</w:t>
      </w:r>
      <w:r w:rsidRPr="005A7480">
        <w:rPr>
          <w:rFonts w:ascii="Cambria" w:hAnsi="Cambria"/>
          <w:bCs/>
          <w:sz w:val="26"/>
          <w:szCs w:val="26"/>
        </w:rPr>
        <w:t>. Прогноз сводных показателей муниципальных заданий.</w:t>
      </w:r>
    </w:p>
    <w:p w:rsidR="00CB63D3" w:rsidRPr="005A7480" w:rsidRDefault="00CB63D3" w:rsidP="007C22C6">
      <w:p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6"/>
          <w:szCs w:val="26"/>
        </w:rPr>
      </w:pPr>
    </w:p>
    <w:p w:rsidR="00CB63D3" w:rsidRPr="005A7480" w:rsidRDefault="00CB63D3" w:rsidP="00AF5F53">
      <w:pPr>
        <w:spacing w:after="0"/>
        <w:ind w:firstLine="709"/>
        <w:jc w:val="both"/>
        <w:rPr>
          <w:rFonts w:ascii="Cambria" w:hAnsi="Cambria"/>
          <w:bCs/>
        </w:rPr>
      </w:pPr>
      <w:r w:rsidRPr="005A7480">
        <w:rPr>
          <w:sz w:val="26"/>
          <w:szCs w:val="26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CB63D3" w:rsidRPr="005A7480" w:rsidRDefault="00CB63D3" w:rsidP="00106C5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106C5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106C5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106C5B">
      <w:pPr>
        <w:autoSpaceDE w:val="0"/>
        <w:autoSpaceDN w:val="0"/>
        <w:adjustRightInd w:val="0"/>
        <w:jc w:val="both"/>
        <w:rPr>
          <w:rFonts w:ascii="Cambria" w:hAnsi="Cambria"/>
          <w:bCs/>
        </w:rPr>
        <w:sectPr w:rsidR="00CB63D3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tbl>
      <w:tblPr>
        <w:tblW w:w="15460" w:type="dxa"/>
        <w:tblInd w:w="93" w:type="dxa"/>
        <w:tblLook w:val="0000"/>
      </w:tblPr>
      <w:tblGrid>
        <w:gridCol w:w="1719"/>
        <w:gridCol w:w="3078"/>
        <w:gridCol w:w="2679"/>
        <w:gridCol w:w="644"/>
        <w:gridCol w:w="760"/>
        <w:gridCol w:w="960"/>
        <w:gridCol w:w="540"/>
        <w:gridCol w:w="960"/>
        <w:gridCol w:w="960"/>
        <w:gridCol w:w="960"/>
        <w:gridCol w:w="960"/>
        <w:gridCol w:w="1240"/>
      </w:tblGrid>
      <w:tr w:rsidR="00CB63D3" w:rsidRPr="006A25F4" w:rsidTr="006A25F4">
        <w:trPr>
          <w:trHeight w:val="94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Приложение №1</w:t>
            </w:r>
            <w:r w:rsidRPr="006A25F4">
              <w:rPr>
                <w:sz w:val="20"/>
                <w:szCs w:val="20"/>
                <w:lang w:eastAsia="ru-RU"/>
              </w:rPr>
              <w:br/>
              <w:t>к муниципальной программе «Улучшение качества жизни населения поселка Подтесово»</w:t>
            </w:r>
          </w:p>
        </w:tc>
      </w:tr>
      <w:tr w:rsidR="00CB63D3" w:rsidRPr="006A25F4" w:rsidTr="006A25F4">
        <w:trPr>
          <w:trHeight w:val="645"/>
        </w:trPr>
        <w:tc>
          <w:tcPr>
            <w:tcW w:w="154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</w:t>
            </w:r>
            <w:r w:rsidRPr="006A25F4">
              <w:rPr>
                <w:b/>
                <w:bCs/>
                <w:sz w:val="20"/>
                <w:szCs w:val="20"/>
                <w:lang w:eastAsia="ru-RU"/>
              </w:rPr>
              <w:br/>
              <w:t xml:space="preserve"> подпрограммам муниципальной программы поселка Подтесово</w:t>
            </w:r>
          </w:p>
        </w:tc>
      </w:tr>
      <w:tr w:rsidR="00CB63D3" w:rsidRPr="006A25F4" w:rsidTr="006A25F4">
        <w:trPr>
          <w:trHeight w:val="48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CB63D3" w:rsidRPr="006A25F4" w:rsidTr="006A25F4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A25F4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A25F4">
              <w:rPr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6A25F4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A25F4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</w:tr>
      <w:tr w:rsidR="00CB63D3" w:rsidRPr="006A25F4" w:rsidTr="006A25F4">
        <w:trPr>
          <w:trHeight w:val="52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«Улучшение качества жизни населения поселка Подтесово»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195.0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89.1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536.7</w:t>
            </w:r>
          </w:p>
        </w:tc>
      </w:tr>
      <w:tr w:rsidR="00CB63D3" w:rsidRPr="006A25F4" w:rsidTr="006A25F4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6A25F4" w:rsidTr="006A25F4">
        <w:trPr>
          <w:trHeight w:val="58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195.0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89.1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536.7</w:t>
            </w:r>
          </w:p>
        </w:tc>
      </w:tr>
      <w:tr w:rsidR="00CB63D3" w:rsidRPr="006A25F4" w:rsidTr="006A25F4">
        <w:trPr>
          <w:trHeight w:val="52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25F4">
              <w:rPr>
                <w:sz w:val="20"/>
                <w:szCs w:val="20"/>
                <w:lang w:eastAsia="ru-RU"/>
              </w:rPr>
              <w:t xml:space="preserve"> «Выполнение отдельных государственных полномочий»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67.8</w:t>
            </w:r>
          </w:p>
        </w:tc>
      </w:tr>
      <w:tr w:rsidR="00CB63D3" w:rsidRPr="006A25F4" w:rsidTr="006A25F4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6A25F4" w:rsidTr="006A25F4">
        <w:trPr>
          <w:trHeight w:val="6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67.8</w:t>
            </w:r>
          </w:p>
        </w:tc>
      </w:tr>
      <w:tr w:rsidR="00CB63D3" w:rsidRPr="006A25F4" w:rsidTr="006A25F4">
        <w:trPr>
          <w:trHeight w:val="6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color w:val="000000"/>
                <w:sz w:val="20"/>
                <w:szCs w:val="20"/>
                <w:lang w:eastAsia="ru-RU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0217514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54.3</w:t>
            </w:r>
          </w:p>
        </w:tc>
      </w:tr>
      <w:tr w:rsidR="00CB63D3" w:rsidRPr="006A25F4" w:rsidTr="006A25F4">
        <w:trPr>
          <w:trHeight w:val="6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0217514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13.5</w:t>
            </w:r>
          </w:p>
        </w:tc>
      </w:tr>
      <w:tr w:rsidR="00CB63D3" w:rsidRPr="006A25F4" w:rsidTr="006A25F4">
        <w:trPr>
          <w:trHeight w:val="39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color w:val="000000"/>
                <w:sz w:val="20"/>
                <w:szCs w:val="20"/>
                <w:lang w:eastAsia="ru-RU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288.0</w:t>
            </w:r>
          </w:p>
        </w:tc>
      </w:tr>
      <w:tr w:rsidR="00CB63D3" w:rsidRPr="006A25F4" w:rsidTr="006A25F4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6A25F4" w:rsidTr="006A25F4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0228491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288.0</w:t>
            </w:r>
          </w:p>
        </w:tc>
      </w:tr>
      <w:tr w:rsidR="00CB63D3" w:rsidRPr="006A25F4" w:rsidTr="006A25F4">
        <w:trPr>
          <w:trHeight w:val="37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color w:val="000000"/>
                <w:sz w:val="20"/>
                <w:szCs w:val="20"/>
                <w:lang w:eastAsia="ru-RU"/>
              </w:rPr>
              <w:t> «</w:t>
            </w:r>
            <w:r w:rsidRPr="006A25F4">
              <w:rPr>
                <w:sz w:val="20"/>
                <w:szCs w:val="20"/>
                <w:lang w:eastAsia="ru-RU"/>
              </w:rPr>
              <w:t>Содействие занятости населения поселка Подтесово</w:t>
            </w:r>
            <w:r w:rsidRPr="006A25F4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160.7</w:t>
            </w:r>
          </w:p>
        </w:tc>
      </w:tr>
      <w:tr w:rsidR="00CB63D3" w:rsidRPr="006A25F4" w:rsidTr="006A25F4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6A25F4" w:rsidTr="006A25F4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160.7</w:t>
            </w:r>
          </w:p>
        </w:tc>
      </w:tr>
      <w:tr w:rsidR="00CB63D3" w:rsidRPr="006A25F4" w:rsidTr="006A25F4">
        <w:trPr>
          <w:trHeight w:val="37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«Выполнение мероприятий по организации и проведению акарицидных обработок мест массового отдыха населения"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20.2</w:t>
            </w:r>
          </w:p>
        </w:tc>
      </w:tr>
      <w:tr w:rsidR="00CB63D3" w:rsidRPr="006A25F4" w:rsidTr="006A25F4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6A25F4" w:rsidTr="006A25F4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20.2</w:t>
            </w:r>
          </w:p>
        </w:tc>
      </w:tr>
      <w:tr w:rsidR="00CB63D3" w:rsidRPr="006A25F4" w:rsidTr="006A25F4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0247555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18.0</w:t>
            </w:r>
          </w:p>
        </w:tc>
      </w:tr>
      <w:tr w:rsidR="00CB63D3" w:rsidRPr="006A25F4" w:rsidTr="006A25F4">
        <w:trPr>
          <w:trHeight w:val="5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0248555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2.2</w:t>
            </w:r>
          </w:p>
        </w:tc>
      </w:tr>
      <w:tr w:rsidR="00CB63D3" w:rsidRPr="006A25F4" w:rsidTr="006A25F4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B63D3" w:rsidRPr="006A25F4" w:rsidTr="006A25F4">
        <w:trPr>
          <w:trHeight w:val="37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B63D3" w:rsidRDefault="00CB63D3" w:rsidP="00106C5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106C5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106C5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106C5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106C5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106C5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106C5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106C5B">
      <w:pPr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BA577E">
      <w:pPr>
        <w:tabs>
          <w:tab w:val="left" w:pos="14700"/>
        </w:tabs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BA577E">
      <w:pPr>
        <w:tabs>
          <w:tab w:val="left" w:pos="14700"/>
        </w:tabs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tbl>
      <w:tblPr>
        <w:tblW w:w="13800" w:type="dxa"/>
        <w:tblInd w:w="93" w:type="dxa"/>
        <w:tblLook w:val="0000"/>
      </w:tblPr>
      <w:tblGrid>
        <w:gridCol w:w="1720"/>
        <w:gridCol w:w="2960"/>
        <w:gridCol w:w="4320"/>
        <w:gridCol w:w="960"/>
        <w:gridCol w:w="960"/>
        <w:gridCol w:w="960"/>
        <w:gridCol w:w="960"/>
        <w:gridCol w:w="960"/>
      </w:tblGrid>
      <w:tr w:rsidR="00CB63D3" w:rsidRPr="006A25F4" w:rsidTr="006A25F4">
        <w:trPr>
          <w:trHeight w:val="8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63D3" w:rsidRPr="006A25F4" w:rsidRDefault="00CB63D3" w:rsidP="006A25F4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Приложение № 2</w:t>
            </w:r>
            <w:r w:rsidRPr="006A25F4">
              <w:rPr>
                <w:sz w:val="20"/>
                <w:szCs w:val="20"/>
                <w:lang w:eastAsia="ru-RU"/>
              </w:rPr>
              <w:br/>
              <w:t>к муниципальной программе «Улучшение качества жизни населения поселка Подтесово»</w:t>
            </w:r>
          </w:p>
        </w:tc>
      </w:tr>
      <w:tr w:rsidR="00CB63D3" w:rsidRPr="006A25F4" w:rsidTr="006A25F4">
        <w:trPr>
          <w:trHeight w:val="585"/>
        </w:trPr>
        <w:tc>
          <w:tcPr>
            <w:tcW w:w="13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</w:t>
            </w:r>
            <w:r w:rsidRPr="006A25F4">
              <w:rPr>
                <w:b/>
                <w:bCs/>
                <w:sz w:val="20"/>
                <w:szCs w:val="20"/>
                <w:lang w:eastAsia="ru-RU"/>
              </w:rPr>
              <w:br/>
              <w:t>программы поселка Подтесово с учетом источников финансирования</w:t>
            </w:r>
          </w:p>
        </w:tc>
      </w:tr>
      <w:tr w:rsidR="00CB63D3" w:rsidRPr="006A25F4" w:rsidTr="006A25F4">
        <w:trPr>
          <w:trHeight w:val="48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CB63D3" w:rsidRPr="006A25F4" w:rsidTr="006A25F4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</w:tr>
      <w:tr w:rsidR="00CB63D3" w:rsidRPr="006A25F4" w:rsidTr="006A25F4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«Улучшение качества жизни населения поселка Подтесово»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6A25F4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195.0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89.1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536.7</w:t>
            </w:r>
          </w:p>
        </w:tc>
      </w:tr>
      <w:tr w:rsidR="00CB63D3" w:rsidRPr="006A25F4" w:rsidTr="006A25F4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6A25F4">
              <w:rPr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6A25F4" w:rsidTr="006A25F4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6A25F4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6A25F4">
              <w:rPr>
                <w:b/>
                <w:bCs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85.8</w:t>
            </w:r>
          </w:p>
        </w:tc>
      </w:tr>
      <w:tr w:rsidR="00CB63D3" w:rsidRPr="006A25F4" w:rsidTr="006A25F4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6A25F4">
              <w:rPr>
                <w:b/>
                <w:bCs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160.7</w:t>
            </w:r>
          </w:p>
        </w:tc>
      </w:tr>
      <w:tr w:rsidR="00CB63D3" w:rsidRPr="006A25F4" w:rsidTr="006A25F4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6A25F4">
              <w:rPr>
                <w:b/>
                <w:bCs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6A25F4">
              <w:rPr>
                <w:b/>
                <w:bCs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290.2</w:t>
            </w:r>
          </w:p>
        </w:tc>
      </w:tr>
      <w:tr w:rsidR="00CB63D3" w:rsidRPr="006A25F4" w:rsidTr="006A25F4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6A25F4">
              <w:rPr>
                <w:b/>
                <w:bCs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4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25F4">
              <w:rPr>
                <w:sz w:val="20"/>
                <w:szCs w:val="20"/>
                <w:lang w:eastAsia="ru-RU"/>
              </w:rPr>
              <w:t xml:space="preserve"> «Выполнение отдельных государственных полномочий»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6A25F4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67.8</w:t>
            </w:r>
          </w:p>
        </w:tc>
      </w:tr>
      <w:tr w:rsidR="00CB63D3" w:rsidRPr="006A25F4" w:rsidTr="006A25F4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6A25F4" w:rsidTr="006A25F4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67.8</w:t>
            </w:r>
          </w:p>
        </w:tc>
      </w:tr>
      <w:tr w:rsidR="00CB63D3" w:rsidRPr="006A25F4" w:rsidTr="006A25F4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43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25F4">
              <w:rPr>
                <w:sz w:val="20"/>
                <w:szCs w:val="20"/>
                <w:lang w:eastAsia="ru-RU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6A25F4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288.0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288.0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A25F4">
              <w:rPr>
                <w:color w:val="000000"/>
                <w:sz w:val="20"/>
                <w:szCs w:val="20"/>
                <w:lang w:eastAsia="ru-RU"/>
              </w:rPr>
              <w:t>«Содействие занятости населения поселка Подтесово»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6A25F4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160.7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160.7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"Выполнение мероприятий по организации и проведению акарицидных обработок мест массового отдыха населения"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6A25F4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20.2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18.0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2.2</w:t>
            </w:r>
          </w:p>
        </w:tc>
      </w:tr>
      <w:tr w:rsidR="00CB63D3" w:rsidRPr="006A25F4" w:rsidTr="006A25F4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6A25F4">
              <w:rPr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CB63D3" w:rsidRPr="006A25F4" w:rsidTr="006A25F4">
        <w:trPr>
          <w:trHeight w:val="43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B63D3" w:rsidRDefault="00CB63D3" w:rsidP="00BA577E">
      <w:pPr>
        <w:tabs>
          <w:tab w:val="left" w:pos="14700"/>
        </w:tabs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BA577E">
      <w:pPr>
        <w:tabs>
          <w:tab w:val="left" w:pos="14700"/>
        </w:tabs>
        <w:autoSpaceDE w:val="0"/>
        <w:autoSpaceDN w:val="0"/>
        <w:adjustRightInd w:val="0"/>
        <w:jc w:val="both"/>
        <w:rPr>
          <w:rFonts w:ascii="Cambria" w:hAnsi="Cambria"/>
          <w:bCs/>
        </w:rPr>
      </w:pPr>
    </w:p>
    <w:p w:rsidR="00CB63D3" w:rsidRDefault="00CB63D3" w:rsidP="00BA577E">
      <w:pPr>
        <w:tabs>
          <w:tab w:val="left" w:pos="14700"/>
        </w:tabs>
        <w:autoSpaceDE w:val="0"/>
        <w:autoSpaceDN w:val="0"/>
        <w:adjustRightInd w:val="0"/>
        <w:jc w:val="both"/>
        <w:rPr>
          <w:rFonts w:ascii="Cambria" w:hAnsi="Cambria"/>
          <w:bCs/>
        </w:rPr>
        <w:sectPr w:rsidR="00CB63D3" w:rsidSect="0045414D">
          <w:pgSz w:w="16838" w:h="11906" w:orient="landscape"/>
          <w:pgMar w:top="1418" w:right="1158" w:bottom="851" w:left="709" w:header="709" w:footer="709" w:gutter="0"/>
          <w:cols w:space="708"/>
          <w:docGrid w:linePitch="360"/>
        </w:sectPr>
      </w:pPr>
    </w:p>
    <w:p w:rsidR="00CB63D3" w:rsidRDefault="00CB63D3" w:rsidP="00E9196C">
      <w:pPr>
        <w:pStyle w:val="ListParagraph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4.1</w:t>
      </w:r>
    </w:p>
    <w:p w:rsidR="00CB63D3" w:rsidRPr="0063691D" w:rsidRDefault="00CB63D3" w:rsidP="00E9196C">
      <w:pPr>
        <w:pStyle w:val="ListParagraph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  «Улучшение качества жизни населения поселка Подтесово»</w:t>
      </w:r>
    </w:p>
    <w:p w:rsidR="00CB63D3" w:rsidRDefault="00CB63D3" w:rsidP="00E9196C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CB63D3" w:rsidRDefault="00CB63D3" w:rsidP="00E9196C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CB63D3" w:rsidRDefault="00CB63D3" w:rsidP="00E9196C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«ВЫПОЛНЕНИЕ ОТДЕЛЬНЫХ ГОСУДАРСТВЕННЫХ ПОЛНОМОЧИЙ»</w:t>
      </w:r>
    </w:p>
    <w:p w:rsidR="00CB63D3" w:rsidRDefault="00CB63D3" w:rsidP="00CC381F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ПОСЕЛКА ПОДТЕСОВО «УЛУЧШЕНИЕ КАЧЕСТВА ЖИЗНИ НАСЕЛЕНИЯ  ПОСЕЛКА ПОДТЕСОВО»</w:t>
      </w:r>
    </w:p>
    <w:p w:rsidR="00CB63D3" w:rsidRDefault="00CB63D3" w:rsidP="005C7FA8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от 12.12.2014 № 83-п; от 18.12.2014 № 91-п; от 16.12.2015 № 128-п)</w:t>
      </w:r>
    </w:p>
    <w:p w:rsidR="00CB63D3" w:rsidRDefault="00CB63D3" w:rsidP="00E9196C">
      <w:pPr>
        <w:pStyle w:val="Heading2"/>
        <w:jc w:val="both"/>
        <w:rPr>
          <w:b w:val="0"/>
          <w:color w:val="auto"/>
          <w:sz w:val="28"/>
          <w:szCs w:val="28"/>
        </w:rPr>
      </w:pPr>
      <w:r w:rsidRPr="008744E6">
        <w:rPr>
          <w:b w:val="0"/>
          <w:color w:val="auto"/>
          <w:sz w:val="28"/>
          <w:szCs w:val="28"/>
        </w:rPr>
        <w:t>1. Паспорт подпрограммы «</w:t>
      </w:r>
      <w:r>
        <w:rPr>
          <w:b w:val="0"/>
          <w:color w:val="auto"/>
          <w:sz w:val="28"/>
          <w:szCs w:val="28"/>
        </w:rPr>
        <w:t>Выполнение отдельных государственных полномочий</w:t>
      </w:r>
      <w:r w:rsidRPr="008744E6">
        <w:rPr>
          <w:b w:val="0"/>
          <w:color w:val="auto"/>
          <w:sz w:val="28"/>
          <w:szCs w:val="28"/>
        </w:rPr>
        <w:t>»</w:t>
      </w:r>
      <w:r>
        <w:rPr>
          <w:b w:val="0"/>
          <w:color w:val="auto"/>
          <w:sz w:val="28"/>
          <w:szCs w:val="28"/>
        </w:rPr>
        <w:t xml:space="preserve"> </w:t>
      </w:r>
      <w:r w:rsidRPr="008744E6">
        <w:rPr>
          <w:b w:val="0"/>
          <w:color w:val="auto"/>
          <w:sz w:val="28"/>
          <w:szCs w:val="28"/>
        </w:rPr>
        <w:t xml:space="preserve">муниципальной программы </w:t>
      </w:r>
      <w:r>
        <w:rPr>
          <w:b w:val="0"/>
          <w:color w:val="auto"/>
          <w:sz w:val="28"/>
          <w:szCs w:val="28"/>
        </w:rPr>
        <w:t>поселка Подтесово</w:t>
      </w:r>
      <w:r w:rsidRPr="008744E6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«Улучшение качества жизни населения поселка Подтесово</w:t>
      </w:r>
      <w:r w:rsidRPr="008744E6">
        <w:rPr>
          <w:b w:val="0"/>
          <w:color w:val="auto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CB63D3" w:rsidRPr="00E47D14" w:rsidTr="000D3F9D">
        <w:trPr>
          <w:trHeight w:val="706"/>
        </w:trPr>
        <w:tc>
          <w:tcPr>
            <w:tcW w:w="3545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CB63D3" w:rsidRPr="00E47D14" w:rsidRDefault="00CB63D3" w:rsidP="000D3F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47D14">
              <w:rPr>
                <w:bCs/>
                <w:sz w:val="26"/>
                <w:szCs w:val="26"/>
                <w:lang w:eastAsia="ru-RU"/>
              </w:rPr>
              <w:t>«Выполнение отдельных государственных полномочий» (далее – Подпрограмма)</w:t>
            </w:r>
          </w:p>
        </w:tc>
      </w:tr>
      <w:tr w:rsidR="00CB63D3" w:rsidRPr="00E47D14" w:rsidTr="000D3F9D">
        <w:trPr>
          <w:trHeight w:val="1097"/>
        </w:trPr>
        <w:tc>
          <w:tcPr>
            <w:tcW w:w="3545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 xml:space="preserve"> </w:t>
            </w:r>
            <w:r w:rsidRPr="00E47D14">
              <w:rPr>
                <w:bCs/>
                <w:sz w:val="26"/>
                <w:szCs w:val="26"/>
                <w:lang w:eastAsia="ru-RU"/>
              </w:rPr>
              <w:t>«Улучшение качества жизни</w:t>
            </w:r>
            <w:r>
              <w:rPr>
                <w:bCs/>
                <w:sz w:val="26"/>
                <w:szCs w:val="26"/>
                <w:lang w:eastAsia="ru-RU"/>
              </w:rPr>
              <w:t xml:space="preserve"> населения поселка Подтесово</w:t>
            </w:r>
            <w:r w:rsidRPr="00E47D14">
              <w:rPr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CB63D3" w:rsidRPr="00E47D14" w:rsidTr="000D3F9D">
        <w:trPr>
          <w:trHeight w:val="4727"/>
        </w:trPr>
        <w:tc>
          <w:tcPr>
            <w:tcW w:w="3545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CB63D3" w:rsidRPr="00E47D14" w:rsidRDefault="00CB63D3" w:rsidP="000D3F9D">
            <w:pPr>
              <w:spacing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«Кодекс об административных правонарушениях» от 30.12.2001 № 195-ФЗ;</w:t>
            </w:r>
          </w:p>
          <w:p w:rsidR="00CB63D3" w:rsidRPr="00E47D14" w:rsidRDefault="00CB63D3" w:rsidP="000D3F9D">
            <w:pPr>
              <w:spacing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Закон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комиссий»;</w:t>
            </w:r>
          </w:p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B63D3" w:rsidRPr="00E47D14" w:rsidTr="000D3F9D">
        <w:trPr>
          <w:trHeight w:val="780"/>
        </w:trPr>
        <w:tc>
          <w:tcPr>
            <w:tcW w:w="3545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B63D3" w:rsidRPr="00E47D14" w:rsidTr="000D3F9D">
        <w:tc>
          <w:tcPr>
            <w:tcW w:w="3545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B63D3" w:rsidRPr="00E47D14" w:rsidTr="000D3F9D">
        <w:tc>
          <w:tcPr>
            <w:tcW w:w="3545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B63D3" w:rsidRPr="00E47D14" w:rsidTr="000D3F9D">
        <w:tc>
          <w:tcPr>
            <w:tcW w:w="3545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Цель подпрограммы</w:t>
            </w:r>
          </w:p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Повышение эффективности деятельности органо</w:t>
            </w:r>
            <w:r>
              <w:rPr>
                <w:sz w:val="26"/>
                <w:szCs w:val="26"/>
              </w:rPr>
              <w:t>в местного самоуправления поселка</w:t>
            </w:r>
            <w:r w:rsidRPr="00E47D14">
              <w:rPr>
                <w:sz w:val="26"/>
                <w:szCs w:val="26"/>
              </w:rPr>
              <w:t xml:space="preserve"> при реализации государственных полномочий, переданных на уровень поселения</w:t>
            </w:r>
          </w:p>
        </w:tc>
      </w:tr>
      <w:tr w:rsidR="00CB63D3" w:rsidRPr="00E47D14" w:rsidTr="000D3F9D">
        <w:trPr>
          <w:trHeight w:val="1074"/>
        </w:trPr>
        <w:tc>
          <w:tcPr>
            <w:tcW w:w="3545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CB63D3" w:rsidRPr="00EF4B6A" w:rsidRDefault="00CB63D3" w:rsidP="000D3F9D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 обеспечение деятельности административных комиссий</w:t>
            </w:r>
          </w:p>
        </w:tc>
      </w:tr>
      <w:tr w:rsidR="00CB63D3" w:rsidRPr="00E47D14" w:rsidTr="000D3F9D">
        <w:trPr>
          <w:trHeight w:val="982"/>
        </w:trPr>
        <w:tc>
          <w:tcPr>
            <w:tcW w:w="3545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Этапы и сроки</w:t>
            </w:r>
          </w:p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Подпрограмма реализуется в течение 201</w:t>
            </w:r>
            <w:r>
              <w:rPr>
                <w:sz w:val="26"/>
                <w:szCs w:val="26"/>
              </w:rPr>
              <w:t>4</w:t>
            </w:r>
            <w:r w:rsidRPr="00E47D14">
              <w:rPr>
                <w:sz w:val="26"/>
                <w:szCs w:val="26"/>
              </w:rPr>
              <w:t>−201</w:t>
            </w:r>
            <w:r>
              <w:rPr>
                <w:sz w:val="26"/>
                <w:szCs w:val="26"/>
              </w:rPr>
              <w:t>7</w:t>
            </w:r>
            <w:r w:rsidRPr="00E47D14">
              <w:rPr>
                <w:sz w:val="26"/>
                <w:szCs w:val="26"/>
              </w:rPr>
              <w:t xml:space="preserve"> г.</w:t>
            </w:r>
          </w:p>
        </w:tc>
      </w:tr>
      <w:tr w:rsidR="00CB63D3" w:rsidRPr="00E47D14" w:rsidTr="000D3F9D">
        <w:tc>
          <w:tcPr>
            <w:tcW w:w="3545" w:type="dxa"/>
            <w:vAlign w:val="center"/>
          </w:tcPr>
          <w:p w:rsidR="00CB63D3" w:rsidRPr="00E47D14" w:rsidRDefault="00CB63D3" w:rsidP="000D3F9D">
            <w:pPr>
              <w:spacing w:after="0" w:line="240" w:lineRule="auto"/>
            </w:pPr>
            <w:r w:rsidRPr="00E47D14">
              <w:t xml:space="preserve">Целевые показатели и показатели результативности </w:t>
            </w:r>
          </w:p>
          <w:p w:rsidR="00CB63D3" w:rsidRPr="00E47D14" w:rsidRDefault="00CB63D3" w:rsidP="000D3F9D">
            <w:pPr>
              <w:spacing w:after="0" w:line="240" w:lineRule="auto"/>
            </w:pPr>
            <w:r w:rsidRPr="00E47D14">
              <w:t>Подпрограммы</w:t>
            </w:r>
          </w:p>
        </w:tc>
        <w:tc>
          <w:tcPr>
            <w:tcW w:w="6237" w:type="dxa"/>
            <w:vAlign w:val="center"/>
          </w:tcPr>
          <w:p w:rsidR="00CB63D3" w:rsidRPr="00E47D14" w:rsidRDefault="00CB63D3" w:rsidP="000D3F9D">
            <w:pPr>
              <w:spacing w:after="0" w:line="240" w:lineRule="auto"/>
              <w:ind w:firstLine="317"/>
            </w:pPr>
            <w:r w:rsidRPr="00E47D14">
              <w:t>1. 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100%.</w:t>
            </w:r>
          </w:p>
          <w:p w:rsidR="00CB63D3" w:rsidRPr="00E47D14" w:rsidRDefault="00CB63D3" w:rsidP="000D3F9D">
            <w:pPr>
              <w:spacing w:after="0" w:line="240" w:lineRule="auto"/>
              <w:ind w:firstLine="317"/>
            </w:pPr>
            <w:r w:rsidRPr="00E47D14">
              <w:t xml:space="preserve">2. Оценка деятельности органов местного самоуправления по исполнению переданных государственных полномочий не должна быть ниже 4 баллов. </w:t>
            </w:r>
          </w:p>
        </w:tc>
      </w:tr>
      <w:tr w:rsidR="00CB63D3" w:rsidRPr="00E47D14" w:rsidTr="000D3F9D">
        <w:trPr>
          <w:trHeight w:val="2169"/>
        </w:trPr>
        <w:tc>
          <w:tcPr>
            <w:tcW w:w="3545" w:type="dxa"/>
            <w:vAlign w:val="center"/>
          </w:tcPr>
          <w:p w:rsidR="00CB63D3" w:rsidRPr="00E47D14" w:rsidRDefault="00CB63D3" w:rsidP="000D3F9D">
            <w:pPr>
              <w:spacing w:after="0" w:line="240" w:lineRule="auto"/>
            </w:pPr>
            <w:r w:rsidRPr="00E47D14"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CB63D3" w:rsidRPr="00E47D14" w:rsidRDefault="00CB63D3" w:rsidP="000D3F9D">
            <w:pPr>
              <w:spacing w:after="0" w:line="240" w:lineRule="auto"/>
            </w:pPr>
            <w:r w:rsidRPr="00E47D14">
              <w:t>Объем финансир</w:t>
            </w:r>
            <w:r>
              <w:t>ования подпрограммы составит 67,8 тысяч рублей за счет средств краевого</w:t>
            </w:r>
            <w:r w:rsidRPr="00E47D14">
              <w:t xml:space="preserve"> бюджета, в том числе по годам:</w:t>
            </w:r>
          </w:p>
          <w:p w:rsidR="00CB63D3" w:rsidRPr="00E47D14" w:rsidRDefault="00CB63D3" w:rsidP="000D3F9D">
            <w:pPr>
              <w:spacing w:after="0" w:line="240" w:lineRule="auto"/>
            </w:pPr>
            <w:r w:rsidRPr="00E47D14">
              <w:t xml:space="preserve">в 2014 году – </w:t>
            </w:r>
            <w:r>
              <w:t>16,8</w:t>
            </w:r>
            <w:r w:rsidRPr="00E47D14">
              <w:t xml:space="preserve"> тысяч рублей;</w:t>
            </w:r>
          </w:p>
          <w:p w:rsidR="00CB63D3" w:rsidRPr="00E47D14" w:rsidRDefault="00CB63D3" w:rsidP="000D3F9D">
            <w:pPr>
              <w:spacing w:after="0" w:line="240" w:lineRule="auto"/>
            </w:pPr>
            <w:r>
              <w:t xml:space="preserve">в 2015 году – 16,8 </w:t>
            </w:r>
            <w:r w:rsidRPr="00E47D14">
              <w:t>тысяч рублей;</w:t>
            </w:r>
          </w:p>
          <w:p w:rsidR="00CB63D3" w:rsidRDefault="00CB63D3" w:rsidP="000D3F9D">
            <w:pPr>
              <w:spacing w:after="0" w:line="240" w:lineRule="auto"/>
            </w:pPr>
            <w:r>
              <w:t>в 2016 году – 17,1 тысяч рублей;</w:t>
            </w:r>
          </w:p>
          <w:p w:rsidR="00CB63D3" w:rsidRPr="00E47D14" w:rsidRDefault="00CB63D3" w:rsidP="000D3F9D">
            <w:pPr>
              <w:spacing w:after="0" w:line="240" w:lineRule="auto"/>
            </w:pPr>
            <w:r>
              <w:t>в 2017 году – 17,1</w:t>
            </w:r>
            <w:r w:rsidRPr="00E47D14">
              <w:t xml:space="preserve"> тысяч рублей.</w:t>
            </w:r>
          </w:p>
        </w:tc>
      </w:tr>
      <w:tr w:rsidR="00CB63D3" w:rsidRPr="00E47D14" w:rsidTr="000D3F9D">
        <w:trPr>
          <w:trHeight w:val="2755"/>
        </w:trPr>
        <w:tc>
          <w:tcPr>
            <w:tcW w:w="3545" w:type="dxa"/>
            <w:vAlign w:val="center"/>
          </w:tcPr>
          <w:p w:rsidR="00CB63D3" w:rsidRPr="00E47D14" w:rsidRDefault="00CB63D3" w:rsidP="000D3F9D">
            <w:pPr>
              <w:autoSpaceDE w:val="0"/>
              <w:autoSpaceDN w:val="0"/>
              <w:adjustRightInd w:val="0"/>
              <w:spacing w:after="0" w:line="240" w:lineRule="auto"/>
            </w:pPr>
            <w:r w:rsidRPr="00E47D14">
              <w:t>Система организации контроля за исполнением подпрограммы</w:t>
            </w:r>
          </w:p>
          <w:p w:rsidR="00CB63D3" w:rsidRPr="00E47D14" w:rsidRDefault="00CB63D3" w:rsidP="000D3F9D">
            <w:pPr>
              <w:spacing w:after="0" w:line="240" w:lineRule="auto"/>
            </w:pPr>
          </w:p>
        </w:tc>
        <w:tc>
          <w:tcPr>
            <w:tcW w:w="6237" w:type="dxa"/>
            <w:vAlign w:val="center"/>
          </w:tcPr>
          <w:p w:rsidR="00CB63D3" w:rsidRPr="00E47D14" w:rsidRDefault="00CB63D3" w:rsidP="000D3F9D">
            <w:pPr>
              <w:spacing w:line="240" w:lineRule="auto"/>
            </w:pPr>
            <w:r w:rsidRPr="00E47D14">
              <w:t xml:space="preserve">Контроль за целевым и эффективным расходованием средств </w:t>
            </w:r>
            <w:r>
              <w:t>поселкового</w:t>
            </w:r>
            <w:r w:rsidRPr="00E47D14">
              <w:t xml:space="preserve"> бюджета осуществляет главный распорядитель бюджетных средств.</w:t>
            </w:r>
          </w:p>
          <w:p w:rsidR="00CB63D3" w:rsidRPr="00E47D14" w:rsidRDefault="00CB63D3" w:rsidP="000D3F9D">
            <w:pPr>
              <w:spacing w:after="0" w:line="240" w:lineRule="auto"/>
            </w:pPr>
            <w:r w:rsidRPr="00E47D14"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CB63D3" w:rsidRDefault="00CB63D3" w:rsidP="00E9196C">
      <w:pPr>
        <w:spacing w:after="0"/>
      </w:pPr>
    </w:p>
    <w:p w:rsidR="00CB63D3" w:rsidRPr="00CC381F" w:rsidRDefault="00CB63D3" w:rsidP="00D1043B">
      <w:pPr>
        <w:spacing w:after="0" w:line="240" w:lineRule="auto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 Основные разделы подпрограммы</w:t>
      </w:r>
    </w:p>
    <w:p w:rsidR="00CB63D3" w:rsidRPr="00CC381F" w:rsidRDefault="00CB63D3" w:rsidP="00D1043B">
      <w:pPr>
        <w:spacing w:after="0" w:line="240" w:lineRule="auto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В современной системе государственного и муниципального управления  России широко применяются технологии делегирования полномочий между ее различными уровнями.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Можно выделить следующие факторы, определяющие сложившуюся практику по делегированию полномочий одного уровня управления на другой: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повышение эффективности и результативности осуществления отдельных государственных (муниципальных) полномочий на основе финансового обеспечения передающей стороны и технического исполнения принимающей стороны;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наличие множества нерешенных спорных вопросов о закреплении той или иной компетенции за соответствующими уровнями власти, поиск оптимальной системы разграничения властных полномочий и расходных обязательств между федеральным, региональным и муниципальным уровнем;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стороны;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исторически сложившаяся система управленческих полномочий каждого уровня власти, постепенное ее реформирование, в том числе путем изменения источников финансового обеспечения.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В настоящее время созданы следующие целостные системы делегирования полномочий: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система передачи государственных полномочий Российской Федерацией  на уровень субъектов РФ и муниципальных образований;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система передачи государственных полномочий субъекта РФ на уровень муниципальных образований.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В соответствии с Законом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комиссий» органы местного самоуправления поселка Подтесово наделены соответствующими полномочиями.</w:t>
      </w:r>
    </w:p>
    <w:p w:rsidR="00CB63D3" w:rsidRDefault="00CB63D3" w:rsidP="00D1043B">
      <w:pPr>
        <w:spacing w:after="0" w:line="240" w:lineRule="auto"/>
        <w:ind w:firstLine="567"/>
        <w:jc w:val="both"/>
      </w:pPr>
    </w:p>
    <w:p w:rsidR="00CB63D3" w:rsidRPr="00CC381F" w:rsidRDefault="00CB63D3" w:rsidP="00D1043B">
      <w:pPr>
        <w:spacing w:after="0" w:line="240" w:lineRule="auto"/>
        <w:ind w:firstLine="567"/>
        <w:jc w:val="both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2.2. Цель, задачи, этапы и сроки выполнения подпрограммы, целевые индикаторы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 xml:space="preserve">Целью </w:t>
      </w:r>
      <w:r w:rsidRPr="00807CE6">
        <w:t xml:space="preserve">подпрограммы является: </w:t>
      </w:r>
    </w:p>
    <w:p w:rsidR="00CB63D3" w:rsidRPr="00807CE6" w:rsidRDefault="00CB63D3" w:rsidP="00D1043B">
      <w:pPr>
        <w:spacing w:after="0" w:line="240" w:lineRule="auto"/>
        <w:ind w:firstLine="567"/>
        <w:jc w:val="both"/>
      </w:pPr>
      <w:r>
        <w:t xml:space="preserve">- </w:t>
      </w:r>
      <w:r w:rsidRPr="00807CE6">
        <w:t xml:space="preserve">повышение эффективности деятельности органов местного самоуправления </w:t>
      </w:r>
      <w:r>
        <w:t>поселка</w:t>
      </w:r>
      <w:r w:rsidRPr="00807CE6">
        <w:t xml:space="preserve"> при реализации государственных полномочий, переданных на уровень поселения.</w:t>
      </w:r>
    </w:p>
    <w:p w:rsidR="00CB63D3" w:rsidRDefault="00CB63D3" w:rsidP="00D1043B">
      <w:pPr>
        <w:spacing w:after="0" w:line="240" w:lineRule="auto"/>
        <w:ind w:firstLine="567"/>
        <w:jc w:val="both"/>
      </w:pPr>
      <w:r w:rsidRPr="00807CE6">
        <w:t>Для достижения указанной</w:t>
      </w:r>
      <w:r>
        <w:t xml:space="preserve"> цели необходимо решить задачу:</w:t>
      </w:r>
    </w:p>
    <w:p w:rsidR="00CB63D3" w:rsidRPr="0082449E" w:rsidRDefault="00CB63D3" w:rsidP="00D1043B">
      <w:pPr>
        <w:spacing w:after="0" w:line="240" w:lineRule="auto"/>
        <w:ind w:firstLine="567"/>
        <w:jc w:val="both"/>
      </w:pPr>
      <w:r w:rsidRPr="00807CE6">
        <w:t xml:space="preserve"> </w:t>
      </w:r>
      <w:r>
        <w:t>- с</w:t>
      </w:r>
      <w:r w:rsidRPr="0082449E">
        <w:t>оздание и обеспечение деятельности административных комиссий.</w:t>
      </w:r>
    </w:p>
    <w:p w:rsidR="00CB63D3" w:rsidRDefault="00CB63D3" w:rsidP="00D1043B">
      <w:pPr>
        <w:spacing w:after="0" w:line="240" w:lineRule="auto"/>
        <w:ind w:firstLine="567"/>
        <w:jc w:val="both"/>
      </w:pPr>
      <w:r w:rsidRPr="00807CE6">
        <w:t xml:space="preserve"> Реализация мероприятий подпрограммы позволит обеспечить достижения</w:t>
      </w:r>
      <w:r>
        <w:t xml:space="preserve"> следующих показателей: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- 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не должен быть ниже 100%;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- оценка деятельности органов местного самоуправления по исполнению переданных государственных полномочий не должна быть ниже 4 баллов.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Этап подпрограммы соответствует календарному году.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Перечень целевых индикаторов подпрограммы представлен в приложении №1.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Программу предусматривается реализовать в 2014-2017 годах.</w:t>
      </w:r>
    </w:p>
    <w:p w:rsidR="00CB63D3" w:rsidRPr="00CC381F" w:rsidRDefault="00CB63D3" w:rsidP="00D1043B">
      <w:pPr>
        <w:spacing w:after="0" w:line="240" w:lineRule="auto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2.3. Механизм реализации подпрограммы</w:t>
      </w:r>
    </w:p>
    <w:p w:rsidR="00CB63D3" w:rsidRDefault="00CB63D3" w:rsidP="00D1043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достижения поставленной цели и решения задач необходимо реализовать основное мероприятие «Осуществление органами местного самоуправления поселка Подтесово государственных полномочий по созданию и обеспечению деятельности административных комиссий».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Финансовые средства на осуществление переданных на уровень поселения государственных полномочий поступают из районного бюджета в виде субвенций на осуществление государственных полномочий.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 xml:space="preserve">Порядок предоставления субсидий и порядок предоставления отчета об использовании финансовых средств утверждается нормативно-правовым актом администрации Енисейского района. 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</w:t>
      </w:r>
      <w:r w:rsidRPr="00BE5A9D">
        <w:t>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</w:t>
      </w:r>
      <w:r>
        <w:t xml:space="preserve"> их формировании и реализации». </w:t>
      </w:r>
    </w:p>
    <w:p w:rsidR="00CB63D3" w:rsidRPr="00CC381F" w:rsidRDefault="00CB63D3" w:rsidP="00D1043B">
      <w:pPr>
        <w:spacing w:after="0" w:line="240" w:lineRule="auto"/>
        <w:ind w:firstLine="567"/>
        <w:jc w:val="both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2.4. Управление подпрограммой и контроль за ходом её выполнения.</w:t>
      </w:r>
    </w:p>
    <w:p w:rsidR="00CB63D3" w:rsidRDefault="00CB63D3" w:rsidP="00D1043B">
      <w:pPr>
        <w:spacing w:after="0" w:line="240" w:lineRule="auto"/>
        <w:ind w:firstLine="567"/>
        <w:jc w:val="both"/>
      </w:pPr>
      <w:r w:rsidRPr="0058015C">
        <w:t>Организацию управления настоящей подпрограммой осуществляет</w:t>
      </w:r>
      <w:r>
        <w:t xml:space="preserve">  глава поселка Подтесово. Функции </w:t>
      </w:r>
      <w:r w:rsidRPr="00BE5A9D">
        <w:t>главы поселка Подтесово</w:t>
      </w:r>
      <w:r>
        <w:t xml:space="preserve"> по управлению программой заключаются в следующем:</w:t>
      </w:r>
    </w:p>
    <w:p w:rsidR="00CB63D3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осуществление текущего контроля за ходом реализации настоящей подпрограммы, использованием бюджетных средств, выдел</w:t>
      </w:r>
      <w:r>
        <w:t>яемых на выполнение мероприятий;</w:t>
      </w:r>
    </w:p>
    <w:p w:rsidR="00CB63D3" w:rsidRPr="0058015C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ежегодное уточнение целевых показателей и затрат по меро</w:t>
      </w:r>
      <w:r>
        <w:t>приятиям настоящей подпрограммы</w:t>
      </w:r>
      <w:r w:rsidRPr="0058015C">
        <w:t>;</w:t>
      </w:r>
    </w:p>
    <w:p w:rsidR="00CB63D3" w:rsidRPr="0058015C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CB63D3" w:rsidRPr="0058015C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координация деятельности исполнителей мероприятий настоящей подпрограммы;</w:t>
      </w:r>
    </w:p>
    <w:p w:rsidR="00CB63D3" w:rsidRPr="0058015C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подготовка отчетов о ходе и результатах выполнения мероприятий настоящей подпрограммы.</w:t>
      </w:r>
    </w:p>
    <w:p w:rsidR="00CB63D3" w:rsidRPr="0058015C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F86FA9">
        <w:t>Контроль за целевым и эффективным расходованием средств бюджета</w:t>
      </w:r>
      <w:r>
        <w:t xml:space="preserve"> поселения на реализацию данной подпрограммы </w:t>
      </w:r>
      <w:r w:rsidRPr="00F86FA9">
        <w:t>осуществляет главный распорядитель</w:t>
      </w:r>
      <w:r>
        <w:t xml:space="preserve"> (орган, осуществляющий функции и полномочия учредителя) средств бюджета поселения</w:t>
      </w:r>
      <w:r w:rsidRPr="0058015C">
        <w:t>.</w:t>
      </w:r>
    </w:p>
    <w:p w:rsidR="00CB63D3" w:rsidRPr="00CC381F" w:rsidRDefault="00CB63D3" w:rsidP="00D1043B">
      <w:pPr>
        <w:spacing w:after="0" w:line="240" w:lineRule="auto"/>
        <w:ind w:firstLine="700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2.5. Оценка социально-экономической эффективности подпрограммы.</w:t>
      </w:r>
    </w:p>
    <w:p w:rsidR="00CB63D3" w:rsidRPr="0058015C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Реализация мероприятий подпрограммы позволит решить ряд задач, в частности:</w:t>
      </w:r>
    </w:p>
    <w:p w:rsidR="00CB63D3" w:rsidRPr="00223E16" w:rsidRDefault="00CB63D3" w:rsidP="00D1043B">
      <w:pPr>
        <w:spacing w:after="0" w:line="240" w:lineRule="auto"/>
        <w:ind w:firstLine="567"/>
        <w:jc w:val="both"/>
      </w:pPr>
      <w:r>
        <w:t>обеспечить б</w:t>
      </w:r>
      <w:r w:rsidRPr="00223E16">
        <w:t>езусловное  и полное выполнение органами местного самоуправления переда</w:t>
      </w:r>
      <w:r>
        <w:t>нных государственных полномочий;</w:t>
      </w:r>
    </w:p>
    <w:p w:rsidR="00CB63D3" w:rsidRDefault="00CB63D3" w:rsidP="00D1043B">
      <w:pPr>
        <w:spacing w:after="0" w:line="240" w:lineRule="auto"/>
        <w:ind w:firstLine="709"/>
        <w:jc w:val="both"/>
      </w:pPr>
      <w:r>
        <w:t>содействовать снижению количества правонарушений на территории муниципального образования поселок Подтесово;</w:t>
      </w:r>
    </w:p>
    <w:p w:rsidR="00CB63D3" w:rsidRDefault="00CB63D3" w:rsidP="00D1043B">
      <w:pPr>
        <w:spacing w:after="0" w:line="240" w:lineRule="auto"/>
        <w:ind w:firstLine="709"/>
        <w:jc w:val="both"/>
      </w:pPr>
      <w: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100%;</w:t>
      </w:r>
    </w:p>
    <w:p w:rsidR="00CB63D3" w:rsidRDefault="00CB63D3" w:rsidP="00D1043B">
      <w:pPr>
        <w:spacing w:after="0" w:line="240" w:lineRule="auto"/>
        <w:ind w:firstLine="709"/>
        <w:jc w:val="both"/>
      </w:pPr>
      <w:r>
        <w:t xml:space="preserve">Оценка деятельности органов местного самоуправления по исполнению переданных государственных полномочий не должна быть ниже 4 баллов. </w:t>
      </w:r>
    </w:p>
    <w:p w:rsidR="00CB63D3" w:rsidRDefault="00CB63D3" w:rsidP="00D1043B">
      <w:pPr>
        <w:spacing w:after="0" w:line="240" w:lineRule="auto"/>
        <w:ind w:firstLine="709"/>
        <w:jc w:val="both"/>
      </w:pPr>
      <w:r>
        <w:t>Оценка деятельности органов местного самоуправления по исполнению переданных государственных полномочий осуществляется советом депутатов на основании годового отчета о деятельности административной комиссии по пятибалльной системе.</w:t>
      </w:r>
    </w:p>
    <w:p w:rsidR="00CB63D3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/>
          <w:bCs/>
        </w:rPr>
      </w:pPr>
    </w:p>
    <w:p w:rsidR="00CB63D3" w:rsidRPr="00CC381F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2.6. Мероприятия подпрограммы</w:t>
      </w:r>
    </w:p>
    <w:p w:rsidR="00CB63D3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</w:rPr>
      </w:pPr>
    </w:p>
    <w:p w:rsidR="00CB63D3" w:rsidRPr="006E4D09" w:rsidRDefault="00CB63D3" w:rsidP="00D1043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</w:t>
      </w:r>
      <w:r w:rsidRPr="006E4D09"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 w:rsidRPr="006E4D09">
        <w:t xml:space="preserve"> приложением № 2 к </w:t>
      </w:r>
      <w:r>
        <w:t>подпрограмме</w:t>
      </w:r>
      <w:r w:rsidRPr="006E4D09">
        <w:t>.</w:t>
      </w:r>
    </w:p>
    <w:p w:rsidR="00CB63D3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</w:rPr>
      </w:pPr>
    </w:p>
    <w:p w:rsidR="00CB63D3" w:rsidRPr="00D1043B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/>
          <w:bCs/>
        </w:rPr>
      </w:pPr>
      <w:r w:rsidRPr="00D1043B">
        <w:rPr>
          <w:rFonts w:ascii="Cambria" w:hAnsi="Cambria"/>
          <w:b/>
          <w:bCs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B63D3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58015C">
        <w:t xml:space="preserve">Мероприятия подпрограммы предусматривают их реализацию за счет средств </w:t>
      </w:r>
      <w:r>
        <w:t>районного</w:t>
      </w:r>
      <w:r w:rsidRPr="0058015C">
        <w:t xml:space="preserve"> бюджета</w:t>
      </w:r>
      <w:r>
        <w:t xml:space="preserve">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полномочиями. </w:t>
      </w:r>
    </w:p>
    <w:p w:rsidR="00CB63D3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58015C">
        <w:t xml:space="preserve">Объем расходов из средств </w:t>
      </w:r>
      <w:r>
        <w:t>краевого</w:t>
      </w:r>
      <w:r w:rsidRPr="0058015C">
        <w:t xml:space="preserve"> бюджета на реализацию мероприятий подпрограммы на 2014</w:t>
      </w:r>
      <w:r>
        <w:t xml:space="preserve"> - 2017 годы составляет 67,8</w:t>
      </w:r>
      <w:r w:rsidRPr="0058015C">
        <w:t xml:space="preserve"> тыс</w:t>
      </w:r>
      <w:r>
        <w:t>яч</w:t>
      </w:r>
      <w:r w:rsidRPr="0058015C">
        <w:t xml:space="preserve"> рублей, в том числе по годам:</w:t>
      </w:r>
    </w:p>
    <w:p w:rsidR="00CB63D3" w:rsidRPr="00E01CF6" w:rsidRDefault="00CB63D3" w:rsidP="00D1043B">
      <w:pPr>
        <w:spacing w:after="0" w:line="240" w:lineRule="auto"/>
        <w:ind w:firstLine="709"/>
      </w:pPr>
      <w:r>
        <w:t>2014 год – 16,8</w:t>
      </w:r>
      <w:r w:rsidRPr="00E01CF6">
        <w:t xml:space="preserve"> тысяч рублей;</w:t>
      </w:r>
    </w:p>
    <w:p w:rsidR="00CB63D3" w:rsidRPr="00E01CF6" w:rsidRDefault="00CB63D3" w:rsidP="00D1043B">
      <w:pPr>
        <w:spacing w:after="0" w:line="240" w:lineRule="auto"/>
        <w:ind w:firstLine="709"/>
      </w:pPr>
      <w:r w:rsidRPr="00E01CF6">
        <w:t xml:space="preserve">2015 год – </w:t>
      </w:r>
      <w:r>
        <w:t>16,8</w:t>
      </w:r>
      <w:r w:rsidRPr="00E01CF6">
        <w:t xml:space="preserve"> тысяч рублей;</w:t>
      </w:r>
    </w:p>
    <w:p w:rsidR="00CB63D3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01CF6">
        <w:t xml:space="preserve">2016 год – </w:t>
      </w:r>
      <w:r>
        <w:t>17,1</w:t>
      </w:r>
      <w:r w:rsidRPr="00E01CF6">
        <w:t xml:space="preserve"> тысяч </w:t>
      </w:r>
      <w:r>
        <w:t>рублей;</w:t>
      </w:r>
    </w:p>
    <w:p w:rsidR="00CB63D3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01CF6">
        <w:t>201</w:t>
      </w:r>
      <w:r>
        <w:t>7</w:t>
      </w:r>
      <w:r w:rsidRPr="00E01CF6">
        <w:t xml:space="preserve"> год – </w:t>
      </w:r>
      <w:r>
        <w:t>17,1</w:t>
      </w:r>
      <w:r w:rsidRPr="00E01CF6">
        <w:t xml:space="preserve"> тысяч </w:t>
      </w:r>
      <w:r>
        <w:t>рублей.</w:t>
      </w:r>
    </w:p>
    <w:p w:rsidR="00CB63D3" w:rsidRDefault="00CB63D3" w:rsidP="00E9196C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</w:pPr>
    </w:p>
    <w:p w:rsidR="00CB63D3" w:rsidRDefault="00CB63D3" w:rsidP="00E9196C">
      <w:pPr>
        <w:spacing w:after="0"/>
        <w:ind w:left="5812"/>
        <w:rPr>
          <w:sz w:val="22"/>
          <w:szCs w:val="22"/>
        </w:rPr>
      </w:pPr>
    </w:p>
    <w:p w:rsidR="00CB63D3" w:rsidRDefault="00CB63D3" w:rsidP="00CC381F">
      <w:pPr>
        <w:spacing w:after="0"/>
        <w:ind w:left="700"/>
        <w:jc w:val="both"/>
        <w:rPr>
          <w:sz w:val="22"/>
          <w:szCs w:val="22"/>
        </w:rPr>
        <w:sectPr w:rsidR="00CB63D3" w:rsidSect="00262328">
          <w:headerReference w:type="default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5252" w:type="dxa"/>
        <w:tblInd w:w="91" w:type="dxa"/>
        <w:tblLayout w:type="fixed"/>
        <w:tblLook w:val="0000"/>
      </w:tblPr>
      <w:tblGrid>
        <w:gridCol w:w="666"/>
        <w:gridCol w:w="4391"/>
        <w:gridCol w:w="1320"/>
        <w:gridCol w:w="1871"/>
        <w:gridCol w:w="1151"/>
        <w:gridCol w:w="1297"/>
        <w:gridCol w:w="1028"/>
        <w:gridCol w:w="1170"/>
        <w:gridCol w:w="1117"/>
        <w:gridCol w:w="1241"/>
      </w:tblGrid>
      <w:tr w:rsidR="00CB63D3" w:rsidRPr="00CC381F" w:rsidTr="00CC381F">
        <w:trPr>
          <w:trHeight w:val="16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63D3" w:rsidRPr="00CC381F" w:rsidRDefault="00CB63D3" w:rsidP="00CC381F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CC381F">
              <w:rPr>
                <w:sz w:val="20"/>
                <w:szCs w:val="20"/>
                <w:lang w:eastAsia="ru-RU"/>
              </w:rPr>
              <w:br/>
              <w:t>к подпрограмме «Выполнение отдельных государственных полномочий», реализуемой  в рамках муниципальной программы поселка Подтесово «Улучшение качества жизни населения поселка Подтесово"</w:t>
            </w:r>
            <w:r w:rsidRPr="00CC381F">
              <w:rPr>
                <w:sz w:val="20"/>
                <w:szCs w:val="20"/>
                <w:lang w:eastAsia="ru-RU"/>
              </w:rPr>
              <w:br/>
            </w:r>
          </w:p>
        </w:tc>
      </w:tr>
      <w:tr w:rsidR="00CB63D3" w:rsidRPr="00CC381F" w:rsidTr="00CC381F">
        <w:trPr>
          <w:trHeight w:val="615"/>
        </w:trPr>
        <w:tc>
          <w:tcPr>
            <w:tcW w:w="152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Перечень целевых индикаторов подпрограммы</w:t>
            </w:r>
          </w:p>
        </w:tc>
      </w:tr>
      <w:tr w:rsidR="00CB63D3" w:rsidRPr="00CC381F" w:rsidTr="00CC381F">
        <w:trPr>
          <w:trHeight w:val="15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 xml:space="preserve">Цели,    </w:t>
            </w:r>
            <w:r w:rsidRPr="00CC381F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CC381F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Единица</w:t>
            </w:r>
            <w:r w:rsidRPr="00CC381F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 xml:space="preserve">Источник </w:t>
            </w:r>
            <w:r w:rsidRPr="00CC381F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 xml:space="preserve"> </w:t>
            </w:r>
            <w:r w:rsidRPr="00CC381F">
              <w:rPr>
                <w:sz w:val="20"/>
                <w:szCs w:val="20"/>
                <w:lang w:eastAsia="ru-RU"/>
              </w:rPr>
              <w:br/>
              <w:t>2013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 xml:space="preserve"> 2014 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br/>
              <w:t>2015 год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br/>
              <w:t>2017 год</w:t>
            </w:r>
          </w:p>
        </w:tc>
      </w:tr>
      <w:tr w:rsidR="00CB63D3" w:rsidRPr="00CC381F" w:rsidTr="00CC381F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Цель подпрограммы «Повышение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поселения»</w:t>
            </w:r>
          </w:p>
        </w:tc>
      </w:tr>
      <w:tr w:rsidR="00CB63D3" w:rsidRPr="00CC381F" w:rsidTr="00CC381F">
        <w:trPr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5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Задача подпрограммы «Создание и обеспечение деятельности административных комиссий»</w:t>
            </w:r>
          </w:p>
        </w:tc>
      </w:tr>
      <w:tr w:rsidR="00CB63D3" w:rsidRPr="00CC381F" w:rsidTr="00CC381F">
        <w:trPr>
          <w:trHeight w:val="16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B63D3" w:rsidRPr="00CC381F" w:rsidTr="00CC381F">
        <w:trPr>
          <w:trHeight w:val="12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заключение контролирующих органов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CB63D3" w:rsidRPr="00CC381F" w:rsidTr="00CC381F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CC381F" w:rsidTr="00CC381F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C381F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C381F" w:rsidRDefault="00CB63D3" w:rsidP="00CC381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B63D3" w:rsidRDefault="00CB63D3" w:rsidP="00E9196C">
      <w:pPr>
        <w:spacing w:after="0"/>
        <w:jc w:val="both"/>
      </w:pPr>
    </w:p>
    <w:p w:rsidR="00CB63D3" w:rsidRDefault="00CB63D3" w:rsidP="00E9196C">
      <w:pPr>
        <w:spacing w:after="0"/>
        <w:jc w:val="both"/>
      </w:pPr>
    </w:p>
    <w:p w:rsidR="00CB63D3" w:rsidRDefault="00CB63D3" w:rsidP="00E9196C"/>
    <w:tbl>
      <w:tblPr>
        <w:tblW w:w="16780" w:type="dxa"/>
        <w:tblInd w:w="93" w:type="dxa"/>
        <w:tblLook w:val="0000"/>
      </w:tblPr>
      <w:tblGrid>
        <w:gridCol w:w="5197"/>
        <w:gridCol w:w="1620"/>
        <w:gridCol w:w="644"/>
        <w:gridCol w:w="760"/>
        <w:gridCol w:w="960"/>
        <w:gridCol w:w="540"/>
        <w:gridCol w:w="820"/>
        <w:gridCol w:w="780"/>
        <w:gridCol w:w="680"/>
        <w:gridCol w:w="720"/>
        <w:gridCol w:w="960"/>
        <w:gridCol w:w="3099"/>
      </w:tblGrid>
      <w:tr w:rsidR="00CB63D3" w:rsidRPr="006A25F4" w:rsidTr="006A25F4">
        <w:trPr>
          <w:trHeight w:val="10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 xml:space="preserve">Приложение №2 </w:t>
            </w:r>
            <w:r w:rsidRPr="006A25F4">
              <w:rPr>
                <w:sz w:val="20"/>
                <w:szCs w:val="20"/>
                <w:lang w:eastAsia="ru-RU"/>
              </w:rPr>
              <w:br/>
              <w:t>к подпрограмме «Выполнение отдельных государственных полномочий», реализуемой  в рамках муниципальной программы поселка Подтесово «Улучшение качества жизни населения поселка Подтесово»</w:t>
            </w:r>
          </w:p>
        </w:tc>
      </w:tr>
      <w:tr w:rsidR="00CB63D3" w:rsidRPr="006A25F4" w:rsidTr="006A25F4">
        <w:trPr>
          <w:trHeight w:val="450"/>
        </w:trPr>
        <w:tc>
          <w:tcPr>
            <w:tcW w:w="167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B63D3" w:rsidRPr="006A25F4" w:rsidTr="006A25F4">
        <w:trPr>
          <w:trHeight w:val="480"/>
        </w:trPr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B63D3" w:rsidRPr="006A25F4" w:rsidTr="006A25F4">
        <w:trPr>
          <w:trHeight w:val="990"/>
        </w:trPr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A25F4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A25F4">
              <w:rPr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6A25F4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A25F4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6A25F4" w:rsidTr="006A25F4">
        <w:trPr>
          <w:trHeight w:val="12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Цель подпрограммы:</w:t>
            </w:r>
            <w:r w:rsidRPr="006A25F4">
              <w:rPr>
                <w:sz w:val="20"/>
                <w:szCs w:val="20"/>
                <w:lang w:eastAsia="ru-RU"/>
              </w:rPr>
              <w:t xml:space="preserve"> «Повышение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поселения»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67.8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6A25F4" w:rsidTr="006A25F4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Задача 1.  «Создание и обеспечение деятельности административных комиссий»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67.8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6A25F4" w:rsidTr="006A25F4">
        <w:trPr>
          <w:trHeight w:val="12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Мероприятие: Осуществление органами местного самоуправления поселка Подтесово государственных полномочий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67.8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  <w:r w:rsidRPr="006A25F4">
              <w:rPr>
                <w:sz w:val="20"/>
                <w:szCs w:val="20"/>
                <w:lang w:eastAsia="ru-RU"/>
              </w:rPr>
              <w:br/>
              <w:t>Оценка деятельности органов местного самоуправления по исполнению переданных государственных полномочий не должна быть ниже 4 баллов.</w:t>
            </w:r>
          </w:p>
        </w:tc>
      </w:tr>
      <w:tr w:rsidR="00CB63D3" w:rsidRPr="006A25F4" w:rsidTr="006A25F4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6A25F4" w:rsidTr="006A25F4">
        <w:trPr>
          <w:trHeight w:val="555"/>
        </w:trPr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Осуществление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0217514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54.3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6A25F4" w:rsidTr="006A25F4">
        <w:trPr>
          <w:trHeight w:val="405"/>
        </w:trPr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0217514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6A25F4" w:rsidTr="006A25F4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ГРБС 1 Администрация поселка Подтесово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25F4">
              <w:rPr>
                <w:b/>
                <w:bCs/>
                <w:sz w:val="20"/>
                <w:szCs w:val="20"/>
                <w:lang w:eastAsia="ru-RU"/>
              </w:rPr>
              <w:t>67.8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6A25F4" w:rsidTr="006A25F4">
        <w:trPr>
          <w:trHeight w:val="43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Глава поселка Подтесово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6A25F4" w:rsidRDefault="00CB63D3" w:rsidP="006A25F4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6A25F4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6A25F4" w:rsidRDefault="00CB63D3" w:rsidP="006A25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B63D3" w:rsidRDefault="00CB63D3" w:rsidP="00D2748A">
      <w:pPr>
        <w:tabs>
          <w:tab w:val="left" w:pos="14980"/>
        </w:tabs>
        <w:ind w:left="1120" w:right="-420" w:hanging="1120"/>
        <w:sectPr w:rsidR="00CB63D3" w:rsidSect="00D2748A">
          <w:pgSz w:w="16838" w:h="11906" w:orient="landscape"/>
          <w:pgMar w:top="1418" w:right="878" w:bottom="850" w:left="140" w:header="708" w:footer="708" w:gutter="0"/>
          <w:cols w:space="708"/>
          <w:docGrid w:linePitch="360"/>
        </w:sectPr>
      </w:pPr>
    </w:p>
    <w:p w:rsidR="00CB63D3" w:rsidRDefault="00CB63D3" w:rsidP="009C6B43">
      <w:pPr>
        <w:pStyle w:val="ListParagraph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4.2</w:t>
      </w:r>
    </w:p>
    <w:p w:rsidR="00CB63D3" w:rsidRPr="0063691D" w:rsidRDefault="00CB63D3" w:rsidP="009C6B43">
      <w:pPr>
        <w:pStyle w:val="ListParagraph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  «Улучшение качества жизни населения поселка Подтесово»</w:t>
      </w:r>
    </w:p>
    <w:p w:rsidR="00CB63D3" w:rsidRDefault="00CB63D3" w:rsidP="009C6B43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CB63D3" w:rsidRDefault="00CB63D3" w:rsidP="009C6B43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CB63D3" w:rsidRDefault="00CB63D3" w:rsidP="009C6B43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«ВЫПОЛНЕНИЕ ОТДЕЛЬНЫХ ПОЛНОМОЧИЙ ПО СОЦИАЛЬНОЙ ПОДДЕРЖКЕ И ПОМОЩИ НАСЕЛЕНИЮ»</w:t>
      </w:r>
    </w:p>
    <w:p w:rsidR="00CB63D3" w:rsidRDefault="00CB63D3" w:rsidP="00D1043B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ПОСЕЛКА ПОДТЕСОВО «УЛУЧШЕНИЕ КАЧЕСТВА ЖИЗНИ НАСЕЛЕНИЯ  ПОСЕЛКА ПОДТЕСОВО»</w:t>
      </w:r>
    </w:p>
    <w:p w:rsidR="00CB63D3" w:rsidRDefault="00CB63D3" w:rsidP="00D1043B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 от 18.12.2014 № 91-п;)</w:t>
      </w:r>
    </w:p>
    <w:p w:rsidR="00CB63D3" w:rsidRPr="00BE5A9D" w:rsidRDefault="00CB63D3" w:rsidP="009C6B43">
      <w:pPr>
        <w:pStyle w:val="Heading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E5A9D">
        <w:rPr>
          <w:rFonts w:ascii="Times New Roman" w:hAnsi="Times New Roman"/>
          <w:b w:val="0"/>
          <w:color w:val="auto"/>
          <w:sz w:val="28"/>
          <w:szCs w:val="28"/>
        </w:rPr>
        <w:t xml:space="preserve">1. Паспорт подпрограммы «Выполнение отдельных полномочий по социальной поддержке и помощи населению» муниципальной программы поселка Подтесово «Улучшение качества жизни </w:t>
      </w:r>
      <w:r>
        <w:rPr>
          <w:rFonts w:ascii="Times New Roman" w:hAnsi="Times New Roman"/>
          <w:b w:val="0"/>
          <w:color w:val="auto"/>
          <w:sz w:val="28"/>
          <w:szCs w:val="28"/>
        </w:rPr>
        <w:t>населения</w:t>
      </w:r>
      <w:r w:rsidRPr="00BE5A9D">
        <w:rPr>
          <w:rFonts w:ascii="Times New Roman" w:hAnsi="Times New Roman"/>
          <w:b w:val="0"/>
          <w:color w:val="auto"/>
          <w:sz w:val="28"/>
          <w:szCs w:val="28"/>
        </w:rPr>
        <w:t xml:space="preserve"> поселк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BE5A9D">
        <w:rPr>
          <w:rFonts w:ascii="Times New Roman" w:hAnsi="Times New Roman"/>
          <w:b w:val="0"/>
          <w:color w:val="auto"/>
          <w:sz w:val="28"/>
          <w:szCs w:val="28"/>
        </w:rPr>
        <w:t xml:space="preserve"> Подтесово»</w:t>
      </w: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4"/>
        <w:gridCol w:w="6237"/>
      </w:tblGrid>
      <w:tr w:rsidR="00CB63D3" w:rsidRPr="0056629E" w:rsidTr="00D1043B">
        <w:trPr>
          <w:trHeight w:val="1196"/>
        </w:trPr>
        <w:tc>
          <w:tcPr>
            <w:tcW w:w="3924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CB63D3" w:rsidRPr="0056629E" w:rsidRDefault="00CB63D3" w:rsidP="000D3F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56629E">
              <w:rPr>
                <w:bCs/>
                <w:sz w:val="26"/>
                <w:szCs w:val="26"/>
                <w:lang w:eastAsia="ru-RU"/>
              </w:rPr>
              <w:t>«Выполнение отдельных полномочий по социальной поддержке и помощи населению» (далее – Подпрограмма)</w:t>
            </w:r>
          </w:p>
        </w:tc>
      </w:tr>
      <w:tr w:rsidR="00CB63D3" w:rsidRPr="0056629E" w:rsidTr="00D1043B">
        <w:trPr>
          <w:trHeight w:val="1097"/>
        </w:trPr>
        <w:tc>
          <w:tcPr>
            <w:tcW w:w="3924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 xml:space="preserve"> </w:t>
            </w:r>
            <w:r w:rsidRPr="0056629E">
              <w:rPr>
                <w:bCs/>
                <w:sz w:val="26"/>
                <w:szCs w:val="26"/>
                <w:lang w:eastAsia="ru-RU"/>
              </w:rPr>
              <w:t>«Улучшение качества жизни</w:t>
            </w:r>
            <w:r>
              <w:rPr>
                <w:bCs/>
                <w:sz w:val="26"/>
                <w:szCs w:val="26"/>
                <w:lang w:eastAsia="ru-RU"/>
              </w:rPr>
              <w:t xml:space="preserve"> населения</w:t>
            </w:r>
            <w:r w:rsidRPr="0056629E">
              <w:rPr>
                <w:bCs/>
                <w:sz w:val="26"/>
                <w:szCs w:val="26"/>
                <w:lang w:eastAsia="ru-RU"/>
              </w:rPr>
              <w:t xml:space="preserve"> поселк</w:t>
            </w:r>
            <w:r>
              <w:rPr>
                <w:bCs/>
                <w:sz w:val="26"/>
                <w:szCs w:val="26"/>
                <w:lang w:eastAsia="ru-RU"/>
              </w:rPr>
              <w:t>а</w:t>
            </w:r>
            <w:r w:rsidRPr="0056629E">
              <w:rPr>
                <w:bCs/>
                <w:sz w:val="26"/>
                <w:szCs w:val="26"/>
                <w:lang w:eastAsia="ru-RU"/>
              </w:rPr>
              <w:t xml:space="preserve"> Подтесово»</w:t>
            </w:r>
          </w:p>
        </w:tc>
      </w:tr>
      <w:tr w:rsidR="00CB63D3" w:rsidRPr="0056629E" w:rsidTr="00D1043B">
        <w:trPr>
          <w:trHeight w:val="2159"/>
        </w:trPr>
        <w:tc>
          <w:tcPr>
            <w:tcW w:w="3924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CB63D3" w:rsidRPr="0056629E" w:rsidRDefault="00CB63D3" w:rsidP="000D3F9D">
            <w:pPr>
              <w:spacing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Закон Красноярского края от 24.04.2008 N 5-1565 "Об особенностях правового регулирования муниципальной службы в Красноярском крае"</w:t>
            </w:r>
          </w:p>
          <w:p w:rsidR="00CB63D3" w:rsidRPr="0056629E" w:rsidRDefault="00CB63D3" w:rsidP="000D3F9D">
            <w:pPr>
              <w:spacing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Закон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      </w:r>
          </w:p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B63D3" w:rsidRPr="0056629E" w:rsidTr="00D1043B">
        <w:trPr>
          <w:trHeight w:val="780"/>
        </w:trPr>
        <w:tc>
          <w:tcPr>
            <w:tcW w:w="3924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B63D3" w:rsidRPr="0056629E" w:rsidTr="00D1043B">
        <w:tc>
          <w:tcPr>
            <w:tcW w:w="3924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B63D3" w:rsidRPr="0056629E" w:rsidTr="00D1043B">
        <w:trPr>
          <w:trHeight w:val="772"/>
        </w:trPr>
        <w:tc>
          <w:tcPr>
            <w:tcW w:w="3924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B63D3" w:rsidRPr="0056629E" w:rsidTr="00D1043B">
        <w:trPr>
          <w:trHeight w:val="1149"/>
        </w:trPr>
        <w:tc>
          <w:tcPr>
            <w:tcW w:w="3924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Цель подпрограммы</w:t>
            </w:r>
          </w:p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жизни граждан,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</w:t>
            </w:r>
          </w:p>
        </w:tc>
      </w:tr>
      <w:tr w:rsidR="00CB63D3" w:rsidRPr="0056629E" w:rsidTr="00D1043B">
        <w:trPr>
          <w:trHeight w:val="1405"/>
        </w:trPr>
        <w:tc>
          <w:tcPr>
            <w:tcW w:w="3924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CB63D3" w:rsidRPr="0082069A" w:rsidRDefault="00CB63D3" w:rsidP="000D3F9D">
            <w:pPr>
              <w:pStyle w:val="ConsPlusCell"/>
              <w:rPr>
                <w:sz w:val="26"/>
                <w:szCs w:val="26"/>
              </w:rPr>
            </w:pPr>
            <w:r w:rsidRPr="0082069A">
              <w:rPr>
                <w:sz w:val="26"/>
                <w:szCs w:val="26"/>
                <w:lang w:eastAsia="en-US"/>
              </w:rPr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</w:t>
            </w:r>
          </w:p>
        </w:tc>
      </w:tr>
      <w:tr w:rsidR="00CB63D3" w:rsidRPr="0056629E" w:rsidTr="00D1043B">
        <w:trPr>
          <w:trHeight w:val="982"/>
        </w:trPr>
        <w:tc>
          <w:tcPr>
            <w:tcW w:w="3924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Этапы и сроки</w:t>
            </w:r>
          </w:p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Подпрограмма реализуется в течение 2014−201</w:t>
            </w:r>
            <w:r>
              <w:rPr>
                <w:sz w:val="26"/>
                <w:szCs w:val="26"/>
              </w:rPr>
              <w:t>7</w:t>
            </w:r>
            <w:r w:rsidRPr="0056629E">
              <w:rPr>
                <w:sz w:val="26"/>
                <w:szCs w:val="26"/>
              </w:rPr>
              <w:t xml:space="preserve"> г.</w:t>
            </w:r>
          </w:p>
        </w:tc>
      </w:tr>
      <w:tr w:rsidR="00CB63D3" w:rsidRPr="0056629E" w:rsidTr="00D1043B">
        <w:tc>
          <w:tcPr>
            <w:tcW w:w="3924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 xml:space="preserve">Целевые показатели и показатели результативности </w:t>
            </w:r>
          </w:p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CB63D3" w:rsidRPr="0056629E" w:rsidRDefault="00CB63D3" w:rsidP="000D3F9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 xml:space="preserve"> Удельный вес граждан, фактически пользующихся дополнительными мерами социальной поддержки за счет местного бюджета, из числа граждан, пользующихся дополнительными мерами социальной поддержки и обратившихся за их получением  должен быть 100 %.</w:t>
            </w:r>
          </w:p>
        </w:tc>
      </w:tr>
      <w:tr w:rsidR="00CB63D3" w:rsidRPr="0056629E" w:rsidTr="00D1043B">
        <w:trPr>
          <w:trHeight w:val="2169"/>
        </w:trPr>
        <w:tc>
          <w:tcPr>
            <w:tcW w:w="3924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Объем финансирования подпрограммы составит 2</w:t>
            </w:r>
            <w:r>
              <w:rPr>
                <w:sz w:val="26"/>
                <w:szCs w:val="26"/>
              </w:rPr>
              <w:t>88</w:t>
            </w:r>
            <w:r w:rsidRPr="0056629E">
              <w:rPr>
                <w:sz w:val="26"/>
                <w:szCs w:val="26"/>
              </w:rPr>
              <w:t>,00 тысяч рублей за счет средств бюджета поселения, в том числе по годам:</w:t>
            </w:r>
          </w:p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в 2014 году – 72,00 тысяч рублей;</w:t>
            </w:r>
          </w:p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в 2015 году – 72,00 тысяч рублей;</w:t>
            </w:r>
          </w:p>
          <w:p w:rsidR="00CB63D3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2016 году – 72,00 тысяч рублей;</w:t>
            </w:r>
          </w:p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7</w:t>
            </w:r>
            <w:r w:rsidRPr="0056629E">
              <w:rPr>
                <w:sz w:val="26"/>
                <w:szCs w:val="26"/>
              </w:rPr>
              <w:t xml:space="preserve"> году – 72,00 тысяч рублей.</w:t>
            </w:r>
          </w:p>
        </w:tc>
      </w:tr>
      <w:tr w:rsidR="00CB63D3" w:rsidRPr="0056629E" w:rsidTr="00D1043B">
        <w:trPr>
          <w:trHeight w:val="2755"/>
        </w:trPr>
        <w:tc>
          <w:tcPr>
            <w:tcW w:w="3924" w:type="dxa"/>
            <w:vAlign w:val="center"/>
          </w:tcPr>
          <w:p w:rsidR="00CB63D3" w:rsidRPr="0056629E" w:rsidRDefault="00CB63D3" w:rsidP="000D3F9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Система организации контроля за исполнением подпрограммы</w:t>
            </w:r>
          </w:p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CB63D3" w:rsidRPr="0056629E" w:rsidRDefault="00CB63D3" w:rsidP="000D3F9D">
            <w:pPr>
              <w:spacing w:line="240" w:lineRule="auto"/>
              <w:ind w:firstLine="317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Контроль за целевым и эффективным расходованием средств поселкового бюджета осуществляет главный распорядитель бюджетных средств.</w:t>
            </w:r>
          </w:p>
          <w:p w:rsidR="00CB63D3" w:rsidRPr="0056629E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CB63D3" w:rsidRDefault="00CB63D3" w:rsidP="009C6B43">
      <w:pPr>
        <w:spacing w:after="0"/>
      </w:pPr>
    </w:p>
    <w:p w:rsidR="00CB63D3" w:rsidRPr="00D1043B" w:rsidRDefault="00CB63D3" w:rsidP="00D1043B">
      <w:pPr>
        <w:spacing w:after="0" w:line="240" w:lineRule="auto"/>
        <w:rPr>
          <w:b/>
          <w:bCs/>
        </w:rPr>
      </w:pPr>
      <w:r w:rsidRPr="00D1043B">
        <w:rPr>
          <w:b/>
          <w:bCs/>
        </w:rPr>
        <w:t>2. Основные разделы подпрограммы</w:t>
      </w:r>
    </w:p>
    <w:p w:rsidR="00CB63D3" w:rsidRPr="00D1043B" w:rsidRDefault="00CB63D3" w:rsidP="00D1043B">
      <w:pPr>
        <w:spacing w:after="0" w:line="240" w:lineRule="auto"/>
        <w:jc w:val="both"/>
        <w:rPr>
          <w:b/>
          <w:bCs/>
        </w:rPr>
      </w:pPr>
      <w:r w:rsidRPr="00D1043B">
        <w:rPr>
          <w:b/>
          <w:bCs/>
        </w:rPr>
        <w:t>2.1. Постановка приоритетной цели общепоселкового уровня и обоснование необходимости разработки подпрограммы</w:t>
      </w:r>
    </w:p>
    <w:p w:rsidR="00CB63D3" w:rsidRDefault="00CB63D3" w:rsidP="00D1043B">
      <w:pPr>
        <w:spacing w:after="0" w:line="240" w:lineRule="auto"/>
        <w:ind w:firstLine="567"/>
        <w:jc w:val="both"/>
      </w:pPr>
      <w:r>
        <w:t>В поселке Подтесово по реестру лиц, являющихся  получателями пенсии за выслугу лет, выплачиваемых за счет средств  бюджета поселка Подтесово по состоянию на 01.09.2013 года состоят:</w:t>
      </w:r>
    </w:p>
    <w:p w:rsidR="00CB63D3" w:rsidRDefault="00CB63D3" w:rsidP="00D1043B">
      <w:pPr>
        <w:spacing w:after="0" w:line="240" w:lineRule="auto"/>
        <w:jc w:val="both"/>
      </w:pPr>
      <w:r>
        <w:t xml:space="preserve"> - 4 чел. (лица, являющиеся получателями пенсии, за выслугу лет назначенной в соответствии со ст.9 Закона Красноярского края от 24.04.2008 №5-1565 «Об особенностям правового регулирования муниципальной службы в Красноярском крае»);</w:t>
      </w:r>
    </w:p>
    <w:p w:rsidR="00CB63D3" w:rsidRDefault="00CB63D3" w:rsidP="00D1043B">
      <w:pPr>
        <w:spacing w:after="0" w:line="240" w:lineRule="auto"/>
        <w:jc w:val="both"/>
      </w:pPr>
      <w:r>
        <w:t xml:space="preserve"> - 2 чел. (лица, получающие пенсию за выслугу лет в соответствии со ст.8 Закона Красноярского края от 26.06.2008 №6-1832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крае»).</w:t>
      </w:r>
    </w:p>
    <w:p w:rsidR="00CB63D3" w:rsidRDefault="00CB63D3" w:rsidP="00D1043B">
      <w:pPr>
        <w:spacing w:after="0" w:line="240" w:lineRule="auto"/>
        <w:ind w:firstLine="709"/>
        <w:jc w:val="both"/>
      </w:pPr>
      <w:r w:rsidRPr="00BE5A9D">
        <w:t>Решени</w:t>
      </w:r>
      <w:r>
        <w:t>е</w:t>
      </w:r>
      <w:r w:rsidRPr="00BE5A9D">
        <w:t>м Подтесовского поселкового Совета депутатов от 02.06.2011 № 17-37 «Об утверждении Положения о порядке выплаты пенсии за выслугу лет депутату, члену выборного органа местного самоуправления, выборного должностного лица местного самоуправления, осуществляющим свои полномочия на постоянной основе в муниципальном образовании поселок Подтесово»,</w:t>
      </w:r>
      <w:r>
        <w:t xml:space="preserve"> утвержден порядок выплаты пенсии за выслугу лет выборным должностным лицам.</w:t>
      </w:r>
    </w:p>
    <w:p w:rsidR="00CB63D3" w:rsidRPr="00AA4288" w:rsidRDefault="00CB63D3" w:rsidP="00D1043B">
      <w:pPr>
        <w:spacing w:after="0" w:line="240" w:lineRule="auto"/>
        <w:ind w:firstLine="709"/>
        <w:jc w:val="both"/>
      </w:pPr>
      <w:r w:rsidRPr="00BE5A9D">
        <w:t>Решени</w:t>
      </w:r>
      <w:r>
        <w:t>е</w:t>
      </w:r>
      <w:r w:rsidRPr="00BE5A9D">
        <w:t xml:space="preserve">м Подтесовского поселкового Совета депутатов от 03.03.2011 № 13-17 «Об утверждении положения о порядке и условиях предоставления муниципальным служащим права на пенсию за выслугу лет» </w:t>
      </w:r>
      <w:r>
        <w:t xml:space="preserve">утверждено положение о порядке выплаты пенсии за выслугу лет </w:t>
      </w:r>
      <w:r w:rsidRPr="00AA4288">
        <w:t xml:space="preserve">лицам, замещавшим должности муниципальной службы.   </w:t>
      </w:r>
    </w:p>
    <w:p w:rsidR="00CB63D3" w:rsidRDefault="00CB63D3" w:rsidP="00D1043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E5A9D">
        <w:t>В поселке Подтесово пенсионерам из числа лиц замещавших выборные должности  местного самоуправления и муниципальным служащим,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за счет средств бюджета поселка Подтесово.</w:t>
      </w:r>
      <w:r w:rsidRPr="00115A9C">
        <w:t xml:space="preserve"> </w:t>
      </w:r>
    </w:p>
    <w:p w:rsidR="00CB63D3" w:rsidRDefault="00CB63D3" w:rsidP="00D1043B">
      <w:pPr>
        <w:spacing w:after="0" w:line="240" w:lineRule="auto"/>
        <w:ind w:firstLine="567"/>
        <w:jc w:val="both"/>
        <w:rPr>
          <w:bCs/>
        </w:rPr>
      </w:pPr>
    </w:p>
    <w:p w:rsidR="00CB63D3" w:rsidRPr="00D1043B" w:rsidRDefault="00CB63D3" w:rsidP="00D1043B">
      <w:pPr>
        <w:spacing w:after="0" w:line="240" w:lineRule="auto"/>
        <w:ind w:firstLine="567"/>
        <w:jc w:val="both"/>
        <w:rPr>
          <w:b/>
          <w:bCs/>
        </w:rPr>
      </w:pPr>
      <w:r w:rsidRPr="00D1043B">
        <w:rPr>
          <w:b/>
          <w:bCs/>
        </w:rPr>
        <w:t>2.2. Цель, задачи, этапы и сроки выполнения подпрограммы, целевые индикаторы</w:t>
      </w:r>
    </w:p>
    <w:p w:rsidR="00CB63D3" w:rsidRPr="00BE5A9D" w:rsidRDefault="00CB63D3" w:rsidP="00D1043B">
      <w:pPr>
        <w:spacing w:after="0" w:line="240" w:lineRule="auto"/>
        <w:ind w:firstLine="567"/>
        <w:jc w:val="both"/>
      </w:pPr>
      <w:r w:rsidRPr="00BE5A9D">
        <w:t xml:space="preserve">Целью подпрограммы является: </w:t>
      </w:r>
    </w:p>
    <w:p w:rsidR="00CB63D3" w:rsidRPr="0026323E" w:rsidRDefault="00CB63D3" w:rsidP="00D1043B">
      <w:pPr>
        <w:spacing w:after="0" w:line="240" w:lineRule="auto"/>
        <w:ind w:firstLine="567"/>
        <w:jc w:val="both"/>
      </w:pPr>
      <w:r>
        <w:t>Повышение качества жизни граждан,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Подтесово.</w:t>
      </w:r>
    </w:p>
    <w:p w:rsidR="00CB63D3" w:rsidRPr="00BE5A9D" w:rsidRDefault="00CB63D3" w:rsidP="00D1043B">
      <w:pPr>
        <w:spacing w:after="0" w:line="240" w:lineRule="auto"/>
        <w:ind w:firstLine="567"/>
        <w:jc w:val="both"/>
      </w:pPr>
      <w:r w:rsidRPr="00BE5A9D">
        <w:t xml:space="preserve"> Для достижения указанной цели необходимо решить задачу:</w:t>
      </w:r>
    </w:p>
    <w:p w:rsidR="00CB63D3" w:rsidRPr="00BE5A9D" w:rsidRDefault="00CB63D3" w:rsidP="00D1043B">
      <w:pPr>
        <w:spacing w:after="0" w:line="240" w:lineRule="auto"/>
        <w:ind w:firstLine="567"/>
        <w:jc w:val="both"/>
      </w:pPr>
      <w:r w:rsidRPr="00BE5A9D">
        <w:t xml:space="preserve">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 </w:t>
      </w:r>
    </w:p>
    <w:p w:rsidR="00CB63D3" w:rsidRPr="00BE5A9D" w:rsidRDefault="00CB63D3" w:rsidP="00D1043B">
      <w:pPr>
        <w:spacing w:after="0" w:line="240" w:lineRule="auto"/>
        <w:ind w:firstLine="567"/>
        <w:jc w:val="both"/>
      </w:pPr>
      <w:r w:rsidRPr="00BE5A9D">
        <w:t>Решение поставленной задачи позволит обеспечить достижения следующих показателей:</w:t>
      </w:r>
    </w:p>
    <w:p w:rsidR="00CB63D3" w:rsidRPr="00BE5A9D" w:rsidRDefault="00CB63D3" w:rsidP="00D1043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Удельный вес граждан, фактически пользующихся дополнительными мерами социальной поддержки за счет местного бюджета, из  числа граждан, пользующихся дополнительными мерами социальной поддержки и обратившихся за их получением  должен быть 100%.</w:t>
      </w:r>
    </w:p>
    <w:p w:rsidR="00CB63D3" w:rsidRPr="00BE5A9D" w:rsidRDefault="00CB63D3" w:rsidP="00D1043B">
      <w:pPr>
        <w:spacing w:after="0" w:line="240" w:lineRule="auto"/>
        <w:ind w:firstLine="567"/>
        <w:jc w:val="both"/>
      </w:pPr>
      <w:r w:rsidRPr="00BE5A9D">
        <w:t>Этап подпрограммы соответствует календарному году.</w:t>
      </w:r>
    </w:p>
    <w:p w:rsidR="00CB63D3" w:rsidRPr="00BE5A9D" w:rsidRDefault="00CB63D3" w:rsidP="00D1043B">
      <w:pPr>
        <w:spacing w:after="0" w:line="240" w:lineRule="auto"/>
        <w:ind w:firstLine="567"/>
        <w:jc w:val="both"/>
      </w:pPr>
      <w:r w:rsidRPr="00BE5A9D">
        <w:t>Перечень целевых индикаторов подпрограммы представлен в приложении №1.</w:t>
      </w:r>
    </w:p>
    <w:p w:rsidR="00CB63D3" w:rsidRPr="00BE5A9D" w:rsidRDefault="00CB63D3" w:rsidP="00D1043B">
      <w:pPr>
        <w:spacing w:after="0" w:line="240" w:lineRule="auto"/>
        <w:ind w:firstLine="567"/>
        <w:jc w:val="both"/>
      </w:pPr>
      <w:r w:rsidRPr="00BE5A9D">
        <w:t>Программу предусматривается реализовать в 2014-201</w:t>
      </w:r>
      <w:r>
        <w:t>7</w:t>
      </w:r>
      <w:r w:rsidRPr="00BE5A9D">
        <w:t xml:space="preserve"> годах.</w:t>
      </w:r>
    </w:p>
    <w:p w:rsidR="00CB63D3" w:rsidRPr="00D1043B" w:rsidRDefault="00CB63D3" w:rsidP="00D1043B">
      <w:pPr>
        <w:spacing w:after="0" w:line="240" w:lineRule="auto"/>
        <w:rPr>
          <w:b/>
          <w:bCs/>
        </w:rPr>
      </w:pPr>
      <w:r w:rsidRPr="00D1043B">
        <w:rPr>
          <w:b/>
          <w:bCs/>
        </w:rPr>
        <w:t>2.3. Механизм реализации подпрограммы</w:t>
      </w:r>
    </w:p>
    <w:p w:rsidR="00CB63D3" w:rsidRDefault="00CB63D3" w:rsidP="00D1043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E5A9D">
        <w:t>Для достижения поставленной цели и решения задачи необходимо реализовать основное мероприятие</w:t>
      </w:r>
      <w:r>
        <w:t>:</w:t>
      </w:r>
    </w:p>
    <w:p w:rsidR="00CB63D3" w:rsidRDefault="00CB63D3" w:rsidP="00D1043B">
      <w:pPr>
        <w:spacing w:after="0" w:line="240" w:lineRule="auto"/>
        <w:ind w:firstLine="567"/>
        <w:jc w:val="both"/>
      </w:pPr>
      <w:r w:rsidRPr="00BE5A9D">
        <w:t xml:space="preserve"> </w:t>
      </w:r>
      <w:r>
        <w:t xml:space="preserve">выплата пенсии </w:t>
      </w:r>
      <w:r w:rsidRPr="0020118A">
        <w:t>граждан</w:t>
      </w:r>
      <w:r>
        <w:t>ам</w:t>
      </w:r>
      <w:r w:rsidRPr="0020118A">
        <w:t xml:space="preserve">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</w:t>
      </w:r>
      <w:r>
        <w:t>поселок Подтесово;</w:t>
      </w:r>
    </w:p>
    <w:p w:rsidR="00CB63D3" w:rsidRPr="00BE5A9D" w:rsidRDefault="00CB63D3" w:rsidP="00D1043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E5A9D">
        <w:t>Порядок начисления и выплаты пенсий устанавливается нормативно-правовыми актами представительного органа муниципального образования – поселка Подтесово.</w:t>
      </w:r>
    </w:p>
    <w:p w:rsidR="00CB63D3" w:rsidRPr="00BE5A9D" w:rsidRDefault="00CB63D3" w:rsidP="00D1043B">
      <w:pPr>
        <w:spacing w:after="0" w:line="240" w:lineRule="auto"/>
        <w:ind w:firstLine="567"/>
        <w:jc w:val="both"/>
      </w:pPr>
      <w:r w:rsidRPr="00BE5A9D"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 их формировании и реализации». </w:t>
      </w:r>
    </w:p>
    <w:p w:rsidR="00CB63D3" w:rsidRDefault="00CB63D3" w:rsidP="00D1043B">
      <w:pPr>
        <w:spacing w:after="0" w:line="240" w:lineRule="auto"/>
        <w:rPr>
          <w:b/>
          <w:bCs/>
        </w:rPr>
      </w:pPr>
    </w:p>
    <w:p w:rsidR="00CB63D3" w:rsidRDefault="00CB63D3" w:rsidP="00D1043B">
      <w:pPr>
        <w:spacing w:after="0" w:line="240" w:lineRule="auto"/>
        <w:ind w:firstLine="700"/>
        <w:rPr>
          <w:b/>
          <w:bCs/>
        </w:rPr>
      </w:pPr>
      <w:r w:rsidRPr="00D1043B">
        <w:rPr>
          <w:b/>
          <w:bCs/>
        </w:rPr>
        <w:t xml:space="preserve">2.4. Управление подпрограммой и </w:t>
      </w:r>
      <w:r>
        <w:rPr>
          <w:b/>
          <w:bCs/>
        </w:rPr>
        <w:t>контроль за ходом её выполнения</w:t>
      </w:r>
    </w:p>
    <w:p w:rsidR="00CB63D3" w:rsidRPr="00D1043B" w:rsidRDefault="00CB63D3" w:rsidP="00D1043B">
      <w:pPr>
        <w:spacing w:after="0" w:line="240" w:lineRule="auto"/>
        <w:rPr>
          <w:b/>
          <w:bCs/>
        </w:rPr>
      </w:pPr>
    </w:p>
    <w:p w:rsidR="00CB63D3" w:rsidRPr="00BE5A9D" w:rsidRDefault="00CB63D3" w:rsidP="00D1043B">
      <w:pPr>
        <w:spacing w:after="0" w:line="240" w:lineRule="auto"/>
        <w:ind w:firstLine="567"/>
        <w:jc w:val="both"/>
      </w:pPr>
      <w:r w:rsidRPr="00BE5A9D">
        <w:t>Организацию управления настоящей подпрограммой осуществляет  глава поселка Подтесово. Функции главы поселка Подтесово по управлению программой заключаются в следующем:</w:t>
      </w:r>
    </w:p>
    <w:p w:rsidR="00CB63D3" w:rsidRPr="00BE5A9D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CB63D3" w:rsidRPr="00BE5A9D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подготовка отчетов о ходе и результатах выполнения мероприятий настоящей подпрограммы.</w:t>
      </w:r>
    </w:p>
    <w:p w:rsidR="00CB63D3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Контроль за целевым и эффективным расходованием средств бюджета поселка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CB63D3" w:rsidRPr="00BE5A9D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B63D3" w:rsidRDefault="00CB63D3" w:rsidP="00D1043B">
      <w:pPr>
        <w:spacing w:after="0" w:line="240" w:lineRule="auto"/>
        <w:ind w:firstLine="700"/>
        <w:rPr>
          <w:b/>
          <w:bCs/>
        </w:rPr>
      </w:pPr>
      <w:r w:rsidRPr="00D1043B">
        <w:rPr>
          <w:b/>
          <w:bCs/>
        </w:rPr>
        <w:t>2.5. Оценка социально-экономиче</w:t>
      </w:r>
      <w:r>
        <w:rPr>
          <w:b/>
          <w:bCs/>
        </w:rPr>
        <w:t>ской эффективности подпрограммы</w:t>
      </w:r>
    </w:p>
    <w:p w:rsidR="00CB63D3" w:rsidRPr="00D1043B" w:rsidRDefault="00CB63D3" w:rsidP="00D1043B">
      <w:pPr>
        <w:spacing w:after="0" w:line="240" w:lineRule="auto"/>
        <w:ind w:firstLine="700"/>
        <w:rPr>
          <w:b/>
          <w:bCs/>
        </w:rPr>
      </w:pPr>
    </w:p>
    <w:p w:rsidR="00CB63D3" w:rsidRPr="00BE5A9D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 xml:space="preserve">Реализация мероприятий подпрограммы позволит обеспечить социальной поддержкой граждан, имеющих право на  дополнительные меры социальной поддержки за счет средств местного бюджета. </w:t>
      </w:r>
    </w:p>
    <w:p w:rsidR="00CB63D3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</w:p>
    <w:p w:rsidR="00CB63D3" w:rsidRPr="00D1043B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  <w:r w:rsidRPr="00D1043B">
        <w:rPr>
          <w:b/>
          <w:bCs/>
        </w:rPr>
        <w:t>2.6. Мероприятия подпрограммы</w:t>
      </w:r>
    </w:p>
    <w:p w:rsidR="00CB63D3" w:rsidRPr="00BE5A9D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</w:rPr>
      </w:pPr>
    </w:p>
    <w:p w:rsidR="00CB63D3" w:rsidRPr="00BE5A9D" w:rsidRDefault="00CB63D3" w:rsidP="00D1043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CB63D3" w:rsidRPr="00BE5A9D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</w:rPr>
      </w:pPr>
    </w:p>
    <w:p w:rsidR="00CB63D3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  <w:r w:rsidRPr="00D1043B">
        <w:rPr>
          <w:b/>
          <w:bCs/>
        </w:rPr>
        <w:t>2.7. Обоснование финансовых, материальных и трудовых затрат (ресурсное обеспечение подпрограммы) с указ</w:t>
      </w:r>
      <w:r>
        <w:rPr>
          <w:b/>
          <w:bCs/>
        </w:rPr>
        <w:t>анием источников финансирования</w:t>
      </w:r>
    </w:p>
    <w:p w:rsidR="00CB63D3" w:rsidRPr="00D1043B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</w:p>
    <w:p w:rsidR="00CB63D3" w:rsidRPr="00BE5A9D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BE5A9D">
        <w:t>Мероприятия подпрограммы предусматривают их реализацию за счет средств бюджета поселка.</w:t>
      </w:r>
    </w:p>
    <w:p w:rsidR="00CB63D3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BE5A9D">
        <w:t>Объем расходов из средств поселкового бюджета на реализацию меропри</w:t>
      </w:r>
      <w:r>
        <w:t>ятий подпрограммы на 2014 - 2017</w:t>
      </w:r>
      <w:r w:rsidRPr="00BE5A9D">
        <w:t xml:space="preserve"> годы составляет 2</w:t>
      </w:r>
      <w:r>
        <w:t>88</w:t>
      </w:r>
      <w:r w:rsidRPr="00BE5A9D">
        <w:t>,00 тысяч рублей, в том числе по годам:</w:t>
      </w:r>
    </w:p>
    <w:p w:rsidR="00CB63D3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CB63D3" w:rsidRPr="00BE5A9D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BE5A9D">
        <w:t>2014 год – 72,00 тысячи рублей;</w:t>
      </w:r>
    </w:p>
    <w:p w:rsidR="00CB63D3" w:rsidRDefault="00CB63D3" w:rsidP="00D1043B">
      <w:pPr>
        <w:spacing w:after="0" w:line="240" w:lineRule="auto"/>
        <w:ind w:firstLine="709"/>
      </w:pPr>
      <w:r w:rsidRPr="00BE5A9D">
        <w:t>2015 год – 72,00 тысячи рублей;</w:t>
      </w:r>
    </w:p>
    <w:p w:rsidR="00CB63D3" w:rsidRPr="00BE5A9D" w:rsidRDefault="00CB63D3" w:rsidP="00D1043B">
      <w:pPr>
        <w:spacing w:after="0" w:line="240" w:lineRule="auto"/>
        <w:ind w:firstLine="709"/>
      </w:pPr>
      <w:r w:rsidRPr="00BE5A9D">
        <w:t>201</w:t>
      </w:r>
      <w:r>
        <w:t>6</w:t>
      </w:r>
      <w:r w:rsidRPr="00BE5A9D">
        <w:t xml:space="preserve"> год – 72,00 тысячи рублей;</w:t>
      </w:r>
    </w:p>
    <w:p w:rsidR="00CB63D3" w:rsidRPr="00BE5A9D" w:rsidRDefault="00CB63D3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>2017</w:t>
      </w:r>
      <w:r w:rsidRPr="00BE5A9D">
        <w:t xml:space="preserve"> год – 72,00 тысячи рублей.</w:t>
      </w:r>
    </w:p>
    <w:p w:rsidR="00CB63D3" w:rsidRPr="00BE5A9D" w:rsidRDefault="00CB63D3" w:rsidP="009C6B43">
      <w:pPr>
        <w:spacing w:after="0"/>
        <w:ind w:left="5812"/>
        <w:rPr>
          <w:sz w:val="22"/>
          <w:szCs w:val="22"/>
        </w:rPr>
        <w:sectPr w:rsidR="00CB63D3" w:rsidRPr="00BE5A9D" w:rsidSect="00D1043B">
          <w:head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4920" w:type="dxa"/>
        <w:tblInd w:w="91" w:type="dxa"/>
        <w:tblLook w:val="0000"/>
      </w:tblPr>
      <w:tblGrid>
        <w:gridCol w:w="666"/>
        <w:gridCol w:w="4060"/>
        <w:gridCol w:w="1320"/>
        <w:gridCol w:w="1540"/>
        <w:gridCol w:w="1260"/>
        <w:gridCol w:w="1280"/>
        <w:gridCol w:w="1075"/>
        <w:gridCol w:w="1233"/>
        <w:gridCol w:w="1174"/>
        <w:gridCol w:w="1312"/>
      </w:tblGrid>
      <w:tr w:rsidR="00CB63D3" w:rsidRPr="00D1043B" w:rsidTr="00D1043B">
        <w:trPr>
          <w:trHeight w:val="16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63D3" w:rsidRPr="00D1043B" w:rsidRDefault="00CB63D3" w:rsidP="00D1043B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D1043B">
              <w:rPr>
                <w:sz w:val="20"/>
                <w:szCs w:val="20"/>
                <w:lang w:eastAsia="ru-RU"/>
              </w:rPr>
              <w:br/>
              <w:t>к подпрограмме «Выполнение отдельных полномочий по социальной поддержке и помощи населению», реализуемой  в рамках муниципальной программы поселка Подтесово «Улучшение качества жизни населения поселка Подтесово»</w:t>
            </w:r>
            <w:r w:rsidRPr="00D1043B">
              <w:rPr>
                <w:sz w:val="20"/>
                <w:szCs w:val="20"/>
                <w:lang w:eastAsia="ru-RU"/>
              </w:rPr>
              <w:br/>
            </w:r>
            <w:r w:rsidRPr="00D1043B">
              <w:rPr>
                <w:sz w:val="20"/>
                <w:szCs w:val="20"/>
                <w:lang w:eastAsia="ru-RU"/>
              </w:rPr>
              <w:br/>
            </w:r>
          </w:p>
        </w:tc>
      </w:tr>
      <w:tr w:rsidR="00CB63D3" w:rsidRPr="00D1043B" w:rsidTr="00D1043B">
        <w:trPr>
          <w:trHeight w:val="480"/>
        </w:trPr>
        <w:tc>
          <w:tcPr>
            <w:tcW w:w="14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Перечень целевых индикаторов подпрограммы</w:t>
            </w:r>
          </w:p>
        </w:tc>
      </w:tr>
      <w:tr w:rsidR="00CB63D3" w:rsidRPr="00D1043B" w:rsidTr="00D1043B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 xml:space="preserve">Цели,    </w:t>
            </w:r>
            <w:r w:rsidRPr="00D1043B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D1043B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Единица</w:t>
            </w:r>
            <w:r w:rsidRPr="00D1043B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 xml:space="preserve">Источник </w:t>
            </w:r>
            <w:r w:rsidRPr="00D1043B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 xml:space="preserve"> </w:t>
            </w:r>
            <w:r w:rsidRPr="00D1043B">
              <w:rPr>
                <w:sz w:val="20"/>
                <w:szCs w:val="20"/>
                <w:lang w:eastAsia="ru-RU"/>
              </w:rPr>
              <w:br/>
              <w:t>2013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 xml:space="preserve"> 2014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br/>
              <w:t>2015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br/>
              <w:t>2017 год</w:t>
            </w:r>
          </w:p>
        </w:tc>
      </w:tr>
      <w:tr w:rsidR="00CB63D3" w:rsidRPr="00D1043B" w:rsidTr="00D1043B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Цель подпрограммы «Повышение качества жизни граждан,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Подтесово»</w:t>
            </w:r>
          </w:p>
        </w:tc>
      </w:tr>
      <w:tr w:rsidR="00CB63D3" w:rsidRPr="00D1043B" w:rsidTr="00D1043B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Задача подпрограммы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</w:tr>
      <w:tr w:rsidR="00CB63D3" w:rsidRPr="00D1043B" w:rsidTr="00D1043B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B63D3" w:rsidRPr="00D1043B" w:rsidTr="00D1043B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D1043B" w:rsidTr="00D1043B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B63D3" w:rsidRDefault="00CB63D3" w:rsidP="009C6B43">
      <w:pPr>
        <w:spacing w:after="0"/>
        <w:jc w:val="both"/>
      </w:pPr>
    </w:p>
    <w:p w:rsidR="00CB63D3" w:rsidRDefault="00CB63D3" w:rsidP="009C6B43">
      <w:pPr>
        <w:spacing w:after="0"/>
        <w:rPr>
          <w:sz w:val="22"/>
          <w:szCs w:val="22"/>
        </w:rPr>
      </w:pPr>
    </w:p>
    <w:p w:rsidR="00CB63D3" w:rsidRDefault="00CB63D3" w:rsidP="009C6B43">
      <w:pPr>
        <w:spacing w:after="0"/>
        <w:rPr>
          <w:sz w:val="22"/>
          <w:szCs w:val="22"/>
        </w:rPr>
      </w:pPr>
    </w:p>
    <w:p w:rsidR="00CB63D3" w:rsidRDefault="00CB63D3" w:rsidP="009C6B43">
      <w:pPr>
        <w:spacing w:after="0"/>
        <w:rPr>
          <w:sz w:val="22"/>
          <w:szCs w:val="22"/>
        </w:rPr>
      </w:pPr>
    </w:p>
    <w:tbl>
      <w:tblPr>
        <w:tblW w:w="15137" w:type="dxa"/>
        <w:tblInd w:w="91" w:type="dxa"/>
        <w:tblLook w:val="0000"/>
      </w:tblPr>
      <w:tblGrid>
        <w:gridCol w:w="4497"/>
        <w:gridCol w:w="1620"/>
        <w:gridCol w:w="644"/>
        <w:gridCol w:w="760"/>
        <w:gridCol w:w="960"/>
        <w:gridCol w:w="540"/>
        <w:gridCol w:w="820"/>
        <w:gridCol w:w="780"/>
        <w:gridCol w:w="680"/>
        <w:gridCol w:w="720"/>
        <w:gridCol w:w="960"/>
        <w:gridCol w:w="2156"/>
      </w:tblGrid>
      <w:tr w:rsidR="00CB63D3" w:rsidRPr="00D1043B" w:rsidTr="00D1043B">
        <w:trPr>
          <w:trHeight w:val="1095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3D3" w:rsidRPr="00D1043B" w:rsidRDefault="00CB63D3" w:rsidP="00D1043B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 xml:space="preserve">Приложение №2 </w:t>
            </w:r>
            <w:r w:rsidRPr="00D1043B">
              <w:rPr>
                <w:sz w:val="20"/>
                <w:szCs w:val="20"/>
                <w:lang w:eastAsia="ru-RU"/>
              </w:rPr>
              <w:br/>
              <w:t>к подпрограмме «Выполнение отдельных полномочий по социальной поддержке и помощи населению», реализуемой  в рамках муниципальной программы поселка Подтесово «Улучшение качества жизни населения поселка Подтесово»</w:t>
            </w:r>
            <w:r w:rsidRPr="00D1043B">
              <w:rPr>
                <w:sz w:val="20"/>
                <w:szCs w:val="20"/>
                <w:lang w:eastAsia="ru-RU"/>
              </w:rPr>
              <w:br/>
            </w:r>
          </w:p>
        </w:tc>
      </w:tr>
      <w:tr w:rsidR="00CB63D3" w:rsidRPr="00D1043B" w:rsidTr="00D1043B">
        <w:trPr>
          <w:trHeight w:val="450"/>
        </w:trPr>
        <w:tc>
          <w:tcPr>
            <w:tcW w:w="1513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D3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CB63D3" w:rsidRPr="005C472F" w:rsidRDefault="00CB63D3" w:rsidP="00D1043B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C472F">
              <w:rPr>
                <w:b/>
                <w:bCs/>
                <w:sz w:val="22"/>
                <w:szCs w:val="22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B63D3" w:rsidRPr="00D1043B" w:rsidTr="00D1043B">
        <w:trPr>
          <w:trHeight w:val="480"/>
        </w:trPr>
        <w:tc>
          <w:tcPr>
            <w:tcW w:w="4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B63D3" w:rsidRPr="00D1043B" w:rsidTr="00D1043B">
        <w:trPr>
          <w:trHeight w:val="990"/>
        </w:trPr>
        <w:tc>
          <w:tcPr>
            <w:tcW w:w="4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43B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43B">
              <w:rPr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43B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1043B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D1043B" w:rsidTr="00D1043B">
        <w:trPr>
          <w:trHeight w:val="1470"/>
        </w:trPr>
        <w:tc>
          <w:tcPr>
            <w:tcW w:w="4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Цель подпрограммы:</w:t>
            </w:r>
            <w:r w:rsidRPr="00D1043B">
              <w:rPr>
                <w:sz w:val="20"/>
                <w:szCs w:val="20"/>
                <w:lang w:eastAsia="ru-RU"/>
              </w:rPr>
              <w:t>«Повышение качества жизни граждан,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Подтесово»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D1043B" w:rsidTr="00D1043B">
        <w:trPr>
          <w:trHeight w:val="1155"/>
        </w:trPr>
        <w:tc>
          <w:tcPr>
            <w:tcW w:w="4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Задача 1. 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D1043B" w:rsidTr="00D1043B">
        <w:trPr>
          <w:trHeight w:val="1800"/>
        </w:trPr>
        <w:tc>
          <w:tcPr>
            <w:tcW w:w="4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Мероприятие 1</w:t>
            </w:r>
            <w:r w:rsidRPr="00D1043B">
              <w:rPr>
                <w:sz w:val="20"/>
                <w:szCs w:val="20"/>
                <w:lang w:eastAsia="ru-RU"/>
              </w:rPr>
              <w:br/>
              <w:t>выплата пенсии гражданам,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граждан, пользующихся дополнительными мерами социальной поддержки и обратившихся за их получением  должен быть 100 %</w:t>
            </w:r>
          </w:p>
        </w:tc>
      </w:tr>
      <w:tr w:rsidR="00CB63D3" w:rsidRPr="00D1043B" w:rsidTr="00D1043B">
        <w:trPr>
          <w:trHeight w:val="1020"/>
        </w:trPr>
        <w:tc>
          <w:tcPr>
            <w:tcW w:w="4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0228491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D1043B" w:rsidTr="00D1043B">
        <w:trPr>
          <w:trHeight w:val="435"/>
        </w:trPr>
        <w:tc>
          <w:tcPr>
            <w:tcW w:w="4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ГРБС 1 Администрация поселка Подтесово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043B">
              <w:rPr>
                <w:b/>
                <w:bCs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D1043B" w:rsidTr="00D1043B">
        <w:trPr>
          <w:trHeight w:val="435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B63D3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Глава поселка Подтесово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D1043B" w:rsidRDefault="00CB63D3" w:rsidP="00D1043B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D1043B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D1043B" w:rsidRDefault="00CB63D3" w:rsidP="00D1043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B63D3" w:rsidRDefault="00CB63D3" w:rsidP="009C6B43">
      <w:pPr>
        <w:spacing w:after="0"/>
        <w:jc w:val="both"/>
      </w:pPr>
    </w:p>
    <w:p w:rsidR="00CB63D3" w:rsidRDefault="00CB63D3" w:rsidP="00E9196C"/>
    <w:p w:rsidR="00CB63D3" w:rsidRDefault="00CB63D3" w:rsidP="00E9196C">
      <w:pPr>
        <w:sectPr w:rsidR="00CB63D3" w:rsidSect="00EC2781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CB63D3" w:rsidRDefault="00CB63D3" w:rsidP="009C6B43">
      <w:pPr>
        <w:pStyle w:val="a2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3.3</w:t>
      </w:r>
    </w:p>
    <w:p w:rsidR="00CB63D3" w:rsidRPr="0063691D" w:rsidRDefault="00CB63D3" w:rsidP="009C6B43">
      <w:pPr>
        <w:pStyle w:val="a2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  «Улучшение качества жизни населения поселка Подтесово»</w:t>
      </w:r>
    </w:p>
    <w:p w:rsidR="00CB63D3" w:rsidRDefault="00CB63D3" w:rsidP="009C6B43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CB63D3" w:rsidRPr="00F80466" w:rsidRDefault="00CB63D3" w:rsidP="009C6B43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F80466">
        <w:rPr>
          <w:rFonts w:ascii="Times New Roman" w:hAnsi="Times New Roman"/>
          <w:sz w:val="26"/>
          <w:szCs w:val="26"/>
        </w:rPr>
        <w:t xml:space="preserve">ПОДПРОГРАММА </w:t>
      </w:r>
    </w:p>
    <w:p w:rsidR="00CB63D3" w:rsidRPr="00F80466" w:rsidRDefault="00CB63D3" w:rsidP="009C6B43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F80466">
        <w:rPr>
          <w:rFonts w:ascii="Times New Roman" w:hAnsi="Times New Roman"/>
          <w:sz w:val="26"/>
          <w:szCs w:val="26"/>
        </w:rPr>
        <w:t>«СОДЕЙСТВИЕ ЗАНЯТОСТИ НАСЕЛЕНИЯ</w:t>
      </w:r>
      <w:r>
        <w:rPr>
          <w:rFonts w:ascii="Times New Roman" w:hAnsi="Times New Roman"/>
          <w:sz w:val="26"/>
          <w:szCs w:val="26"/>
        </w:rPr>
        <w:t xml:space="preserve"> ПОСЕЛКА ПОДТЕСОВО</w:t>
      </w:r>
      <w:r w:rsidRPr="00F80466">
        <w:rPr>
          <w:rFonts w:ascii="Times New Roman" w:hAnsi="Times New Roman"/>
          <w:sz w:val="26"/>
          <w:szCs w:val="26"/>
        </w:rPr>
        <w:t>»</w:t>
      </w:r>
    </w:p>
    <w:p w:rsidR="00CB63D3" w:rsidRDefault="00CB63D3" w:rsidP="009C6B43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F80466">
        <w:rPr>
          <w:rFonts w:ascii="Times New Roman" w:hAnsi="Times New Roman"/>
          <w:sz w:val="26"/>
          <w:szCs w:val="26"/>
        </w:rPr>
        <w:t xml:space="preserve"> МУНИЦИПАЛЬНОЙ ПРОГРАММЫ ПОСЕЛКА ПОДТЕСОВО </w:t>
      </w:r>
    </w:p>
    <w:p w:rsidR="00CB63D3" w:rsidRDefault="00CB63D3" w:rsidP="005C472F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F80466">
        <w:rPr>
          <w:rFonts w:ascii="Times New Roman" w:hAnsi="Times New Roman"/>
          <w:sz w:val="26"/>
          <w:szCs w:val="26"/>
        </w:rPr>
        <w:t>«УЛУЧШЕНИЕ КАЧЕСТВА ЖИЗНИ НАСЕЛЕНИЯ  ПОСЕЛКА ПОДТЕСОВО »</w:t>
      </w:r>
    </w:p>
    <w:p w:rsidR="00CB63D3" w:rsidRPr="00F80466" w:rsidRDefault="00CB63D3" w:rsidP="005C472F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CB63D3" w:rsidRPr="00F80466" w:rsidRDefault="00CB63D3" w:rsidP="009C6B43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 редакции постановления от 22.05.2013 № 33-п</w:t>
      </w:r>
      <w:r w:rsidRPr="005C7FA8">
        <w:rPr>
          <w:rFonts w:ascii="Times New Roman" w:hAnsi="Times New Roman"/>
          <w:sz w:val="26"/>
          <w:szCs w:val="26"/>
        </w:rPr>
        <w:t>;  от 12.12.2014 № 83-п</w:t>
      </w:r>
      <w:r>
        <w:rPr>
          <w:rFonts w:ascii="Times New Roman" w:hAnsi="Times New Roman"/>
          <w:sz w:val="26"/>
          <w:szCs w:val="26"/>
        </w:rPr>
        <w:t>; от 18.12.2014 № 91-п</w:t>
      </w:r>
      <w:r w:rsidRPr="005C7FA8">
        <w:rPr>
          <w:rFonts w:ascii="Times New Roman" w:hAnsi="Times New Roman"/>
          <w:sz w:val="26"/>
          <w:szCs w:val="26"/>
        </w:rPr>
        <w:t>)</w:t>
      </w:r>
    </w:p>
    <w:p w:rsidR="00CB63D3" w:rsidRPr="009C6B43" w:rsidRDefault="00CB63D3" w:rsidP="009C6B43">
      <w:pPr>
        <w:pStyle w:val="Heading2"/>
        <w:jc w:val="both"/>
        <w:rPr>
          <w:rFonts w:ascii="Times New Roman" w:hAnsi="Times New Roman"/>
          <w:b w:val="0"/>
          <w:color w:val="auto"/>
        </w:rPr>
      </w:pPr>
      <w:r w:rsidRPr="009C6B43">
        <w:rPr>
          <w:rFonts w:ascii="Times New Roman" w:hAnsi="Times New Roman"/>
          <w:b w:val="0"/>
          <w:color w:val="auto"/>
        </w:rPr>
        <w:t>1. Паспорт подпрограммы «Содействие занятости населения поселка Подтесово»</w:t>
      </w:r>
      <w:r w:rsidRPr="009C6B43">
        <w:rPr>
          <w:rFonts w:ascii="Times New Roman" w:hAnsi="Times New Roman"/>
          <w:color w:val="auto"/>
        </w:rPr>
        <w:t xml:space="preserve"> </w:t>
      </w:r>
      <w:r w:rsidRPr="009C6B43">
        <w:rPr>
          <w:rFonts w:ascii="Times New Roman" w:hAnsi="Times New Roman"/>
          <w:b w:val="0"/>
          <w:color w:val="auto"/>
        </w:rPr>
        <w:t>муниципальной программы поселка Подтесово «Улучшение качества жизни населения посел</w:t>
      </w:r>
      <w:r>
        <w:rPr>
          <w:rFonts w:ascii="Times New Roman" w:hAnsi="Times New Roman"/>
          <w:b w:val="0"/>
          <w:color w:val="auto"/>
        </w:rPr>
        <w:t>ка Подтесово</w:t>
      </w:r>
      <w:r w:rsidRPr="009C6B43">
        <w:rPr>
          <w:rFonts w:ascii="Times New Roman" w:hAnsi="Times New Roman"/>
          <w:b w:val="0"/>
          <w:color w:val="auto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4"/>
        <w:gridCol w:w="6078"/>
      </w:tblGrid>
      <w:tr w:rsidR="00CB63D3" w:rsidRPr="00F80466" w:rsidTr="000D3F9D">
        <w:trPr>
          <w:trHeight w:val="817"/>
        </w:trPr>
        <w:tc>
          <w:tcPr>
            <w:tcW w:w="3704" w:type="dxa"/>
            <w:vAlign w:val="center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78" w:type="dxa"/>
            <w:vAlign w:val="center"/>
          </w:tcPr>
          <w:p w:rsidR="00CB63D3" w:rsidRPr="00F80466" w:rsidRDefault="00CB63D3" w:rsidP="000D3F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6"/>
                <w:szCs w:val="26"/>
              </w:rPr>
            </w:pPr>
            <w:r w:rsidRPr="00F80466">
              <w:rPr>
                <w:bCs/>
                <w:sz w:val="26"/>
                <w:szCs w:val="26"/>
              </w:rPr>
              <w:t>«Содействие занятости населения</w:t>
            </w:r>
            <w:r>
              <w:rPr>
                <w:bCs/>
                <w:sz w:val="26"/>
                <w:szCs w:val="26"/>
              </w:rPr>
              <w:t xml:space="preserve"> поселка Подтесово</w:t>
            </w:r>
            <w:r w:rsidRPr="00F80466">
              <w:rPr>
                <w:bCs/>
                <w:sz w:val="26"/>
                <w:szCs w:val="26"/>
              </w:rPr>
              <w:t>» (далее – Подпрограмма)</w:t>
            </w:r>
          </w:p>
        </w:tc>
      </w:tr>
      <w:tr w:rsidR="00CB63D3" w:rsidRPr="00F80466" w:rsidTr="000D3F9D">
        <w:trPr>
          <w:trHeight w:val="1097"/>
        </w:trPr>
        <w:tc>
          <w:tcPr>
            <w:tcW w:w="3704" w:type="dxa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78" w:type="dxa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bCs/>
                <w:sz w:val="26"/>
                <w:szCs w:val="26"/>
              </w:rPr>
              <w:t>«Улучшение качества жизни населения поселка</w:t>
            </w:r>
            <w:r>
              <w:rPr>
                <w:bCs/>
                <w:sz w:val="26"/>
                <w:szCs w:val="26"/>
              </w:rPr>
              <w:t xml:space="preserve"> Подтесово</w:t>
            </w:r>
            <w:r w:rsidRPr="00F80466">
              <w:rPr>
                <w:bCs/>
                <w:sz w:val="26"/>
                <w:szCs w:val="26"/>
              </w:rPr>
              <w:t>»</w:t>
            </w:r>
          </w:p>
        </w:tc>
      </w:tr>
      <w:tr w:rsidR="00CB63D3" w:rsidRPr="00F80466" w:rsidTr="000D3F9D">
        <w:trPr>
          <w:trHeight w:val="2743"/>
        </w:trPr>
        <w:tc>
          <w:tcPr>
            <w:tcW w:w="3704" w:type="dxa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078" w:type="dxa"/>
          </w:tcPr>
          <w:p w:rsidR="00CB63D3" w:rsidRPr="00F80466" w:rsidRDefault="00CB63D3" w:rsidP="000D3F9D">
            <w:pPr>
              <w:spacing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Федеральный закон от 19.04.1991 №1032-1 «О занятости населения в Российской Федерации»;</w:t>
            </w:r>
          </w:p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B63D3" w:rsidRPr="00F80466" w:rsidTr="000D3F9D">
        <w:trPr>
          <w:trHeight w:val="1019"/>
        </w:trPr>
        <w:tc>
          <w:tcPr>
            <w:tcW w:w="3704" w:type="dxa"/>
            <w:vAlign w:val="center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078" w:type="dxa"/>
            <w:vAlign w:val="center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B63D3" w:rsidRPr="00F80466" w:rsidTr="000D3F9D">
        <w:trPr>
          <w:trHeight w:val="753"/>
        </w:trPr>
        <w:tc>
          <w:tcPr>
            <w:tcW w:w="3704" w:type="dxa"/>
            <w:vAlign w:val="center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078" w:type="dxa"/>
          </w:tcPr>
          <w:p w:rsidR="00CB63D3" w:rsidRPr="00F80466" w:rsidRDefault="00CB63D3" w:rsidP="000D3F9D">
            <w:pPr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B63D3" w:rsidRPr="00F80466" w:rsidTr="000D3F9D">
        <w:tc>
          <w:tcPr>
            <w:tcW w:w="3704" w:type="dxa"/>
            <w:vAlign w:val="center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78" w:type="dxa"/>
          </w:tcPr>
          <w:p w:rsidR="00CB63D3" w:rsidRPr="00F80466" w:rsidRDefault="00CB63D3" w:rsidP="000D3F9D">
            <w:pPr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B63D3" w:rsidRPr="00F80466" w:rsidTr="000D3F9D">
        <w:tc>
          <w:tcPr>
            <w:tcW w:w="3704" w:type="dxa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Цель подпрограммы</w:t>
            </w:r>
          </w:p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Обеспечение дополнительной социальной поддержки безработных граждан</w:t>
            </w:r>
          </w:p>
        </w:tc>
      </w:tr>
      <w:tr w:rsidR="00CB63D3" w:rsidRPr="00F80466" w:rsidTr="000D3F9D">
        <w:trPr>
          <w:trHeight w:val="1074"/>
        </w:trPr>
        <w:tc>
          <w:tcPr>
            <w:tcW w:w="3704" w:type="dxa"/>
            <w:vAlign w:val="center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078" w:type="dxa"/>
            <w:vAlign w:val="center"/>
          </w:tcPr>
          <w:p w:rsidR="00CB63D3" w:rsidRPr="00F80466" w:rsidRDefault="00CB63D3" w:rsidP="000D3F9D">
            <w:pPr>
              <w:pStyle w:val="ConsPlusCell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Развитие общественных работ и формирование на их базе системы организации временных рабочих мест.</w:t>
            </w:r>
          </w:p>
        </w:tc>
      </w:tr>
      <w:tr w:rsidR="00CB63D3" w:rsidRPr="00F80466" w:rsidTr="000D3F9D">
        <w:trPr>
          <w:trHeight w:val="982"/>
        </w:trPr>
        <w:tc>
          <w:tcPr>
            <w:tcW w:w="3704" w:type="dxa"/>
            <w:vAlign w:val="center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Этапы и сроки</w:t>
            </w:r>
          </w:p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078" w:type="dxa"/>
            <w:vAlign w:val="center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Подпрограмма реализуется в течение 2014−201</w:t>
            </w:r>
            <w:r>
              <w:rPr>
                <w:sz w:val="26"/>
                <w:szCs w:val="26"/>
              </w:rPr>
              <w:t>7</w:t>
            </w:r>
            <w:r w:rsidRPr="00F80466">
              <w:rPr>
                <w:sz w:val="26"/>
                <w:szCs w:val="26"/>
              </w:rPr>
              <w:t xml:space="preserve"> г.</w:t>
            </w:r>
          </w:p>
        </w:tc>
      </w:tr>
      <w:tr w:rsidR="00CB63D3" w:rsidRPr="00F80466" w:rsidTr="000D3F9D">
        <w:tc>
          <w:tcPr>
            <w:tcW w:w="3704" w:type="dxa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Целевые показатели и показатели результативности </w:t>
            </w:r>
          </w:p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78" w:type="dxa"/>
            <w:vAlign w:val="center"/>
          </w:tcPr>
          <w:p w:rsidR="00CB63D3" w:rsidRPr="00F80466" w:rsidRDefault="00CB63D3" w:rsidP="000D3F9D">
            <w:pPr>
              <w:spacing w:after="0" w:line="240" w:lineRule="auto"/>
              <w:ind w:firstLine="317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Количество организованных временных рабочих мест для проведения оплачиваемых общественных работ к 2016 году </w:t>
            </w:r>
            <w:r w:rsidRPr="00242E42">
              <w:rPr>
                <w:sz w:val="26"/>
                <w:szCs w:val="26"/>
              </w:rPr>
              <w:t>составит 60  единиц.</w:t>
            </w:r>
          </w:p>
        </w:tc>
      </w:tr>
      <w:tr w:rsidR="00CB63D3" w:rsidRPr="00F80466" w:rsidTr="000D3F9D">
        <w:trPr>
          <w:trHeight w:val="2169"/>
        </w:trPr>
        <w:tc>
          <w:tcPr>
            <w:tcW w:w="3704" w:type="dxa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6078" w:type="dxa"/>
          </w:tcPr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Объем финансирования подпрограммы составит </w:t>
            </w:r>
            <w:r>
              <w:rPr>
                <w:sz w:val="26"/>
                <w:szCs w:val="26"/>
              </w:rPr>
              <w:t>160,7</w:t>
            </w:r>
            <w:r w:rsidRPr="00F80466">
              <w:rPr>
                <w:sz w:val="26"/>
                <w:szCs w:val="26"/>
              </w:rPr>
              <w:t xml:space="preserve"> тысяч</w:t>
            </w:r>
            <w:r>
              <w:rPr>
                <w:sz w:val="26"/>
                <w:szCs w:val="26"/>
              </w:rPr>
              <w:t>и</w:t>
            </w:r>
            <w:r w:rsidRPr="00F80466">
              <w:rPr>
                <w:sz w:val="26"/>
                <w:szCs w:val="26"/>
              </w:rPr>
              <w:t xml:space="preserve"> рублей за счет средств районного бюджета, в том числе по годам:</w:t>
            </w:r>
          </w:p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в 2014 году – </w:t>
            </w:r>
            <w:r>
              <w:rPr>
                <w:sz w:val="26"/>
                <w:szCs w:val="26"/>
              </w:rPr>
              <w:t>74,7</w:t>
            </w:r>
            <w:r w:rsidRPr="00F80466">
              <w:rPr>
                <w:sz w:val="26"/>
                <w:szCs w:val="26"/>
              </w:rPr>
              <w:t xml:space="preserve"> тысяч</w:t>
            </w:r>
            <w:r>
              <w:rPr>
                <w:sz w:val="26"/>
                <w:szCs w:val="26"/>
              </w:rPr>
              <w:t>и</w:t>
            </w:r>
            <w:r w:rsidRPr="00F80466">
              <w:rPr>
                <w:sz w:val="26"/>
                <w:szCs w:val="26"/>
              </w:rPr>
              <w:t xml:space="preserve"> рублей;</w:t>
            </w:r>
          </w:p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в 2015 году – </w:t>
            </w:r>
            <w:r>
              <w:rPr>
                <w:sz w:val="26"/>
                <w:szCs w:val="26"/>
              </w:rPr>
              <w:t>86,0</w:t>
            </w:r>
            <w:r w:rsidRPr="00F80466">
              <w:rPr>
                <w:sz w:val="26"/>
                <w:szCs w:val="26"/>
              </w:rPr>
              <w:t xml:space="preserve"> тысяч рублей;</w:t>
            </w:r>
          </w:p>
          <w:p w:rsidR="00CB63D3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2016 году – 0,0 тысяч рублей;</w:t>
            </w:r>
          </w:p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7</w:t>
            </w:r>
            <w:r w:rsidRPr="00F80466">
              <w:rPr>
                <w:sz w:val="26"/>
                <w:szCs w:val="26"/>
              </w:rPr>
              <w:t xml:space="preserve"> году – 0,0 тысяч рублей.</w:t>
            </w:r>
          </w:p>
        </w:tc>
      </w:tr>
      <w:tr w:rsidR="00CB63D3" w:rsidRPr="00F80466" w:rsidTr="000D3F9D">
        <w:trPr>
          <w:trHeight w:val="2755"/>
        </w:trPr>
        <w:tc>
          <w:tcPr>
            <w:tcW w:w="3704" w:type="dxa"/>
          </w:tcPr>
          <w:p w:rsidR="00CB63D3" w:rsidRPr="00F80466" w:rsidRDefault="00CB63D3" w:rsidP="000D3F9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Система организации контроля за исполнением подпрограммы</w:t>
            </w:r>
          </w:p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</w:tcPr>
          <w:p w:rsidR="00CB63D3" w:rsidRPr="00F80466" w:rsidRDefault="00CB63D3" w:rsidP="000D3F9D">
            <w:pPr>
              <w:spacing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CB63D3" w:rsidRPr="00F80466" w:rsidRDefault="00CB63D3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CB63D3" w:rsidRPr="00F80466" w:rsidRDefault="00CB63D3" w:rsidP="009C6B43">
      <w:pPr>
        <w:spacing w:after="0"/>
        <w:rPr>
          <w:sz w:val="26"/>
          <w:szCs w:val="26"/>
        </w:rPr>
      </w:pPr>
    </w:p>
    <w:p w:rsidR="00CB63D3" w:rsidRDefault="00CB63D3" w:rsidP="009C6B43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 Основные разделы подпрограммы</w:t>
      </w:r>
    </w:p>
    <w:p w:rsidR="00CB63D3" w:rsidRPr="005C472F" w:rsidRDefault="00CB63D3" w:rsidP="009C6B43">
      <w:pPr>
        <w:spacing w:after="0" w:line="240" w:lineRule="auto"/>
        <w:rPr>
          <w:b/>
          <w:bCs/>
          <w:sz w:val="26"/>
          <w:szCs w:val="26"/>
        </w:rPr>
      </w:pPr>
    </w:p>
    <w:p w:rsidR="00CB63D3" w:rsidRDefault="00CB63D3" w:rsidP="009C6B43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CB63D3" w:rsidRPr="005C472F" w:rsidRDefault="00CB63D3" w:rsidP="009C6B43">
      <w:pPr>
        <w:spacing w:after="0" w:line="240" w:lineRule="auto"/>
        <w:rPr>
          <w:b/>
          <w:bCs/>
          <w:sz w:val="26"/>
          <w:szCs w:val="26"/>
        </w:rPr>
      </w:pPr>
    </w:p>
    <w:p w:rsidR="00CB63D3" w:rsidRPr="00F80466" w:rsidRDefault="00CB63D3" w:rsidP="009C6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A62066">
        <w:t xml:space="preserve">Настоящая подпрограмма разработана в соответствии с полномочиями органа местного самоуправления, определенных действующим законодательством Российской Федерации, статьями </w:t>
      </w:r>
      <w:r>
        <w:t>17</w:t>
      </w:r>
      <w:r w:rsidRPr="00A62066">
        <w:t xml:space="preserve">, </w:t>
      </w:r>
      <w:r>
        <w:t>32</w:t>
      </w:r>
      <w:r w:rsidRPr="00A62066">
        <w:t xml:space="preserve"> Устава</w:t>
      </w:r>
      <w:r>
        <w:t xml:space="preserve"> поселка Подтесово, </w:t>
      </w:r>
      <w:r w:rsidRPr="00A62066">
        <w:t>ст.1</w:t>
      </w:r>
      <w:r>
        <w:t>4</w:t>
      </w:r>
      <w:r w:rsidRPr="00A62066">
        <w:t xml:space="preserve"> Федерального закона №131 «Об общих принципах организации местного самоуправления в Российской Федер</w:t>
      </w:r>
      <w:r>
        <w:t>ации» от 06.10.2003г. В</w:t>
      </w:r>
      <w:r w:rsidRPr="00A62066">
        <w:t xml:space="preserve"> соответствии</w:t>
      </w:r>
      <w:r>
        <w:t xml:space="preserve"> </w:t>
      </w:r>
      <w:r w:rsidRPr="00F80466">
        <w:rPr>
          <w:sz w:val="26"/>
          <w:szCs w:val="26"/>
        </w:rPr>
        <w:t xml:space="preserve"> со статьёй 7.2. Федерального закона от 19.04.1991 №1032-1 «О занятости населения в Российской Федерации» органы местного самоуправления вправе участвовать в организации и финансировании:</w:t>
      </w:r>
    </w:p>
    <w:p w:rsidR="00CB63D3" w:rsidRPr="00F80466" w:rsidRDefault="00CB63D3" w:rsidP="009C6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проведения оплачиваемых общественных работ;</w:t>
      </w:r>
    </w:p>
    <w:p w:rsidR="00CB63D3" w:rsidRPr="00F80466" w:rsidRDefault="00CB63D3" w:rsidP="009C6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CB63D3" w:rsidRPr="00F80466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По данным государственной статистики численность населения муниципального образования поселок Подтесово составляет </w:t>
      </w:r>
      <w:r>
        <w:rPr>
          <w:sz w:val="26"/>
          <w:szCs w:val="26"/>
        </w:rPr>
        <w:t>4608</w:t>
      </w:r>
      <w:r w:rsidRPr="00F80466">
        <w:rPr>
          <w:sz w:val="26"/>
          <w:szCs w:val="26"/>
        </w:rPr>
        <w:t xml:space="preserve"> человек. Из них официально зарегистрированы в качестве безработных граждан </w:t>
      </w:r>
      <w:r w:rsidRPr="00A41045">
        <w:rPr>
          <w:sz w:val="26"/>
          <w:szCs w:val="26"/>
        </w:rPr>
        <w:t>107 человек</w:t>
      </w:r>
      <w:r w:rsidRPr="00F80466">
        <w:rPr>
          <w:sz w:val="26"/>
          <w:szCs w:val="26"/>
        </w:rPr>
        <w:t>.</w:t>
      </w:r>
    </w:p>
    <w:p w:rsidR="00CB63D3" w:rsidRPr="00F80466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В целях снижения социальной напряженности администрация поселка Подтесово ежегодно создает временные рабочие места при проведении общественных работ.</w:t>
      </w:r>
    </w:p>
    <w:p w:rsidR="00CB63D3" w:rsidRPr="00F80466" w:rsidRDefault="00CB63D3" w:rsidP="009C6B43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Между КГКУ «Центр занятости населения города Енисейска» и администрацией поселка Подтесово в 2012 – 2013 году заключены договора о совместной деятельности по организации проведения оплачиваемых общественных работ, целью которых является содействие занятости безработных граждан, а также граждан зарегистрированных в центре занятости в целях поиска подходящей работы.</w:t>
      </w:r>
    </w:p>
    <w:p w:rsidR="00CB63D3" w:rsidRPr="00F80466" w:rsidRDefault="00CB63D3" w:rsidP="009C6B43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Трудоустройство граждан организовывалось по специальности разнорабочий и подсобный рабочий для выполнения следующих видов работ: благоустройство и уборка территории поселка Подтесово.</w:t>
      </w:r>
    </w:p>
    <w:p w:rsidR="00CB63D3" w:rsidRPr="00113223" w:rsidRDefault="00CB63D3" w:rsidP="009C6B43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 w:rsidRPr="003C085A">
        <w:rPr>
          <w:sz w:val="26"/>
          <w:szCs w:val="26"/>
        </w:rPr>
        <w:t>За период с 2012 по 2013  год было организовано 38 временных рабочих мест.</w:t>
      </w:r>
      <w:r w:rsidRPr="00F80466">
        <w:rPr>
          <w:sz w:val="26"/>
          <w:szCs w:val="26"/>
        </w:rPr>
        <w:t xml:space="preserve"> </w:t>
      </w:r>
      <w:r w:rsidRPr="00113223">
        <w:rPr>
          <w:sz w:val="26"/>
          <w:szCs w:val="26"/>
        </w:rPr>
        <w:t>Общественные работы,  были направле</w:t>
      </w:r>
      <w:r>
        <w:rPr>
          <w:sz w:val="26"/>
          <w:szCs w:val="26"/>
        </w:rPr>
        <w:t>ны на благоустройство территории</w:t>
      </w:r>
      <w:r w:rsidRPr="00113223">
        <w:rPr>
          <w:sz w:val="26"/>
          <w:szCs w:val="26"/>
        </w:rPr>
        <w:t xml:space="preserve"> посел</w:t>
      </w:r>
      <w:r>
        <w:rPr>
          <w:sz w:val="26"/>
          <w:szCs w:val="26"/>
        </w:rPr>
        <w:t>ка</w:t>
      </w:r>
      <w:r w:rsidRPr="00113223">
        <w:rPr>
          <w:sz w:val="26"/>
          <w:szCs w:val="26"/>
        </w:rPr>
        <w:t xml:space="preserve"> и  первоочередно к работам привлекались  граждане, относящиеся к категории длительно безработных и испытывающих трудности в поиске работы.</w:t>
      </w:r>
    </w:p>
    <w:p w:rsidR="00CB63D3" w:rsidRPr="00113223" w:rsidRDefault="00CB63D3" w:rsidP="009C6B43">
      <w:pPr>
        <w:spacing w:after="0" w:line="240" w:lineRule="auto"/>
        <w:ind w:firstLine="708"/>
        <w:jc w:val="both"/>
        <w:rPr>
          <w:sz w:val="26"/>
          <w:szCs w:val="26"/>
        </w:rPr>
      </w:pPr>
      <w:r w:rsidRPr="00113223">
        <w:rPr>
          <w:sz w:val="26"/>
          <w:szCs w:val="26"/>
        </w:rPr>
        <w:t>Проведение общественных работ выполняет несколько важных функций:</w:t>
      </w:r>
    </w:p>
    <w:p w:rsidR="00CB63D3" w:rsidRPr="00113223" w:rsidRDefault="00CB63D3" w:rsidP="009C6B4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3223">
        <w:rPr>
          <w:sz w:val="26"/>
          <w:szCs w:val="26"/>
        </w:rPr>
        <w:t>социальная - снижение социальной напряженности среди безработных граждан; возможность временного трудоустройства без</w:t>
      </w:r>
      <w:r>
        <w:rPr>
          <w:sz w:val="26"/>
          <w:szCs w:val="26"/>
        </w:rPr>
        <w:t>работных граждан</w:t>
      </w:r>
      <w:r w:rsidRPr="00113223">
        <w:rPr>
          <w:sz w:val="26"/>
          <w:szCs w:val="26"/>
        </w:rPr>
        <w:t>; возможность безработных граждан получить доход и реализовать свое право на труд;</w:t>
      </w:r>
    </w:p>
    <w:p w:rsidR="00CB63D3" w:rsidRPr="00113223" w:rsidRDefault="00CB63D3" w:rsidP="009C6B4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3223">
        <w:rPr>
          <w:sz w:val="26"/>
          <w:szCs w:val="26"/>
        </w:rPr>
        <w:t>психологически – стимулирующая - более половины от числа безработных составляют длительно безработные граждане, для которых характерны пассивность и иждивенческая позиция, и именно они в первую очередь направляются на общественные работы, в целях сохранения мотивации к труду;</w:t>
      </w:r>
    </w:p>
    <w:p w:rsidR="00CB63D3" w:rsidRDefault="00CB63D3" w:rsidP="009C6B4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благоустройство  территории</w:t>
      </w:r>
      <w:r w:rsidRPr="00113223">
        <w:rPr>
          <w:sz w:val="26"/>
          <w:szCs w:val="26"/>
        </w:rPr>
        <w:t xml:space="preserve"> посел</w:t>
      </w:r>
      <w:r>
        <w:rPr>
          <w:sz w:val="26"/>
          <w:szCs w:val="26"/>
        </w:rPr>
        <w:t>ка.</w:t>
      </w:r>
    </w:p>
    <w:p w:rsidR="00CB63D3" w:rsidRPr="00113223" w:rsidRDefault="00CB63D3" w:rsidP="009C6B43">
      <w:pPr>
        <w:spacing w:after="0" w:line="240" w:lineRule="auto"/>
        <w:jc w:val="both"/>
        <w:rPr>
          <w:sz w:val="26"/>
          <w:szCs w:val="26"/>
        </w:rPr>
      </w:pPr>
    </w:p>
    <w:p w:rsidR="00CB63D3" w:rsidRPr="005C472F" w:rsidRDefault="00CB63D3" w:rsidP="009C6B43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2.2. Цель, задачи, этапы и сроки выполнения подпрограммы, целевые индикаторы</w:t>
      </w:r>
    </w:p>
    <w:p w:rsidR="00CB63D3" w:rsidRPr="00F80466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Целью подпрограммы является: обеспечение дополнительной социальной поддержки безработных граждан.</w:t>
      </w:r>
    </w:p>
    <w:p w:rsidR="00CB63D3" w:rsidRPr="00F80466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Для достижения указанной цели необходимо решить задачу: </w:t>
      </w:r>
    </w:p>
    <w:p w:rsidR="00CB63D3" w:rsidRPr="00F80466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развитие общественных работ и формирование на их базе системы организации временных рабочих мест.</w:t>
      </w:r>
    </w:p>
    <w:p w:rsidR="00CB63D3" w:rsidRPr="00F80466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 Реализация мероприятий подпрограммы позволит обеспечить достижения следующих показателей:</w:t>
      </w:r>
    </w:p>
    <w:p w:rsidR="00CB63D3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Количество организованных временных рабочих мест для проведения оплачиваемых общественных </w:t>
      </w:r>
      <w:r w:rsidRPr="00B97E65">
        <w:rPr>
          <w:sz w:val="26"/>
          <w:szCs w:val="26"/>
        </w:rPr>
        <w:t>работ к</w:t>
      </w:r>
      <w:r w:rsidRPr="00F80466">
        <w:rPr>
          <w:color w:val="FF0000"/>
          <w:sz w:val="26"/>
          <w:szCs w:val="26"/>
        </w:rPr>
        <w:t xml:space="preserve"> </w:t>
      </w:r>
      <w:r w:rsidRPr="00B97E65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B97E65">
        <w:rPr>
          <w:sz w:val="26"/>
          <w:szCs w:val="26"/>
        </w:rPr>
        <w:t xml:space="preserve"> году составит </w:t>
      </w:r>
      <w:r>
        <w:rPr>
          <w:sz w:val="26"/>
          <w:szCs w:val="26"/>
        </w:rPr>
        <w:t>8</w:t>
      </w:r>
      <w:r w:rsidRPr="00B97E65">
        <w:rPr>
          <w:sz w:val="26"/>
          <w:szCs w:val="26"/>
        </w:rPr>
        <w:t>0  единиц</w:t>
      </w:r>
      <w:r w:rsidRPr="00F80466">
        <w:rPr>
          <w:sz w:val="26"/>
          <w:szCs w:val="26"/>
        </w:rPr>
        <w:t xml:space="preserve">. </w:t>
      </w:r>
    </w:p>
    <w:p w:rsidR="00CB63D3" w:rsidRPr="00B97E65" w:rsidRDefault="00CB63D3" w:rsidP="009C6B43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B97E65">
        <w:rPr>
          <w:rFonts w:ascii="Times New Roman" w:hAnsi="Times New Roman"/>
          <w:sz w:val="26"/>
          <w:szCs w:val="26"/>
        </w:rPr>
        <w:t>Следует отметить, что реализация подпрограммы сопряжена с рисками, которые могут препятствовать достижению запланированных результатов, основным из которых является сокращение объемов бюджетного финансирования подпрограммы.</w:t>
      </w:r>
    </w:p>
    <w:p w:rsidR="00CB63D3" w:rsidRPr="00B97E65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B97E65">
        <w:rPr>
          <w:sz w:val="26"/>
          <w:szCs w:val="26"/>
        </w:rPr>
        <w:t>Этап подпрограммы соответствует календарному году.</w:t>
      </w:r>
    </w:p>
    <w:p w:rsidR="00CB63D3" w:rsidRPr="00F80466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B97E65">
        <w:rPr>
          <w:sz w:val="26"/>
          <w:szCs w:val="26"/>
        </w:rPr>
        <w:t>Перечень целевых индикаторов подпрограммы представлен в приложении №</w:t>
      </w:r>
      <w:r w:rsidRPr="00F80466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настоящей подпрограмме</w:t>
      </w:r>
      <w:r w:rsidRPr="00F80466">
        <w:rPr>
          <w:sz w:val="26"/>
          <w:szCs w:val="26"/>
        </w:rPr>
        <w:t>.</w:t>
      </w:r>
    </w:p>
    <w:p w:rsidR="00CB63D3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Программу предусмат</w:t>
      </w:r>
      <w:r>
        <w:rPr>
          <w:sz w:val="26"/>
          <w:szCs w:val="26"/>
        </w:rPr>
        <w:t>ривается реализовать в 2014-2017</w:t>
      </w:r>
      <w:r w:rsidRPr="00F80466">
        <w:rPr>
          <w:sz w:val="26"/>
          <w:szCs w:val="26"/>
        </w:rPr>
        <w:t xml:space="preserve"> годах.</w:t>
      </w:r>
    </w:p>
    <w:p w:rsidR="00CB63D3" w:rsidRPr="00F80466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CB63D3" w:rsidRPr="005C472F" w:rsidRDefault="00CB63D3" w:rsidP="009C6B43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2.3. Механизм реализации подпрограммы</w:t>
      </w:r>
    </w:p>
    <w:p w:rsidR="00CB63D3" w:rsidRPr="00F80466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CB63D3" w:rsidRPr="00461340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Финансовые средства на </w:t>
      </w:r>
      <w:r w:rsidRPr="00F80466">
        <w:rPr>
          <w:sz w:val="26"/>
          <w:szCs w:val="26"/>
        </w:rPr>
        <w:t>обеспечение дополнительной социальной поддержки безработных граждан</w:t>
      </w:r>
      <w:r>
        <w:rPr>
          <w:sz w:val="26"/>
          <w:szCs w:val="26"/>
        </w:rPr>
        <w:t xml:space="preserve"> поступают из районного бюджета и направляются на </w:t>
      </w:r>
      <w:r w:rsidRPr="00461340">
        <w:rPr>
          <w:sz w:val="26"/>
          <w:szCs w:val="26"/>
        </w:rPr>
        <w:t>о</w:t>
      </w:r>
      <w:r w:rsidRPr="00461340">
        <w:rPr>
          <w:color w:val="000000"/>
          <w:sz w:val="26"/>
          <w:szCs w:val="26"/>
        </w:rPr>
        <w:t xml:space="preserve">рганизация общественных работ на территории </w:t>
      </w:r>
      <w:r>
        <w:rPr>
          <w:color w:val="000000"/>
          <w:sz w:val="26"/>
          <w:szCs w:val="26"/>
        </w:rPr>
        <w:t>поселка Подтесово.</w:t>
      </w:r>
    </w:p>
    <w:p w:rsidR="00CB63D3" w:rsidRPr="00F80466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Формы ведомственной отчетности и, и соответственно, сроки отчетности, устанавливаются </w:t>
      </w:r>
      <w:r>
        <w:rPr>
          <w:sz w:val="26"/>
          <w:szCs w:val="26"/>
        </w:rPr>
        <w:t>нормативно-правовым актом администрации Енисейского района.</w:t>
      </w:r>
    </w:p>
    <w:p w:rsidR="00CB63D3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 их формировании и реализации». </w:t>
      </w:r>
    </w:p>
    <w:p w:rsidR="00CB63D3" w:rsidRPr="00F80466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CB63D3" w:rsidRDefault="00CB63D3" w:rsidP="009C6B43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2.4. Управление подпрограммой и контроль за ходом её выполнен</w:t>
      </w:r>
      <w:r>
        <w:rPr>
          <w:b/>
          <w:bCs/>
          <w:sz w:val="26"/>
          <w:szCs w:val="26"/>
        </w:rPr>
        <w:t>ия</w:t>
      </w:r>
    </w:p>
    <w:p w:rsidR="00CB63D3" w:rsidRPr="005C472F" w:rsidRDefault="00CB63D3" w:rsidP="009C6B43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</w:p>
    <w:p w:rsidR="00CB63D3" w:rsidRPr="00F80466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Организацию управления настоящей подпрограммой осуществляет  глава поселка Подтесово. Функции главы поселка Подтесово по управлению программой заключаются в следующем:</w:t>
      </w:r>
    </w:p>
    <w:p w:rsidR="00CB63D3" w:rsidRPr="00F80466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CB63D3" w:rsidRPr="00F80466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ежегодное уточнение целевых показателей и затрат по мероприятиям настоящей подпрограммы;</w:t>
      </w:r>
    </w:p>
    <w:p w:rsidR="00CB63D3" w:rsidRPr="00F80466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CB63D3" w:rsidRPr="00F80466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координация деятельности исполнителей мероприятий настоящей подпрограммы;</w:t>
      </w:r>
    </w:p>
    <w:p w:rsidR="00CB63D3" w:rsidRPr="00F80466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подготовка отчетов о ходе и результатах выполнения мероприятий настоящей подпрограммы.</w:t>
      </w:r>
    </w:p>
    <w:p w:rsidR="00CB63D3" w:rsidRPr="00F80466" w:rsidRDefault="00CB63D3" w:rsidP="009C6B43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CB63D3" w:rsidRDefault="00CB63D3" w:rsidP="009C6B43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</w:p>
    <w:p w:rsidR="00CB63D3" w:rsidRDefault="00CB63D3" w:rsidP="005C472F">
      <w:pPr>
        <w:spacing w:after="0" w:line="240" w:lineRule="auto"/>
        <w:ind w:firstLine="560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2.5. Оценка социально-экономиче</w:t>
      </w:r>
      <w:r>
        <w:rPr>
          <w:b/>
          <w:bCs/>
          <w:sz w:val="26"/>
          <w:szCs w:val="26"/>
        </w:rPr>
        <w:t>ской эффективности подпрограммы</w:t>
      </w:r>
    </w:p>
    <w:p w:rsidR="00CB63D3" w:rsidRPr="005C472F" w:rsidRDefault="00CB63D3" w:rsidP="009C6B43">
      <w:pPr>
        <w:spacing w:after="0" w:line="240" w:lineRule="auto"/>
        <w:rPr>
          <w:b/>
          <w:bCs/>
          <w:sz w:val="26"/>
          <w:szCs w:val="26"/>
        </w:rPr>
      </w:pPr>
    </w:p>
    <w:p w:rsidR="00CB63D3" w:rsidRPr="00F80466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Реализация мероприятий подпрограммы позволит решить ряд задач, в частности:</w:t>
      </w:r>
    </w:p>
    <w:p w:rsidR="00CB63D3" w:rsidRPr="00F80466" w:rsidRDefault="00CB63D3" w:rsidP="009C6B43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снизить социальную напряженность в обществе, связанную с отсутствием постоянного места в работе;</w:t>
      </w:r>
    </w:p>
    <w:p w:rsidR="00CB63D3" w:rsidRPr="00F80466" w:rsidRDefault="00CB63D3" w:rsidP="009C6B43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 улучшить облик населённых пунктов и, тем самым, повысить комфортность проживания;</w:t>
      </w:r>
    </w:p>
    <w:p w:rsidR="00CB63D3" w:rsidRPr="00F80466" w:rsidRDefault="00CB63D3" w:rsidP="009C6B43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приобретение опыта и деловых навыков у безработных граждан;</w:t>
      </w:r>
    </w:p>
    <w:p w:rsidR="00CB63D3" w:rsidRDefault="00CB63D3" w:rsidP="009C6B43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повысить жизненный уровень семей, имеющих безработного члена семьи.</w:t>
      </w:r>
    </w:p>
    <w:p w:rsidR="00CB63D3" w:rsidRPr="003C085A" w:rsidRDefault="00CB63D3" w:rsidP="009C6B43">
      <w:pPr>
        <w:spacing w:after="0" w:line="240" w:lineRule="auto"/>
        <w:ind w:firstLine="709"/>
        <w:jc w:val="both"/>
        <w:rPr>
          <w:sz w:val="26"/>
          <w:szCs w:val="26"/>
        </w:rPr>
      </w:pPr>
      <w:r w:rsidRPr="003C085A">
        <w:rPr>
          <w:sz w:val="26"/>
          <w:szCs w:val="26"/>
        </w:rPr>
        <w:t>Социальный эффект от реализации подпро</w:t>
      </w:r>
      <w:r>
        <w:rPr>
          <w:sz w:val="26"/>
          <w:szCs w:val="26"/>
        </w:rPr>
        <w:t>граммы заключается в создании  80</w:t>
      </w:r>
      <w:r w:rsidRPr="003C085A">
        <w:rPr>
          <w:sz w:val="26"/>
          <w:szCs w:val="26"/>
        </w:rPr>
        <w:t xml:space="preserve"> временных рабочих мест для проведения оплачиваемых общественных работ за время реализации подпрограммы, что в свою очередь позволит безработным гражданам получить дополнительную материальную поддержку</w:t>
      </w:r>
    </w:p>
    <w:p w:rsidR="00CB63D3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CB63D3" w:rsidRPr="005C472F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2.6. Мероприятия подпрограммы</w:t>
      </w:r>
    </w:p>
    <w:p w:rsidR="00CB63D3" w:rsidRPr="00F80466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CB63D3" w:rsidRPr="00F80466" w:rsidRDefault="00CB63D3" w:rsidP="009C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CB63D3" w:rsidRPr="00F80466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CB63D3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2.7. Обоснование финансовых, материальных и трудовых затрат (ресурсное обеспечение подпрограммы) с указ</w:t>
      </w:r>
      <w:r>
        <w:rPr>
          <w:b/>
          <w:bCs/>
          <w:sz w:val="26"/>
          <w:szCs w:val="26"/>
        </w:rPr>
        <w:t>анием источников финансирования</w:t>
      </w:r>
    </w:p>
    <w:p w:rsidR="00CB63D3" w:rsidRPr="005C472F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</w:p>
    <w:p w:rsidR="00CB63D3" w:rsidRPr="00F80466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F80466">
        <w:rPr>
          <w:sz w:val="26"/>
          <w:szCs w:val="26"/>
        </w:rPr>
        <w:t>Финансирование мероприятий подпрограммы предусматривается как за счет средств районного бюджета, поступающих в бюджет поселения в виде иных межбюджетных трансфертов на организацию общественных работ, так и за счет собственных средств бюджета поселения.</w:t>
      </w:r>
    </w:p>
    <w:p w:rsidR="00CB63D3" w:rsidRPr="00F80466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F80466">
        <w:rPr>
          <w:sz w:val="26"/>
          <w:szCs w:val="26"/>
        </w:rPr>
        <w:t>Объем расходов из средств районного бюджета на реализацию мероприятий подпрограммы на 2014 - 201</w:t>
      </w:r>
      <w:r>
        <w:rPr>
          <w:sz w:val="26"/>
          <w:szCs w:val="26"/>
        </w:rPr>
        <w:t>7</w:t>
      </w:r>
      <w:r w:rsidRPr="00F80466">
        <w:rPr>
          <w:sz w:val="26"/>
          <w:szCs w:val="26"/>
        </w:rPr>
        <w:t xml:space="preserve"> годы составляет </w:t>
      </w:r>
      <w:r>
        <w:rPr>
          <w:sz w:val="26"/>
          <w:szCs w:val="26"/>
        </w:rPr>
        <w:t>160,7</w:t>
      </w:r>
      <w:r w:rsidRPr="00F80466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F80466">
        <w:rPr>
          <w:sz w:val="26"/>
          <w:szCs w:val="26"/>
        </w:rPr>
        <w:t xml:space="preserve"> рублей, в том числе по годам:</w:t>
      </w:r>
    </w:p>
    <w:p w:rsidR="00CB63D3" w:rsidRPr="00F80466" w:rsidRDefault="00CB63D3" w:rsidP="009C6B43">
      <w:pPr>
        <w:spacing w:after="0" w:line="240" w:lineRule="auto"/>
        <w:ind w:firstLine="709"/>
        <w:rPr>
          <w:sz w:val="26"/>
          <w:szCs w:val="26"/>
        </w:rPr>
      </w:pPr>
      <w:r w:rsidRPr="00F80466">
        <w:rPr>
          <w:sz w:val="26"/>
          <w:szCs w:val="26"/>
        </w:rPr>
        <w:t xml:space="preserve">2014 год – </w:t>
      </w:r>
      <w:r>
        <w:rPr>
          <w:sz w:val="26"/>
          <w:szCs w:val="26"/>
        </w:rPr>
        <w:t>74,7</w:t>
      </w:r>
      <w:r w:rsidRPr="00F80466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F80466">
        <w:rPr>
          <w:sz w:val="26"/>
          <w:szCs w:val="26"/>
        </w:rPr>
        <w:t xml:space="preserve"> рублей;</w:t>
      </w:r>
    </w:p>
    <w:p w:rsidR="00CB63D3" w:rsidRPr="00F80466" w:rsidRDefault="00CB63D3" w:rsidP="009C6B43">
      <w:pPr>
        <w:spacing w:after="0" w:line="240" w:lineRule="auto"/>
        <w:ind w:firstLine="709"/>
        <w:rPr>
          <w:sz w:val="26"/>
          <w:szCs w:val="26"/>
        </w:rPr>
      </w:pPr>
      <w:r w:rsidRPr="00F80466">
        <w:rPr>
          <w:sz w:val="26"/>
          <w:szCs w:val="26"/>
        </w:rPr>
        <w:t xml:space="preserve">2015 год – </w:t>
      </w:r>
      <w:r>
        <w:rPr>
          <w:sz w:val="26"/>
          <w:szCs w:val="26"/>
        </w:rPr>
        <w:t>86,0</w:t>
      </w:r>
      <w:r w:rsidRPr="00F80466">
        <w:rPr>
          <w:sz w:val="26"/>
          <w:szCs w:val="26"/>
        </w:rPr>
        <w:t xml:space="preserve"> тысяч рублей;</w:t>
      </w:r>
    </w:p>
    <w:p w:rsidR="00CB63D3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F80466">
        <w:rPr>
          <w:sz w:val="26"/>
          <w:szCs w:val="26"/>
        </w:rPr>
        <w:t>2016 год –</w:t>
      </w:r>
      <w:r>
        <w:rPr>
          <w:sz w:val="26"/>
          <w:szCs w:val="26"/>
        </w:rPr>
        <w:t xml:space="preserve"> 0,0 тысяч рублей;</w:t>
      </w:r>
    </w:p>
    <w:p w:rsidR="00CB63D3" w:rsidRPr="00F80466" w:rsidRDefault="00CB63D3" w:rsidP="005C4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2017</w:t>
      </w:r>
      <w:r w:rsidRPr="00F80466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</w:t>
      </w:r>
      <w:r w:rsidRPr="00F80466">
        <w:rPr>
          <w:sz w:val="26"/>
          <w:szCs w:val="26"/>
        </w:rPr>
        <w:t>0,0 тысяч рублей.</w:t>
      </w:r>
    </w:p>
    <w:p w:rsidR="00CB63D3" w:rsidRPr="00F80466" w:rsidRDefault="00CB63D3" w:rsidP="009C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CB63D3" w:rsidRPr="00F80466" w:rsidRDefault="00CB63D3" w:rsidP="009C6B43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CB63D3" w:rsidRPr="00F80466" w:rsidRDefault="00CB63D3" w:rsidP="009C6B43">
      <w:pPr>
        <w:widowControl w:val="0"/>
        <w:autoSpaceDE w:val="0"/>
        <w:autoSpaceDN w:val="0"/>
        <w:adjustRightInd w:val="0"/>
        <w:spacing w:after="0"/>
        <w:jc w:val="right"/>
        <w:rPr>
          <w:sz w:val="26"/>
          <w:szCs w:val="26"/>
        </w:rPr>
        <w:sectPr w:rsidR="00CB63D3" w:rsidRPr="00F80466" w:rsidSect="00CE76A0">
          <w:headerReference w:type="default" r:id="rId11"/>
          <w:pgSz w:w="11906" w:h="16838"/>
          <w:pgMar w:top="851" w:right="851" w:bottom="1259" w:left="1418" w:header="720" w:footer="720" w:gutter="0"/>
          <w:cols w:space="720"/>
          <w:titlePg/>
          <w:docGrid w:linePitch="326"/>
        </w:sectPr>
      </w:pPr>
    </w:p>
    <w:tbl>
      <w:tblPr>
        <w:tblW w:w="14920" w:type="dxa"/>
        <w:tblInd w:w="91" w:type="dxa"/>
        <w:tblLook w:val="0000"/>
      </w:tblPr>
      <w:tblGrid>
        <w:gridCol w:w="666"/>
        <w:gridCol w:w="4060"/>
        <w:gridCol w:w="1320"/>
        <w:gridCol w:w="1540"/>
        <w:gridCol w:w="1260"/>
        <w:gridCol w:w="1280"/>
        <w:gridCol w:w="1075"/>
        <w:gridCol w:w="1233"/>
        <w:gridCol w:w="1174"/>
        <w:gridCol w:w="1312"/>
      </w:tblGrid>
      <w:tr w:rsidR="00CB63D3" w:rsidRPr="005C472F" w:rsidTr="005C472F">
        <w:trPr>
          <w:trHeight w:val="16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63D3" w:rsidRPr="005C472F" w:rsidRDefault="00CB63D3" w:rsidP="005C472F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5C472F">
              <w:rPr>
                <w:sz w:val="20"/>
                <w:szCs w:val="20"/>
                <w:lang w:eastAsia="ru-RU"/>
              </w:rPr>
              <w:br/>
              <w:t>к подпрограмме «Содействие занятости населения поселка Подтесово», реализуемой  в рамках муниципальной программы поселка Подтесово «Улучшение качества жизни населения поселка Подтесово»</w:t>
            </w:r>
            <w:r w:rsidRPr="005C472F">
              <w:rPr>
                <w:sz w:val="20"/>
                <w:szCs w:val="20"/>
                <w:lang w:eastAsia="ru-RU"/>
              </w:rPr>
              <w:br/>
            </w:r>
            <w:r w:rsidRPr="005C472F">
              <w:rPr>
                <w:sz w:val="20"/>
                <w:szCs w:val="20"/>
                <w:lang w:eastAsia="ru-RU"/>
              </w:rPr>
              <w:br/>
            </w:r>
            <w:r w:rsidRPr="005C472F">
              <w:rPr>
                <w:sz w:val="20"/>
                <w:szCs w:val="20"/>
                <w:lang w:eastAsia="ru-RU"/>
              </w:rPr>
              <w:br/>
            </w:r>
          </w:p>
        </w:tc>
      </w:tr>
      <w:tr w:rsidR="00CB63D3" w:rsidRPr="005C472F" w:rsidTr="005C472F">
        <w:trPr>
          <w:trHeight w:val="480"/>
        </w:trPr>
        <w:tc>
          <w:tcPr>
            <w:tcW w:w="14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C472F">
              <w:rPr>
                <w:b/>
                <w:bCs/>
                <w:sz w:val="22"/>
                <w:szCs w:val="22"/>
                <w:lang w:eastAsia="ru-RU"/>
              </w:rPr>
              <w:t>Перечень целевых индикаторов подпрограммы</w:t>
            </w:r>
          </w:p>
        </w:tc>
      </w:tr>
      <w:tr w:rsidR="00CB63D3" w:rsidRPr="005C472F" w:rsidTr="005C472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 xml:space="preserve">Цели,    </w:t>
            </w:r>
            <w:r w:rsidRPr="005C472F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5C472F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Единица</w:t>
            </w:r>
            <w:r w:rsidRPr="005C472F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 xml:space="preserve">Источник </w:t>
            </w:r>
            <w:r w:rsidRPr="005C472F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 xml:space="preserve"> </w:t>
            </w:r>
            <w:r w:rsidRPr="005C472F">
              <w:rPr>
                <w:sz w:val="20"/>
                <w:szCs w:val="20"/>
                <w:lang w:eastAsia="ru-RU"/>
              </w:rPr>
              <w:br/>
              <w:t>2013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 xml:space="preserve"> 2014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br/>
              <w:t>2015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br/>
              <w:t>2017 год</w:t>
            </w:r>
          </w:p>
        </w:tc>
      </w:tr>
      <w:tr w:rsidR="00CB63D3" w:rsidRPr="005C472F" w:rsidTr="005C472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Цель подпрограммы «Обеспечение дополнительной социальной поддержки безработных граждан»</w:t>
            </w:r>
          </w:p>
        </w:tc>
      </w:tr>
      <w:tr w:rsidR="00CB63D3" w:rsidRPr="005C472F" w:rsidTr="005C472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Задача подпрограммы «Развитие общественных работ и формирование на их базе системы организации временных рабочих мест»</w:t>
            </w:r>
          </w:p>
        </w:tc>
      </w:tr>
      <w:tr w:rsidR="00CB63D3" w:rsidRPr="005C472F" w:rsidTr="005C472F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CB63D3" w:rsidRPr="005C472F" w:rsidTr="005C472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5C472F" w:rsidTr="005C472F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C472F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5C472F" w:rsidRDefault="00CB63D3" w:rsidP="005C472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B63D3" w:rsidRPr="00ED6F61" w:rsidRDefault="00CB63D3" w:rsidP="009C6B43">
      <w:pPr>
        <w:spacing w:after="0"/>
        <w:jc w:val="both"/>
        <w:rPr>
          <w:sz w:val="20"/>
          <w:szCs w:val="20"/>
        </w:rPr>
      </w:pPr>
    </w:p>
    <w:p w:rsidR="00CB63D3" w:rsidRDefault="00CB63D3" w:rsidP="009C6B43">
      <w:pPr>
        <w:spacing w:after="0"/>
        <w:jc w:val="both"/>
        <w:rPr>
          <w:sz w:val="26"/>
          <w:szCs w:val="26"/>
        </w:rPr>
      </w:pPr>
    </w:p>
    <w:p w:rsidR="00CB63D3" w:rsidRDefault="00CB63D3" w:rsidP="009C6B43">
      <w:pPr>
        <w:spacing w:after="0"/>
        <w:jc w:val="both"/>
        <w:rPr>
          <w:sz w:val="26"/>
          <w:szCs w:val="26"/>
        </w:rPr>
      </w:pPr>
    </w:p>
    <w:p w:rsidR="00CB63D3" w:rsidRDefault="00CB63D3" w:rsidP="009C6B43">
      <w:pPr>
        <w:spacing w:after="0"/>
        <w:jc w:val="both"/>
        <w:rPr>
          <w:sz w:val="26"/>
          <w:szCs w:val="26"/>
        </w:rPr>
      </w:pPr>
    </w:p>
    <w:p w:rsidR="00CB63D3" w:rsidRDefault="00CB63D3" w:rsidP="009C6B43">
      <w:pPr>
        <w:spacing w:after="0"/>
        <w:jc w:val="both"/>
        <w:rPr>
          <w:sz w:val="26"/>
          <w:szCs w:val="26"/>
        </w:rPr>
      </w:pPr>
    </w:p>
    <w:p w:rsidR="00CB63D3" w:rsidRDefault="00CB63D3" w:rsidP="009C6B43">
      <w:pPr>
        <w:spacing w:after="0"/>
        <w:jc w:val="both"/>
        <w:rPr>
          <w:sz w:val="26"/>
          <w:szCs w:val="26"/>
        </w:rPr>
      </w:pPr>
    </w:p>
    <w:p w:rsidR="00CB63D3" w:rsidRDefault="00CB63D3" w:rsidP="009C6B43">
      <w:pPr>
        <w:spacing w:after="0"/>
        <w:jc w:val="both"/>
        <w:rPr>
          <w:sz w:val="26"/>
          <w:szCs w:val="26"/>
        </w:rPr>
      </w:pPr>
    </w:p>
    <w:p w:rsidR="00CB63D3" w:rsidRDefault="00CB63D3" w:rsidP="009C6B43">
      <w:pPr>
        <w:spacing w:after="0"/>
        <w:jc w:val="both"/>
        <w:rPr>
          <w:sz w:val="26"/>
          <w:szCs w:val="26"/>
        </w:rPr>
      </w:pPr>
    </w:p>
    <w:p w:rsidR="00CB63D3" w:rsidRDefault="00CB63D3" w:rsidP="009C6B43">
      <w:pPr>
        <w:spacing w:after="0"/>
        <w:jc w:val="both"/>
        <w:rPr>
          <w:sz w:val="26"/>
          <w:szCs w:val="26"/>
        </w:rPr>
      </w:pPr>
    </w:p>
    <w:p w:rsidR="00CB63D3" w:rsidRDefault="00CB63D3" w:rsidP="009C6B43">
      <w:pPr>
        <w:spacing w:after="0"/>
        <w:jc w:val="both"/>
        <w:rPr>
          <w:sz w:val="26"/>
          <w:szCs w:val="26"/>
        </w:rPr>
      </w:pPr>
    </w:p>
    <w:p w:rsidR="00CB63D3" w:rsidRDefault="00CB63D3" w:rsidP="009C6B43">
      <w:pPr>
        <w:spacing w:after="0"/>
        <w:jc w:val="both"/>
        <w:rPr>
          <w:sz w:val="26"/>
          <w:szCs w:val="26"/>
        </w:rPr>
      </w:pPr>
    </w:p>
    <w:p w:rsidR="00CB63D3" w:rsidRDefault="00CB63D3" w:rsidP="009C6B43">
      <w:pPr>
        <w:spacing w:after="0"/>
        <w:jc w:val="both"/>
        <w:rPr>
          <w:sz w:val="26"/>
          <w:szCs w:val="26"/>
        </w:rPr>
      </w:pPr>
    </w:p>
    <w:tbl>
      <w:tblPr>
        <w:tblW w:w="16780" w:type="dxa"/>
        <w:tblInd w:w="93" w:type="dxa"/>
        <w:tblLook w:val="0000"/>
      </w:tblPr>
      <w:tblGrid>
        <w:gridCol w:w="5197"/>
        <w:gridCol w:w="1620"/>
        <w:gridCol w:w="644"/>
        <w:gridCol w:w="760"/>
        <w:gridCol w:w="960"/>
        <w:gridCol w:w="540"/>
        <w:gridCol w:w="820"/>
        <w:gridCol w:w="780"/>
        <w:gridCol w:w="680"/>
        <w:gridCol w:w="720"/>
        <w:gridCol w:w="960"/>
        <w:gridCol w:w="3099"/>
      </w:tblGrid>
      <w:tr w:rsidR="00CB63D3" w:rsidRPr="00C541C7" w:rsidTr="009560F2">
        <w:trPr>
          <w:trHeight w:val="1095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3D3" w:rsidRPr="00C541C7" w:rsidRDefault="00CB63D3" w:rsidP="00C541C7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 xml:space="preserve">Приложение №2 </w:t>
            </w:r>
            <w:r w:rsidRPr="00C541C7">
              <w:rPr>
                <w:sz w:val="20"/>
                <w:szCs w:val="20"/>
                <w:lang w:eastAsia="ru-RU"/>
              </w:rPr>
              <w:br/>
              <w:t>к подпрограмме «Содействие занятости населения», реализуемой  в рамках муниципальной программы поселка Подтесово «Улучшение качества жизни населения поселка Подтесово»</w:t>
            </w:r>
          </w:p>
        </w:tc>
      </w:tr>
      <w:tr w:rsidR="00CB63D3" w:rsidRPr="00C541C7" w:rsidTr="00C541C7">
        <w:trPr>
          <w:trHeight w:val="450"/>
        </w:trPr>
        <w:tc>
          <w:tcPr>
            <w:tcW w:w="167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B63D3" w:rsidRPr="00C541C7" w:rsidTr="009560F2">
        <w:trPr>
          <w:trHeight w:val="480"/>
        </w:trPr>
        <w:tc>
          <w:tcPr>
            <w:tcW w:w="5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B63D3" w:rsidRPr="00C541C7" w:rsidTr="009560F2">
        <w:trPr>
          <w:trHeight w:val="990"/>
        </w:trPr>
        <w:tc>
          <w:tcPr>
            <w:tcW w:w="5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41C7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41C7">
              <w:rPr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41C7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41C7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C541C7" w:rsidTr="009560F2">
        <w:trPr>
          <w:trHeight w:val="100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Цель подпрограммы:</w:t>
            </w:r>
            <w:r w:rsidRPr="00C541C7">
              <w:rPr>
                <w:b/>
                <w:bCs/>
                <w:sz w:val="20"/>
                <w:szCs w:val="20"/>
                <w:lang w:eastAsia="ru-RU"/>
              </w:rPr>
              <w:br/>
            </w:r>
            <w:r w:rsidRPr="00C541C7">
              <w:rPr>
                <w:sz w:val="20"/>
                <w:szCs w:val="20"/>
                <w:lang w:eastAsia="ru-RU"/>
              </w:rPr>
              <w:t>«Обеспечение дополнительной социальной поддержки безработных граждан»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160.7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C541C7" w:rsidTr="009560F2">
        <w:trPr>
          <w:trHeight w:val="76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 xml:space="preserve">Задача 1. </w:t>
            </w:r>
            <w:r w:rsidRPr="00C541C7">
              <w:rPr>
                <w:sz w:val="20"/>
                <w:szCs w:val="20"/>
                <w:lang w:eastAsia="ru-RU"/>
              </w:rPr>
              <w:t xml:space="preserve"> «Развитие общественных работ и формирование на их базе системы организации временных рабочих мест»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160.7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C541C7" w:rsidTr="009560F2">
        <w:trPr>
          <w:trHeight w:val="118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Мероприятие 1</w:t>
            </w:r>
            <w:r w:rsidRPr="00C541C7">
              <w:rPr>
                <w:sz w:val="20"/>
                <w:szCs w:val="20"/>
                <w:lang w:eastAsia="ru-RU"/>
              </w:rPr>
              <w:br/>
              <w:t>Организация общественных работ на территории поселка Подтесово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160.7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Организация временной занятости населения по средствам проведения оплачиваемых общественных работ не менее 20 временных рабочих мест в год</w:t>
            </w:r>
          </w:p>
        </w:tc>
      </w:tr>
      <w:tr w:rsidR="00CB63D3" w:rsidRPr="00C541C7" w:rsidTr="009560F2">
        <w:trPr>
          <w:trHeight w:val="1185"/>
        </w:trPr>
        <w:tc>
          <w:tcPr>
            <w:tcW w:w="5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C541C7" w:rsidTr="009560F2">
        <w:trPr>
          <w:trHeight w:val="1020"/>
        </w:trPr>
        <w:tc>
          <w:tcPr>
            <w:tcW w:w="5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3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C541C7" w:rsidTr="009560F2">
        <w:trPr>
          <w:trHeight w:val="43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ГРБС 1 Администрация поселка Подтесово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541C7">
              <w:rPr>
                <w:b/>
                <w:bCs/>
                <w:sz w:val="20"/>
                <w:szCs w:val="20"/>
                <w:lang w:eastAsia="ru-RU"/>
              </w:rPr>
              <w:t>160.7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C541C7" w:rsidTr="009560F2">
        <w:trPr>
          <w:trHeight w:val="435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Глава поселка Подтесово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541C7" w:rsidRDefault="00CB63D3" w:rsidP="00C541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C541C7" w:rsidRDefault="00CB63D3" w:rsidP="00C541C7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C541C7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C541C7" w:rsidRDefault="00CB63D3" w:rsidP="00C541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B63D3" w:rsidRDefault="00CB63D3" w:rsidP="009560F2">
      <w:pPr>
        <w:tabs>
          <w:tab w:val="left" w:pos="4680"/>
        </w:tabs>
        <w:spacing w:after="0"/>
        <w:ind w:right="420"/>
        <w:jc w:val="both"/>
        <w:sectPr w:rsidR="00CB63D3" w:rsidSect="009560F2">
          <w:pgSz w:w="16838" w:h="11906" w:orient="landscape"/>
          <w:pgMar w:top="1134" w:right="1440" w:bottom="567" w:left="278" w:header="720" w:footer="720" w:gutter="0"/>
          <w:cols w:space="720"/>
          <w:titlePg/>
          <w:docGrid w:linePitch="326"/>
        </w:sectPr>
      </w:pPr>
    </w:p>
    <w:p w:rsidR="00CB63D3" w:rsidRPr="009560F2" w:rsidRDefault="00CB63D3" w:rsidP="009560F2">
      <w:pPr>
        <w:tabs>
          <w:tab w:val="left" w:pos="4680"/>
        </w:tabs>
        <w:spacing w:after="0"/>
        <w:ind w:right="420"/>
        <w:jc w:val="right"/>
        <w:rPr>
          <w:sz w:val="24"/>
          <w:szCs w:val="24"/>
        </w:rPr>
      </w:pPr>
      <w:r>
        <w:tab/>
      </w:r>
      <w:r w:rsidRPr="009560F2">
        <w:rPr>
          <w:sz w:val="24"/>
          <w:szCs w:val="24"/>
        </w:rPr>
        <w:t>Приложение № 4.4</w:t>
      </w:r>
    </w:p>
    <w:p w:rsidR="00CB63D3" w:rsidRPr="00B44DF1" w:rsidRDefault="00CB63D3" w:rsidP="00B4398D">
      <w:pPr>
        <w:pStyle w:val="a2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 w:rsidRPr="00B44DF1">
        <w:rPr>
          <w:rFonts w:ascii="Times New Roman" w:hAnsi="Times New Roman"/>
        </w:rPr>
        <w:t>к муниципальной программе поселка Подтесово  «Улучшение качества жизни населения поселка Подтесово»</w:t>
      </w:r>
    </w:p>
    <w:p w:rsidR="00CB63D3" w:rsidRPr="00B44DF1" w:rsidRDefault="00CB63D3" w:rsidP="00B4398D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CB63D3" w:rsidRPr="00B44DF1" w:rsidRDefault="00CB63D3" w:rsidP="00B4398D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B44DF1">
        <w:rPr>
          <w:rFonts w:ascii="Times New Roman" w:hAnsi="Times New Roman"/>
          <w:sz w:val="26"/>
          <w:szCs w:val="26"/>
        </w:rPr>
        <w:t xml:space="preserve">ПОДПРОГРАММА </w:t>
      </w:r>
    </w:p>
    <w:p w:rsidR="00CB63D3" w:rsidRPr="00B44DF1" w:rsidRDefault="00CB63D3" w:rsidP="00B4398D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B44DF1">
        <w:rPr>
          <w:rFonts w:ascii="Times New Roman" w:hAnsi="Times New Roman"/>
          <w:sz w:val="26"/>
          <w:szCs w:val="26"/>
        </w:rPr>
        <w:t>«ОРГАНИЗАЦИЯ И ПРОВЕДЕНИЕ АКАРИЦИДНЫХ ОБРАБОТОК МЕСТ МАССОВОГО ОТДЫХА НАСЕЛЕНИЯ НА ТЕРРИТОРИИ ПОСЕЛКА ПОДТЕСОВО»</w:t>
      </w:r>
    </w:p>
    <w:p w:rsidR="00CB63D3" w:rsidRPr="00B44DF1" w:rsidRDefault="00CB63D3" w:rsidP="00B4398D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B44DF1">
        <w:rPr>
          <w:rFonts w:ascii="Times New Roman" w:hAnsi="Times New Roman"/>
          <w:sz w:val="26"/>
          <w:szCs w:val="26"/>
        </w:rPr>
        <w:t xml:space="preserve"> МУНИЦИПАЛЬНОЙ ПРОГРАММЫ ПОСЕЛКА ПОДТЕСОВО </w:t>
      </w:r>
    </w:p>
    <w:p w:rsidR="00CB63D3" w:rsidRPr="00B44DF1" w:rsidRDefault="00CB63D3" w:rsidP="00B4398D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B44DF1">
        <w:rPr>
          <w:rFonts w:ascii="Times New Roman" w:hAnsi="Times New Roman"/>
          <w:sz w:val="26"/>
          <w:szCs w:val="26"/>
        </w:rPr>
        <w:t>«УЛУЧШЕНИЕ КАЧЕСТВА ЖИЗНИ НАСЕЛЕНИЯ  ПОСЕЛКА ПОДТЕСОВО »</w:t>
      </w:r>
    </w:p>
    <w:p w:rsidR="00CB63D3" w:rsidRPr="00B44DF1" w:rsidRDefault="00CB63D3" w:rsidP="00B4398D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CB63D3" w:rsidRPr="00B44DF1" w:rsidRDefault="00CB63D3" w:rsidP="00B4398D">
      <w:pPr>
        <w:pStyle w:val="Heading2"/>
        <w:jc w:val="both"/>
        <w:rPr>
          <w:rFonts w:ascii="Times New Roman" w:hAnsi="Times New Roman"/>
          <w:b w:val="0"/>
          <w:color w:val="auto"/>
        </w:rPr>
      </w:pPr>
      <w:r w:rsidRPr="00B44DF1">
        <w:rPr>
          <w:rFonts w:ascii="Times New Roman" w:hAnsi="Times New Roman"/>
          <w:b w:val="0"/>
          <w:color w:val="auto"/>
        </w:rPr>
        <w:t>1. Паспорт подпрограммы «Организация и проведение акарицидных обработок мест массового отдыха населения на территории поселка Подтесово»</w:t>
      </w:r>
      <w:r w:rsidRPr="00B44DF1">
        <w:rPr>
          <w:rFonts w:ascii="Times New Roman" w:hAnsi="Times New Roman"/>
          <w:color w:val="auto"/>
        </w:rPr>
        <w:t xml:space="preserve"> </w:t>
      </w:r>
      <w:r w:rsidRPr="00B44DF1">
        <w:rPr>
          <w:rFonts w:ascii="Times New Roman" w:hAnsi="Times New Roman"/>
          <w:b w:val="0"/>
          <w:color w:val="auto"/>
        </w:rPr>
        <w:t>муниципальной программы поселка Подтесово «Улучшение качества жизни населения поселка Подтесово»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4"/>
        <w:gridCol w:w="6078"/>
      </w:tblGrid>
      <w:tr w:rsidR="00CB63D3" w:rsidRPr="00B44DF1" w:rsidTr="00B4398D">
        <w:trPr>
          <w:trHeight w:val="817"/>
        </w:trPr>
        <w:tc>
          <w:tcPr>
            <w:tcW w:w="3704" w:type="dxa"/>
            <w:vAlign w:val="center"/>
          </w:tcPr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78" w:type="dxa"/>
            <w:vAlign w:val="center"/>
          </w:tcPr>
          <w:p w:rsidR="00CB63D3" w:rsidRPr="00B44DF1" w:rsidRDefault="00CB63D3" w:rsidP="00B44DF1">
            <w:pPr>
              <w:rPr>
                <w:bCs/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«Организация и проведение акарицидных обработок мест массового отдыха населения на территории поселка Подтесово»</w:t>
            </w:r>
            <w:r w:rsidRPr="00B44DF1">
              <w:rPr>
                <w:bCs/>
                <w:sz w:val="26"/>
                <w:szCs w:val="26"/>
              </w:rPr>
              <w:t xml:space="preserve"> (далее – Подпрограмма)</w:t>
            </w:r>
          </w:p>
        </w:tc>
      </w:tr>
      <w:tr w:rsidR="00CB63D3" w:rsidRPr="00B44DF1" w:rsidTr="00B4398D">
        <w:trPr>
          <w:trHeight w:val="1097"/>
        </w:trPr>
        <w:tc>
          <w:tcPr>
            <w:tcW w:w="3704" w:type="dxa"/>
          </w:tcPr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78" w:type="dxa"/>
          </w:tcPr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bCs/>
                <w:sz w:val="26"/>
                <w:szCs w:val="26"/>
              </w:rPr>
              <w:t>«Улучшение качества жизни населения поселка Подтесово»</w:t>
            </w:r>
          </w:p>
        </w:tc>
      </w:tr>
      <w:tr w:rsidR="00CB63D3" w:rsidRPr="00B44DF1" w:rsidTr="00B4398D">
        <w:trPr>
          <w:trHeight w:val="2743"/>
        </w:trPr>
        <w:tc>
          <w:tcPr>
            <w:tcW w:w="3704" w:type="dxa"/>
          </w:tcPr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078" w:type="dxa"/>
          </w:tcPr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</w:p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Федеральный закон от 30.03.1999 г. № 52 – ФЗ «О санитарно-эпидемиологическом благополучии населения»;</w:t>
            </w:r>
          </w:p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 xml:space="preserve"> Федеральный закон от 17.09.1998 г. № 157 – ФЗ «Об  иммунопрофилактике инфекционных болезней»;</w:t>
            </w:r>
          </w:p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B63D3" w:rsidRPr="00B44DF1" w:rsidTr="00B4398D">
        <w:trPr>
          <w:trHeight w:val="1019"/>
        </w:trPr>
        <w:tc>
          <w:tcPr>
            <w:tcW w:w="3704" w:type="dxa"/>
            <w:vAlign w:val="center"/>
          </w:tcPr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078" w:type="dxa"/>
            <w:vAlign w:val="center"/>
          </w:tcPr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B63D3" w:rsidRPr="00B44DF1" w:rsidTr="00B4398D">
        <w:trPr>
          <w:trHeight w:val="753"/>
        </w:trPr>
        <w:tc>
          <w:tcPr>
            <w:tcW w:w="3704" w:type="dxa"/>
            <w:vAlign w:val="center"/>
          </w:tcPr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078" w:type="dxa"/>
          </w:tcPr>
          <w:p w:rsidR="00CB63D3" w:rsidRPr="00B44DF1" w:rsidRDefault="00CB63D3" w:rsidP="00B4398D">
            <w:pPr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B63D3" w:rsidRPr="00B44DF1" w:rsidTr="00B4398D">
        <w:tc>
          <w:tcPr>
            <w:tcW w:w="3704" w:type="dxa"/>
            <w:vAlign w:val="center"/>
          </w:tcPr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78" w:type="dxa"/>
          </w:tcPr>
          <w:p w:rsidR="00CB63D3" w:rsidRPr="00B44DF1" w:rsidRDefault="00CB63D3" w:rsidP="00B4398D">
            <w:pPr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CB63D3" w:rsidRPr="00B44DF1" w:rsidTr="00B4398D">
        <w:tc>
          <w:tcPr>
            <w:tcW w:w="3704" w:type="dxa"/>
          </w:tcPr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Цель подпрограммы</w:t>
            </w:r>
          </w:p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</w:tcPr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Создание условий для массового отдыха населения на территории поселка Подтесово</w:t>
            </w:r>
            <w:r>
              <w:rPr>
                <w:sz w:val="26"/>
                <w:szCs w:val="26"/>
              </w:rPr>
              <w:t>.</w:t>
            </w:r>
          </w:p>
        </w:tc>
      </w:tr>
      <w:tr w:rsidR="00CB63D3" w:rsidRPr="00F80466" w:rsidTr="00B4398D">
        <w:trPr>
          <w:trHeight w:val="1074"/>
        </w:trPr>
        <w:tc>
          <w:tcPr>
            <w:tcW w:w="3704" w:type="dxa"/>
            <w:vAlign w:val="center"/>
          </w:tcPr>
          <w:p w:rsidR="00CB63D3" w:rsidRPr="00F80466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078" w:type="dxa"/>
            <w:vAlign w:val="center"/>
          </w:tcPr>
          <w:p w:rsidR="00CB63D3" w:rsidRPr="00B44DF1" w:rsidRDefault="00CB63D3" w:rsidP="00B4398D">
            <w:pPr>
              <w:pStyle w:val="ConsPlusCell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Организация и проведение</w:t>
            </w:r>
            <w:r w:rsidRPr="00B44DF1">
              <w:rPr>
                <w:bCs/>
                <w:sz w:val="26"/>
                <w:szCs w:val="26"/>
              </w:rPr>
              <w:t xml:space="preserve"> акарицидных обработок мест массового отдыха населения</w:t>
            </w:r>
            <w:r w:rsidRPr="00B44DF1">
              <w:rPr>
                <w:sz w:val="26"/>
                <w:szCs w:val="26"/>
              </w:rPr>
              <w:t xml:space="preserve"> поселка Подтесово.</w:t>
            </w:r>
          </w:p>
        </w:tc>
      </w:tr>
      <w:tr w:rsidR="00CB63D3" w:rsidRPr="00D74DA9" w:rsidTr="00B4398D">
        <w:trPr>
          <w:trHeight w:val="982"/>
        </w:trPr>
        <w:tc>
          <w:tcPr>
            <w:tcW w:w="3704" w:type="dxa"/>
            <w:vAlign w:val="center"/>
          </w:tcPr>
          <w:p w:rsidR="00CB63D3" w:rsidRPr="00F80466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Этапы и сроки</w:t>
            </w:r>
          </w:p>
          <w:p w:rsidR="00CB63D3" w:rsidRPr="00F80466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078" w:type="dxa"/>
            <w:vAlign w:val="center"/>
          </w:tcPr>
          <w:p w:rsidR="00CB63D3" w:rsidRPr="00B44DF1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Подпрограмма реализуется в течение 2015−2017 г.</w:t>
            </w:r>
          </w:p>
        </w:tc>
      </w:tr>
      <w:tr w:rsidR="00CB63D3" w:rsidRPr="00F80466" w:rsidTr="00B4398D">
        <w:tc>
          <w:tcPr>
            <w:tcW w:w="3704" w:type="dxa"/>
          </w:tcPr>
          <w:p w:rsidR="00CB63D3" w:rsidRPr="00F80466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Целевые показатели и показатели результативности </w:t>
            </w:r>
          </w:p>
          <w:p w:rsidR="00CB63D3" w:rsidRPr="00F80466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78" w:type="dxa"/>
            <w:vAlign w:val="center"/>
          </w:tcPr>
          <w:p w:rsidR="00CB63D3" w:rsidRPr="00B44DF1" w:rsidRDefault="00CB63D3" w:rsidP="00EE1CD2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B44DF1">
              <w:rPr>
                <w:bCs/>
                <w:sz w:val="26"/>
                <w:szCs w:val="26"/>
              </w:rPr>
              <w:t>Количество лиц, обратившихся с укусами клещей;</w:t>
            </w:r>
          </w:p>
          <w:p w:rsidR="00CB63D3" w:rsidRPr="00B44DF1" w:rsidRDefault="00CB63D3" w:rsidP="00EE1CD2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bCs/>
                <w:sz w:val="26"/>
                <w:szCs w:val="26"/>
              </w:rPr>
              <w:t xml:space="preserve">количество лиц, заболевших клещевым вирусным энцефалитом </w:t>
            </w:r>
          </w:p>
        </w:tc>
      </w:tr>
      <w:tr w:rsidR="00CB63D3" w:rsidRPr="00F80466" w:rsidTr="00B4398D">
        <w:trPr>
          <w:trHeight w:val="2169"/>
        </w:trPr>
        <w:tc>
          <w:tcPr>
            <w:tcW w:w="3704" w:type="dxa"/>
          </w:tcPr>
          <w:p w:rsidR="00CB63D3" w:rsidRPr="00F80466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6078" w:type="dxa"/>
          </w:tcPr>
          <w:p w:rsidR="00CB63D3" w:rsidRPr="00FF2231" w:rsidRDefault="00CB63D3" w:rsidP="00010E50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Объем финансирования подпрограммы составит </w:t>
            </w:r>
            <w:r>
              <w:rPr>
                <w:sz w:val="26"/>
                <w:szCs w:val="26"/>
              </w:rPr>
              <w:t>20,2</w:t>
            </w:r>
            <w:r w:rsidRPr="00FF2231">
              <w:rPr>
                <w:sz w:val="26"/>
                <w:szCs w:val="26"/>
              </w:rPr>
              <w:t xml:space="preserve"> тысячи рублей:</w:t>
            </w:r>
          </w:p>
          <w:p w:rsidR="00CB63D3" w:rsidRPr="00FF2231" w:rsidRDefault="00CB63D3" w:rsidP="00010E50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 за счет средств краевого бюджета, в том числе по годам:</w:t>
            </w:r>
          </w:p>
          <w:p w:rsidR="00CB63D3" w:rsidRPr="00FF2231" w:rsidRDefault="00CB63D3" w:rsidP="00010E50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в 2014 году – 0,0 тысячи рублей;</w:t>
            </w:r>
          </w:p>
          <w:p w:rsidR="00CB63D3" w:rsidRPr="00FF2231" w:rsidRDefault="00CB63D3" w:rsidP="00010E50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в 2015 году – </w:t>
            </w:r>
            <w:r>
              <w:rPr>
                <w:sz w:val="26"/>
                <w:szCs w:val="26"/>
              </w:rPr>
              <w:t>18,0</w:t>
            </w:r>
            <w:r w:rsidRPr="00FF2231">
              <w:rPr>
                <w:sz w:val="26"/>
                <w:szCs w:val="26"/>
              </w:rPr>
              <w:t xml:space="preserve"> тысяч рублей;</w:t>
            </w:r>
          </w:p>
          <w:p w:rsidR="00CB63D3" w:rsidRPr="00FF2231" w:rsidRDefault="00CB63D3" w:rsidP="00010E50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в 2016 году – 0,0 тысяч рублей;</w:t>
            </w:r>
          </w:p>
          <w:p w:rsidR="00CB63D3" w:rsidRPr="00FF2231" w:rsidRDefault="00CB63D3" w:rsidP="00010E50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в 2017 году – 0,0 тысяч рублей.</w:t>
            </w:r>
          </w:p>
          <w:p w:rsidR="00CB63D3" w:rsidRPr="00FF2231" w:rsidRDefault="00CB63D3" w:rsidP="00010E50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за счет средств  бюджета поселения, в том числе по годам:</w:t>
            </w:r>
          </w:p>
          <w:p w:rsidR="00CB63D3" w:rsidRPr="00FF2231" w:rsidRDefault="00CB63D3" w:rsidP="00010E50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в 2014 году – 0,0 тысячи рублей;</w:t>
            </w:r>
          </w:p>
          <w:p w:rsidR="00CB63D3" w:rsidRPr="00FF2231" w:rsidRDefault="00CB63D3" w:rsidP="00010E50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в 2015 году – 2,</w:t>
            </w:r>
            <w:r>
              <w:rPr>
                <w:sz w:val="26"/>
                <w:szCs w:val="26"/>
              </w:rPr>
              <w:t>2</w:t>
            </w:r>
            <w:r w:rsidRPr="00FF2231">
              <w:rPr>
                <w:sz w:val="26"/>
                <w:szCs w:val="26"/>
              </w:rPr>
              <w:t xml:space="preserve"> тысяч рублей;</w:t>
            </w:r>
          </w:p>
          <w:p w:rsidR="00CB63D3" w:rsidRPr="00FF2231" w:rsidRDefault="00CB63D3" w:rsidP="00010E50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в 2016 году – 0,0 тысяч рублей;</w:t>
            </w:r>
          </w:p>
          <w:p w:rsidR="00CB63D3" w:rsidRPr="00FF2231" w:rsidRDefault="00CB63D3" w:rsidP="00010E50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в 2017 году – 0,0 тысяч рублей.</w:t>
            </w:r>
          </w:p>
          <w:p w:rsidR="00CB63D3" w:rsidRPr="00B44DF1" w:rsidRDefault="00CB63D3" w:rsidP="00010E5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B63D3" w:rsidRPr="00F80466" w:rsidTr="00B4398D">
        <w:trPr>
          <w:trHeight w:val="2755"/>
        </w:trPr>
        <w:tc>
          <w:tcPr>
            <w:tcW w:w="3704" w:type="dxa"/>
          </w:tcPr>
          <w:p w:rsidR="00CB63D3" w:rsidRPr="00F80466" w:rsidRDefault="00CB63D3" w:rsidP="00B4398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Система организации контроля за исполнением подпрограммы</w:t>
            </w:r>
          </w:p>
          <w:p w:rsidR="00CB63D3" w:rsidRPr="00F80466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</w:tcPr>
          <w:p w:rsidR="00CB63D3" w:rsidRPr="0045414D" w:rsidRDefault="00CB63D3" w:rsidP="00B4398D">
            <w:pPr>
              <w:spacing w:line="240" w:lineRule="auto"/>
              <w:rPr>
                <w:sz w:val="26"/>
                <w:szCs w:val="26"/>
              </w:rPr>
            </w:pPr>
            <w:r w:rsidRPr="0045414D">
              <w:rPr>
                <w:sz w:val="26"/>
                <w:szCs w:val="26"/>
              </w:rPr>
              <w:t>Контроль за целевым и эффективным расходованием бюджетных средств осуществляет главный распорядитель бюджетных средств.</w:t>
            </w:r>
          </w:p>
          <w:p w:rsidR="00CB63D3" w:rsidRPr="00F80466" w:rsidRDefault="00CB63D3" w:rsidP="00B4398D">
            <w:pPr>
              <w:spacing w:after="0" w:line="240" w:lineRule="auto"/>
              <w:rPr>
                <w:sz w:val="26"/>
                <w:szCs w:val="26"/>
              </w:rPr>
            </w:pPr>
            <w:r w:rsidRPr="0045414D">
              <w:rPr>
                <w:sz w:val="26"/>
                <w:szCs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CB63D3" w:rsidRPr="00F80466" w:rsidRDefault="00CB63D3" w:rsidP="00B4398D">
      <w:pPr>
        <w:spacing w:after="0"/>
        <w:rPr>
          <w:sz w:val="26"/>
          <w:szCs w:val="26"/>
        </w:rPr>
      </w:pPr>
    </w:p>
    <w:p w:rsidR="00CB63D3" w:rsidRDefault="00CB63D3" w:rsidP="00B4398D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 Основные разделы подпрограммы</w:t>
      </w:r>
    </w:p>
    <w:p w:rsidR="00CB63D3" w:rsidRPr="005C472F" w:rsidRDefault="00CB63D3" w:rsidP="00B4398D">
      <w:pPr>
        <w:spacing w:after="0" w:line="240" w:lineRule="auto"/>
        <w:rPr>
          <w:b/>
          <w:bCs/>
          <w:sz w:val="26"/>
          <w:szCs w:val="26"/>
        </w:rPr>
      </w:pPr>
    </w:p>
    <w:p w:rsidR="00CB63D3" w:rsidRDefault="00CB63D3" w:rsidP="00B4398D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CB63D3" w:rsidRDefault="00CB63D3" w:rsidP="00B4398D">
      <w:pPr>
        <w:spacing w:after="0" w:line="240" w:lineRule="auto"/>
        <w:rPr>
          <w:b/>
          <w:bCs/>
          <w:sz w:val="26"/>
          <w:szCs w:val="26"/>
        </w:rPr>
      </w:pPr>
    </w:p>
    <w:p w:rsidR="00CB63D3" w:rsidRPr="006B2B7C" w:rsidRDefault="00CB63D3" w:rsidP="00A95221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На территории поселка Подтесово  высока вероятность присасывания клещей к человеку. В 2014 году зарегистрировано </w:t>
      </w:r>
      <w:r>
        <w:rPr>
          <w:sz w:val="26"/>
          <w:szCs w:val="26"/>
        </w:rPr>
        <w:t>64</w:t>
      </w:r>
      <w:r w:rsidRPr="006B2B7C">
        <w:rPr>
          <w:sz w:val="26"/>
          <w:szCs w:val="26"/>
        </w:rPr>
        <w:t xml:space="preserve"> обращений граждан в Подтесовскую поселковую поликлинику с укусами клеща. Население поселка Подтесово является группой риска по возможности заражения клещевым энцефалитом в эпидемический период. Эти заболевания крайне опасны для человека. Среди клинических форм клещевого энцефалита преобладают лихорадочные формы, наблюдается увеличение количества более тяжелых форм заболевания с поражением центральной нервной системы. Клещевой вирусный энцефалит  регистрируется с мая по октябрь, пик заболеваемости наблюдается в июне-июле месяцах.</w:t>
      </w:r>
    </w:p>
    <w:p w:rsidR="00CB63D3" w:rsidRPr="006B2B7C" w:rsidRDefault="00CB63D3" w:rsidP="00A95221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 Неблагополучие по клещевому энцефалиту, в том числе обусловлено и высокой активностью природных очагов. Одним из способов снижения заболеваемости населения клещевым вирусным энцефалитом является н</w:t>
      </w:r>
      <w:r w:rsidRPr="006B2B7C">
        <w:rPr>
          <w:sz w:val="26"/>
          <w:szCs w:val="26"/>
          <w:lang w:eastAsia="ru-RU"/>
        </w:rPr>
        <w:t>еспецифическая профилактика.</w:t>
      </w:r>
    </w:p>
    <w:p w:rsidR="00CB63D3" w:rsidRPr="006B2B7C" w:rsidRDefault="00CB63D3" w:rsidP="00A95221">
      <w:pPr>
        <w:ind w:firstLine="709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>Неспецифическая профилактика клещевого вирусного энцефалита направлена на предотвращение присасывания клещей-переносчиков к людям и направлена на уничтожение клещей (противоклещевые мероприятия) в природных биотопах с помощью акарицидных средств.</w:t>
      </w:r>
    </w:p>
    <w:p w:rsidR="00CB63D3" w:rsidRPr="006B2B7C" w:rsidRDefault="00CB63D3" w:rsidP="00A95221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Подпрограмма направлена на стабилизацию эпидемиологической ситуации по профилактике клещевого вирусного энцефалита. </w:t>
      </w:r>
    </w:p>
    <w:p w:rsidR="00CB63D3" w:rsidRPr="006B2B7C" w:rsidRDefault="00CB63D3" w:rsidP="00A95221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Подпрограмма разработана на основании Федерального закона от 30.03.1999 г. № 52 – ФЗ «О санитарно-эпидемиологическом благополучии населения», Федерального закона от 17.09.1998 г. № 157 – ФЗ «Об  иммунопрофилактике инфекционных болезней», Санитарно-эпидемиологических правил СП 3.1.3.2352-08 «Профилактика клещевого вирусного энцефалита».</w:t>
      </w:r>
    </w:p>
    <w:p w:rsidR="00CB63D3" w:rsidRPr="006B2B7C" w:rsidRDefault="00CB63D3" w:rsidP="006D0D68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Подпрограмма будет способствовать реализации политики по борьбе с клещевым вирусным энцефалитом, стабилизации эпидемиологической ситуации по данным заболеваниям, а так же созданию безопасных условий для массового отдыха населения на территории поселка Подтесово.</w:t>
      </w:r>
    </w:p>
    <w:p w:rsidR="00CB63D3" w:rsidRPr="006B2B7C" w:rsidRDefault="00CB63D3" w:rsidP="00B4398D">
      <w:pPr>
        <w:spacing w:after="0" w:line="240" w:lineRule="auto"/>
        <w:rPr>
          <w:b/>
          <w:bCs/>
          <w:sz w:val="26"/>
          <w:szCs w:val="26"/>
        </w:rPr>
      </w:pPr>
    </w:p>
    <w:p w:rsidR="00CB63D3" w:rsidRPr="006B2B7C" w:rsidRDefault="00CB63D3" w:rsidP="00B4398D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2.2. Цель, задачи, этапы и сроки выполнения подпрограммы, целевые индикаторы</w:t>
      </w:r>
    </w:p>
    <w:p w:rsidR="00CB63D3" w:rsidRPr="006B2B7C" w:rsidRDefault="00CB63D3" w:rsidP="006D0D68">
      <w:pPr>
        <w:spacing w:after="0" w:line="240" w:lineRule="auto"/>
        <w:ind w:firstLine="567"/>
        <w:jc w:val="both"/>
        <w:rPr>
          <w:kern w:val="24"/>
          <w:sz w:val="26"/>
          <w:szCs w:val="26"/>
          <w:lang w:eastAsia="ru-RU"/>
        </w:rPr>
      </w:pPr>
      <w:r w:rsidRPr="006B2B7C">
        <w:rPr>
          <w:sz w:val="26"/>
          <w:szCs w:val="26"/>
        </w:rPr>
        <w:t>Целью подпрограммы является:</w:t>
      </w:r>
      <w:r w:rsidRPr="006B2B7C">
        <w:rPr>
          <w:kern w:val="24"/>
          <w:sz w:val="26"/>
          <w:szCs w:val="26"/>
          <w:lang w:eastAsia="ru-RU"/>
        </w:rPr>
        <w:t xml:space="preserve"> </w:t>
      </w:r>
    </w:p>
    <w:p w:rsidR="00CB63D3" w:rsidRPr="006B2B7C" w:rsidRDefault="00CB63D3" w:rsidP="006D0D68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kern w:val="24"/>
          <w:sz w:val="26"/>
          <w:szCs w:val="26"/>
          <w:lang w:eastAsia="ru-RU"/>
        </w:rPr>
        <w:t>-</w:t>
      </w:r>
      <w:r w:rsidRPr="006B2B7C">
        <w:rPr>
          <w:sz w:val="26"/>
          <w:szCs w:val="26"/>
        </w:rPr>
        <w:t xml:space="preserve"> создание условий для массового отдыха населения на территории поселка Подтесово.</w:t>
      </w:r>
    </w:p>
    <w:p w:rsidR="00CB63D3" w:rsidRPr="006B2B7C" w:rsidRDefault="00CB63D3" w:rsidP="00B4398D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Для достижения указанной цели необходимо решить задачу: </w:t>
      </w:r>
    </w:p>
    <w:p w:rsidR="00CB63D3" w:rsidRPr="006B2B7C" w:rsidRDefault="00CB63D3" w:rsidP="00B4398D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- организация и проведение</w:t>
      </w:r>
      <w:r w:rsidRPr="006B2B7C">
        <w:rPr>
          <w:bCs/>
          <w:sz w:val="26"/>
          <w:szCs w:val="26"/>
        </w:rPr>
        <w:t xml:space="preserve"> акарицидных обработок мест массового отдыха населения</w:t>
      </w:r>
      <w:r w:rsidRPr="006B2B7C">
        <w:rPr>
          <w:sz w:val="26"/>
          <w:szCs w:val="26"/>
        </w:rPr>
        <w:t xml:space="preserve"> поселка Подтесово. </w:t>
      </w:r>
    </w:p>
    <w:p w:rsidR="00CB63D3" w:rsidRPr="006B2B7C" w:rsidRDefault="00CB63D3" w:rsidP="00B4398D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Перечень целевых индикаторов подпрограммы представлен в приложении №1 к настоящей подпрограмме.</w:t>
      </w:r>
    </w:p>
    <w:p w:rsidR="00CB63D3" w:rsidRPr="006B2B7C" w:rsidRDefault="00CB63D3" w:rsidP="00B4398D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Подпрограмму предусматривается реализовать в 2015-2017 годах.</w:t>
      </w:r>
    </w:p>
    <w:p w:rsidR="00CB63D3" w:rsidRPr="006B2B7C" w:rsidRDefault="00CB63D3" w:rsidP="00B4398D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CB63D3" w:rsidRPr="006B2B7C" w:rsidRDefault="00CB63D3" w:rsidP="00B4398D">
      <w:pPr>
        <w:spacing w:after="0" w:line="240" w:lineRule="auto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2.3. Механизм реализации подпрограммы</w:t>
      </w:r>
    </w:p>
    <w:p w:rsidR="00CB63D3" w:rsidRPr="006B2B7C" w:rsidRDefault="00CB63D3" w:rsidP="00B4398D">
      <w:pPr>
        <w:spacing w:after="0" w:line="240" w:lineRule="auto"/>
        <w:rPr>
          <w:b/>
          <w:bCs/>
          <w:sz w:val="26"/>
          <w:szCs w:val="26"/>
        </w:rPr>
      </w:pPr>
    </w:p>
    <w:p w:rsidR="00CB63D3" w:rsidRPr="006B2B7C" w:rsidRDefault="00CB63D3" w:rsidP="00A2056E">
      <w:pPr>
        <w:ind w:firstLine="53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В соответствии с Законом Красноярского края от 01.12.2014 № 7-2877 « О краевом бюджете на 2015 год и плановый период 2016-2017 годов» и утвержденным Перечнем мест массового отдыха, подлежащим акрицидным обработкам в 2015 году, к числу мест, подлежащих таким обработкам на территории поселка Подтесово, отнесены (площадь территории обработки – 5,0 га):</w:t>
      </w:r>
    </w:p>
    <w:p w:rsidR="00CB63D3" w:rsidRPr="006B2B7C" w:rsidRDefault="00CB63D3" w:rsidP="00A2056E">
      <w:pPr>
        <w:ind w:firstLine="53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- поселковый стадион – 2 га;</w:t>
      </w:r>
    </w:p>
    <w:p w:rsidR="00CB63D3" w:rsidRPr="006B2B7C" w:rsidRDefault="00CB63D3" w:rsidP="00A2056E">
      <w:pPr>
        <w:ind w:firstLine="53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- береговой сквер – 1,2 га;</w:t>
      </w:r>
    </w:p>
    <w:p w:rsidR="00CB63D3" w:rsidRPr="006B2B7C" w:rsidRDefault="00CB63D3" w:rsidP="00A2056E">
      <w:pPr>
        <w:ind w:firstLine="53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- детский городок – 1 га;</w:t>
      </w:r>
    </w:p>
    <w:p w:rsidR="00CB63D3" w:rsidRPr="006B2B7C" w:rsidRDefault="00CB63D3" w:rsidP="00A2056E">
      <w:pPr>
        <w:ind w:firstLine="53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- территория вдоль улиц Калинина, Заручейная – 0,8 га. </w:t>
      </w:r>
    </w:p>
    <w:p w:rsidR="00CB63D3" w:rsidRPr="006B2B7C" w:rsidRDefault="00CB63D3" w:rsidP="00D57EDE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Финансовые средства на осуществление мероприятий подпрограммы поступают из краевого бюджета в рамках Государственной программы Красноярского края «Развитие здравоохранения на 2014-2016 годы», утвержденной постановлением Правительства Красноярского края от 30.09.2013 № 516-п. </w:t>
      </w:r>
    </w:p>
    <w:p w:rsidR="00CB63D3" w:rsidRPr="006B2B7C" w:rsidRDefault="00CB63D3" w:rsidP="00D57EDE">
      <w:pPr>
        <w:ind w:firstLine="53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Реализация подпрограммы осуществляется путём софинансирования за счет местного бюджета в размере 12% от суммы выделенных средств за счет краевого бюджета.</w:t>
      </w:r>
    </w:p>
    <w:p w:rsidR="00CB63D3" w:rsidRPr="006B2B7C" w:rsidRDefault="00CB63D3" w:rsidP="00A2056E">
      <w:pPr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>Для своевременного проведения акарицидных обработок мест массового отдыха населения и получения субсидий из краевого бюджета, администрация поселка Подтесово представляет в Министерство здравоохранения Красноярского края до 1 апреля текущего года следующие документы:</w:t>
      </w:r>
    </w:p>
    <w:p w:rsidR="00CB63D3" w:rsidRPr="006B2B7C" w:rsidRDefault="00CB63D3" w:rsidP="00A2056E">
      <w:pPr>
        <w:numPr>
          <w:ilvl w:val="0"/>
          <w:numId w:val="4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>выписку из решения Подтесовского поселкового Совета депутатов об утверждении бюджета поселка Подтесово 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в финансировании расходов;</w:t>
      </w:r>
    </w:p>
    <w:p w:rsidR="00CB63D3" w:rsidRPr="006B2B7C" w:rsidRDefault="00CB63D3" w:rsidP="00A205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>копии заключенных муниципальных контрактов по организации комплексных акарицидных обработок, с двукратным (до и после обработки) энтомологическим обследованием, мест массового отдыха населения;</w:t>
      </w:r>
    </w:p>
    <w:p w:rsidR="00CB63D3" w:rsidRPr="006B2B7C" w:rsidRDefault="00CB63D3" w:rsidP="00A2056E">
      <w:pPr>
        <w:numPr>
          <w:ilvl w:val="0"/>
          <w:numId w:val="4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 xml:space="preserve">копии документов, подтверждающих основание заключения договоров (муниципальных контрактов) в соответствии с Федеральным </w:t>
      </w:r>
      <w:hyperlink r:id="rId12" w:history="1">
        <w:r w:rsidRPr="006B2B7C">
          <w:rPr>
            <w:sz w:val="26"/>
            <w:szCs w:val="26"/>
            <w:lang w:eastAsia="ru-RU"/>
          </w:rPr>
          <w:t>законом</w:t>
        </w:r>
      </w:hyperlink>
      <w:r w:rsidRPr="006B2B7C">
        <w:rPr>
          <w:sz w:val="26"/>
          <w:szCs w:val="26"/>
          <w:lang w:eastAsia="ru-RU"/>
        </w:rPr>
        <w:t xml:space="preserve"> от 05.04.2013 № 44-ФЗ «О размещении заказов на поставки товаров, выполнение работ, оказание услуг для государственных и муниципальных нужд»;</w:t>
      </w:r>
    </w:p>
    <w:p w:rsidR="00CB63D3" w:rsidRPr="006B2B7C" w:rsidRDefault="00CB63D3" w:rsidP="00B746B8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 их формировании и реализации». </w:t>
      </w:r>
    </w:p>
    <w:p w:rsidR="00CB63D3" w:rsidRPr="006B2B7C" w:rsidRDefault="00CB63D3" w:rsidP="00B4398D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CB63D3" w:rsidRPr="006B2B7C" w:rsidRDefault="00CB63D3" w:rsidP="00B4398D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2.4. Управление подпрограммой и контроль за ходом её выполнения</w:t>
      </w:r>
    </w:p>
    <w:p w:rsidR="00CB63D3" w:rsidRPr="006B2B7C" w:rsidRDefault="00CB63D3" w:rsidP="00B4398D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</w:p>
    <w:p w:rsidR="00CB63D3" w:rsidRPr="006B2B7C" w:rsidRDefault="00CB63D3" w:rsidP="00B4398D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Организацию управления настоящей подпрограммой осуществляет  глава поселка Подтесово. Функции главы поселка Подтесово по управлению программой заключаются в следующем:</w:t>
      </w: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ежегодное уточнение целевых показателей и затрат по мероприятиям настоящей подпрограммы;</w:t>
      </w: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координация деятельности исполнителей мероприятий настоящей подпрограммы;</w:t>
      </w: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подготовка отчетов о ходе и результатах выполнения мероприятий настоящей подпрограммы.</w:t>
      </w:r>
    </w:p>
    <w:p w:rsidR="00CB63D3" w:rsidRPr="006B2B7C" w:rsidRDefault="00CB63D3" w:rsidP="00B4398D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CB63D3" w:rsidRPr="006B2B7C" w:rsidRDefault="00CB63D3" w:rsidP="00B4398D">
      <w:pPr>
        <w:spacing w:after="0" w:line="240" w:lineRule="auto"/>
        <w:rPr>
          <w:bCs/>
          <w:color w:val="FF0000"/>
          <w:sz w:val="26"/>
          <w:szCs w:val="26"/>
        </w:rPr>
      </w:pPr>
      <w:r w:rsidRPr="006B2B7C">
        <w:rPr>
          <w:bCs/>
          <w:color w:val="FF0000"/>
          <w:sz w:val="26"/>
          <w:szCs w:val="26"/>
        </w:rPr>
        <w:t xml:space="preserve">          </w:t>
      </w:r>
    </w:p>
    <w:p w:rsidR="00CB63D3" w:rsidRPr="006B2B7C" w:rsidRDefault="00CB63D3" w:rsidP="00B4398D">
      <w:pPr>
        <w:spacing w:after="0" w:line="240" w:lineRule="auto"/>
        <w:ind w:firstLine="560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2.5. Оценка социально-экономической эффективности подпрограммы</w:t>
      </w:r>
    </w:p>
    <w:p w:rsidR="00CB63D3" w:rsidRPr="006B2B7C" w:rsidRDefault="00CB63D3" w:rsidP="00B4398D">
      <w:pPr>
        <w:spacing w:after="0" w:line="240" w:lineRule="auto"/>
        <w:rPr>
          <w:b/>
          <w:bCs/>
          <w:sz w:val="26"/>
          <w:szCs w:val="26"/>
        </w:rPr>
      </w:pPr>
    </w:p>
    <w:p w:rsidR="00CB63D3" w:rsidRPr="006B2B7C" w:rsidRDefault="00CB63D3" w:rsidP="00B746B8">
      <w:pPr>
        <w:ind w:firstLine="540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Проведение профилактики против клещевого вирусного энцефалита в поселке Подтесово в местах массового отдыха людей осуществляется на эпидемиологически значимых участках.</w:t>
      </w:r>
    </w:p>
    <w:p w:rsidR="00CB63D3" w:rsidRPr="006B2B7C" w:rsidRDefault="00CB63D3" w:rsidP="00B746B8">
      <w:pPr>
        <w:ind w:firstLine="540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После проведения акарицидной обработки в период массовой активности таежных клещей их уровень численности должен составлять 0,0 кл/км.</w:t>
      </w: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2.6. Мероприятия подпрограммы</w:t>
      </w: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CB63D3" w:rsidRPr="006B2B7C" w:rsidRDefault="00CB63D3" w:rsidP="00B4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</w:p>
    <w:p w:rsidR="00CB63D3" w:rsidRPr="00346A4B" w:rsidRDefault="00CB63D3" w:rsidP="0034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>Финансирование мероприятий подпрограммы предусматривается как за счет средств краевого бюджета, так и за счет собственных средств бюджета поселения.</w:t>
      </w:r>
    </w:p>
    <w:p w:rsidR="00CB63D3" w:rsidRPr="00346A4B" w:rsidRDefault="00CB63D3" w:rsidP="0034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>Объем расходов  на реализацию мероприятий подпрограммы на 2015 - 2017 годы составляет 20,2 тысячи рублей.</w:t>
      </w:r>
    </w:p>
    <w:p w:rsidR="00CB63D3" w:rsidRPr="00346A4B" w:rsidRDefault="00CB63D3" w:rsidP="0034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FF0000"/>
          <w:sz w:val="26"/>
          <w:szCs w:val="26"/>
        </w:rPr>
      </w:pPr>
    </w:p>
    <w:p w:rsidR="00CB63D3" w:rsidRPr="00346A4B" w:rsidRDefault="00CB63D3" w:rsidP="0034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 xml:space="preserve"> Объем расходов  на реализацию мероприятий подпрограммы  за счет средств краевого бюджета 18,0 тысячи рублей, в том числе по годам:</w:t>
      </w:r>
    </w:p>
    <w:p w:rsidR="00CB63D3" w:rsidRPr="00346A4B" w:rsidRDefault="00CB63D3" w:rsidP="00346A4B">
      <w:pPr>
        <w:spacing w:after="0" w:line="240" w:lineRule="auto"/>
        <w:ind w:firstLine="709"/>
        <w:rPr>
          <w:sz w:val="26"/>
          <w:szCs w:val="26"/>
        </w:rPr>
      </w:pPr>
      <w:r w:rsidRPr="00346A4B">
        <w:rPr>
          <w:sz w:val="26"/>
          <w:szCs w:val="26"/>
        </w:rPr>
        <w:t>2014 год – 0,0 тысячи рублей;</w:t>
      </w:r>
    </w:p>
    <w:p w:rsidR="00CB63D3" w:rsidRPr="00346A4B" w:rsidRDefault="00CB63D3" w:rsidP="00346A4B">
      <w:pPr>
        <w:spacing w:after="0" w:line="240" w:lineRule="auto"/>
        <w:ind w:firstLine="709"/>
        <w:rPr>
          <w:sz w:val="26"/>
          <w:szCs w:val="26"/>
        </w:rPr>
      </w:pPr>
      <w:r w:rsidRPr="00346A4B">
        <w:rPr>
          <w:sz w:val="26"/>
          <w:szCs w:val="26"/>
        </w:rPr>
        <w:t>2015 год – 18,0 тысяч рублей;</w:t>
      </w:r>
    </w:p>
    <w:p w:rsidR="00CB63D3" w:rsidRPr="00346A4B" w:rsidRDefault="00CB63D3" w:rsidP="0034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>2016 год – 0,0 тысяч рублей;</w:t>
      </w:r>
    </w:p>
    <w:p w:rsidR="00CB63D3" w:rsidRPr="00346A4B" w:rsidRDefault="00CB63D3" w:rsidP="0034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>2017 год – 0,0 тысяч рублей.</w:t>
      </w:r>
    </w:p>
    <w:p w:rsidR="00CB63D3" w:rsidRPr="00346A4B" w:rsidRDefault="00CB63D3" w:rsidP="0034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CB63D3" w:rsidRPr="00346A4B" w:rsidRDefault="00CB63D3" w:rsidP="0034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>Объем расходов  на реализацию мероприятий подпрограммы  за счет средств  бюджета поселения 2,2 тысячи рублей, в том числе по годам:</w:t>
      </w:r>
    </w:p>
    <w:p w:rsidR="00CB63D3" w:rsidRPr="00346A4B" w:rsidRDefault="00CB63D3" w:rsidP="00346A4B">
      <w:pPr>
        <w:spacing w:after="0" w:line="240" w:lineRule="auto"/>
        <w:ind w:firstLine="709"/>
        <w:rPr>
          <w:sz w:val="26"/>
          <w:szCs w:val="26"/>
        </w:rPr>
      </w:pPr>
      <w:r w:rsidRPr="00346A4B">
        <w:rPr>
          <w:sz w:val="26"/>
          <w:szCs w:val="26"/>
        </w:rPr>
        <w:t>2014 год – 0,0 тысячи рублей;</w:t>
      </w:r>
    </w:p>
    <w:p w:rsidR="00CB63D3" w:rsidRPr="00346A4B" w:rsidRDefault="00CB63D3" w:rsidP="00346A4B">
      <w:pPr>
        <w:spacing w:after="0" w:line="240" w:lineRule="auto"/>
        <w:ind w:firstLine="709"/>
        <w:rPr>
          <w:sz w:val="26"/>
          <w:szCs w:val="26"/>
        </w:rPr>
      </w:pPr>
      <w:r w:rsidRPr="00346A4B">
        <w:rPr>
          <w:sz w:val="26"/>
          <w:szCs w:val="26"/>
        </w:rPr>
        <w:t>2015 год – 2,2 тысяч рублей;</w:t>
      </w:r>
    </w:p>
    <w:p w:rsidR="00CB63D3" w:rsidRPr="00346A4B" w:rsidRDefault="00CB63D3" w:rsidP="0034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>2016 год – 0,0 тысяч рублей;</w:t>
      </w:r>
    </w:p>
    <w:p w:rsidR="00CB63D3" w:rsidRPr="00346A4B" w:rsidRDefault="00CB63D3" w:rsidP="0034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>2017 год – 0,0 тысяч рублей.</w:t>
      </w: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CB63D3" w:rsidRPr="006B2B7C" w:rsidRDefault="00CB63D3" w:rsidP="00B4398D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/>
        <w:jc w:val="right"/>
        <w:rPr>
          <w:sz w:val="26"/>
          <w:szCs w:val="26"/>
        </w:rPr>
      </w:pPr>
    </w:p>
    <w:p w:rsidR="00CB63D3" w:rsidRPr="006B2B7C" w:rsidRDefault="00CB63D3" w:rsidP="00B4398D">
      <w:pPr>
        <w:widowControl w:val="0"/>
        <w:autoSpaceDE w:val="0"/>
        <w:autoSpaceDN w:val="0"/>
        <w:adjustRightInd w:val="0"/>
        <w:spacing w:after="0"/>
        <w:jc w:val="right"/>
        <w:rPr>
          <w:sz w:val="26"/>
          <w:szCs w:val="26"/>
        </w:rPr>
        <w:sectPr w:rsidR="00CB63D3" w:rsidRPr="006B2B7C" w:rsidSect="00CE76A0">
          <w:headerReference w:type="default" r:id="rId13"/>
          <w:pgSz w:w="11906" w:h="16838"/>
          <w:pgMar w:top="851" w:right="851" w:bottom="1259" w:left="1418" w:header="720" w:footer="720" w:gutter="0"/>
          <w:cols w:space="720"/>
          <w:titlePg/>
          <w:docGrid w:linePitch="326"/>
        </w:sectPr>
      </w:pPr>
    </w:p>
    <w:tbl>
      <w:tblPr>
        <w:tblW w:w="14920" w:type="dxa"/>
        <w:tblInd w:w="93" w:type="dxa"/>
        <w:tblLook w:val="0000"/>
      </w:tblPr>
      <w:tblGrid>
        <w:gridCol w:w="666"/>
        <w:gridCol w:w="4060"/>
        <w:gridCol w:w="1320"/>
        <w:gridCol w:w="1540"/>
        <w:gridCol w:w="1297"/>
        <w:gridCol w:w="1297"/>
        <w:gridCol w:w="1064"/>
        <w:gridCol w:w="1219"/>
        <w:gridCol w:w="1161"/>
        <w:gridCol w:w="1296"/>
      </w:tblGrid>
      <w:tr w:rsidR="00CB63D3" w:rsidRPr="00EA71B5" w:rsidTr="00EA71B5">
        <w:trPr>
          <w:trHeight w:val="19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3D3" w:rsidRPr="0043419D" w:rsidRDefault="00CB63D3" w:rsidP="00EA71B5">
            <w:pPr>
              <w:spacing w:after="0" w:line="240" w:lineRule="auto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63D3" w:rsidRPr="004751B5" w:rsidRDefault="00CB63D3" w:rsidP="00EA71B5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4751B5">
              <w:rPr>
                <w:sz w:val="20"/>
                <w:szCs w:val="20"/>
                <w:lang w:eastAsia="ru-RU"/>
              </w:rPr>
              <w:br/>
              <w:t>к подпрограмме «Организация и проведение акарицидных обработок мест массового отдыха населения на территории поселка Подтесово", реализуемой в рамках муниципальной программы поселка Подтесово «Улучшение качества жизни населения поселка Подтесово»</w:t>
            </w:r>
            <w:r w:rsidRPr="004751B5">
              <w:rPr>
                <w:sz w:val="20"/>
                <w:szCs w:val="20"/>
                <w:lang w:eastAsia="ru-RU"/>
              </w:rPr>
              <w:br/>
            </w:r>
            <w:r w:rsidRPr="004751B5">
              <w:rPr>
                <w:sz w:val="20"/>
                <w:szCs w:val="20"/>
                <w:lang w:eastAsia="ru-RU"/>
              </w:rPr>
              <w:br/>
            </w:r>
            <w:r w:rsidRPr="004751B5">
              <w:rPr>
                <w:sz w:val="20"/>
                <w:szCs w:val="20"/>
                <w:lang w:eastAsia="ru-RU"/>
              </w:rPr>
              <w:br/>
            </w:r>
          </w:p>
        </w:tc>
      </w:tr>
      <w:tr w:rsidR="00CB63D3" w:rsidRPr="00EA71B5" w:rsidTr="00EA71B5">
        <w:trPr>
          <w:trHeight w:val="480"/>
        </w:trPr>
        <w:tc>
          <w:tcPr>
            <w:tcW w:w="14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A71B5">
              <w:rPr>
                <w:b/>
                <w:bCs/>
                <w:sz w:val="22"/>
                <w:szCs w:val="22"/>
                <w:lang w:eastAsia="ru-RU"/>
              </w:rPr>
              <w:t>Перечень целевых индикаторов подпрограммы</w:t>
            </w:r>
          </w:p>
        </w:tc>
      </w:tr>
      <w:tr w:rsidR="00CB63D3" w:rsidRPr="00EA71B5" w:rsidTr="00EA71B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 xml:space="preserve">Цели,    </w:t>
            </w:r>
            <w:r w:rsidRPr="00EA71B5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EA71B5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Единица</w:t>
            </w:r>
            <w:r w:rsidRPr="00EA71B5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 xml:space="preserve">Источник </w:t>
            </w:r>
            <w:r w:rsidRPr="00EA71B5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 xml:space="preserve"> </w:t>
            </w:r>
            <w:r w:rsidRPr="00EA71B5">
              <w:rPr>
                <w:sz w:val="20"/>
                <w:szCs w:val="20"/>
                <w:lang w:eastAsia="ru-RU"/>
              </w:rPr>
              <w:br/>
              <w:t>2013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 xml:space="preserve"> 2014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br/>
              <w:t>2015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br/>
              <w:t>2017 год</w:t>
            </w:r>
          </w:p>
        </w:tc>
      </w:tr>
      <w:tr w:rsidR="00CB63D3" w:rsidRPr="00EA71B5" w:rsidTr="00EA71B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63D3" w:rsidRPr="00475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Цель подпрограммы «Создание условий для массового отдыха населения на территории поселка Подтесово»</w:t>
            </w:r>
          </w:p>
        </w:tc>
      </w:tr>
      <w:tr w:rsidR="00CB63D3" w:rsidRPr="00EA71B5" w:rsidTr="00EA71B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280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475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Задача подпрограммы «Организация и проведение акарицидных обработок мест массового отдыха населения поселка Подтесово»</w:t>
            </w:r>
          </w:p>
        </w:tc>
      </w:tr>
      <w:tr w:rsidR="00CB63D3" w:rsidRPr="00EA71B5" w:rsidTr="003C7F90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Количество лиц, обратившихся с укусами клеща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3C7F90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3C7F90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3C7F90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3C7F90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</w:t>
            </w:r>
          </w:p>
        </w:tc>
      </w:tr>
      <w:tr w:rsidR="00CB63D3" w:rsidRPr="00EA71B5" w:rsidTr="003C7F90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Количество лиц, заболевших клещевым вирусным энцефалитом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  <w:r w:rsidRPr="00EA71B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3C7F90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C7F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3C7F90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C7F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3C7F90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C7F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3D3" w:rsidRPr="003C7F90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C7F90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CB63D3" w:rsidRPr="00EA71B5" w:rsidTr="00EA71B5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EA71B5" w:rsidTr="00EA71B5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A71B5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EA71B5" w:rsidRDefault="00CB63D3" w:rsidP="00EA71B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B63D3" w:rsidRDefault="00CB63D3" w:rsidP="00EA71B5">
      <w:pPr>
        <w:pStyle w:val="a2"/>
        <w:autoSpaceDE w:val="0"/>
        <w:autoSpaceDN w:val="0"/>
        <w:adjustRightInd w:val="0"/>
        <w:spacing w:after="0"/>
        <w:ind w:left="0" w:right="-31"/>
      </w:pPr>
    </w:p>
    <w:p w:rsidR="00CB63D3" w:rsidRDefault="00CB63D3" w:rsidP="00B4398D">
      <w:pPr>
        <w:pStyle w:val="a2"/>
        <w:autoSpaceDE w:val="0"/>
        <w:autoSpaceDN w:val="0"/>
        <w:adjustRightInd w:val="0"/>
        <w:spacing w:after="0"/>
        <w:ind w:left="9639" w:right="-31"/>
      </w:pPr>
    </w:p>
    <w:p w:rsidR="00CB63D3" w:rsidRDefault="00CB63D3" w:rsidP="00B4398D">
      <w:pPr>
        <w:pStyle w:val="a2"/>
        <w:autoSpaceDE w:val="0"/>
        <w:autoSpaceDN w:val="0"/>
        <w:adjustRightInd w:val="0"/>
        <w:spacing w:after="0"/>
        <w:ind w:left="9639" w:right="-31"/>
      </w:pPr>
    </w:p>
    <w:p w:rsidR="00CB63D3" w:rsidRDefault="00CB63D3" w:rsidP="00B4398D">
      <w:pPr>
        <w:pStyle w:val="a2"/>
        <w:autoSpaceDE w:val="0"/>
        <w:autoSpaceDN w:val="0"/>
        <w:adjustRightInd w:val="0"/>
        <w:spacing w:after="0"/>
        <w:ind w:left="9639" w:right="-31"/>
      </w:pPr>
    </w:p>
    <w:p w:rsidR="00CB63D3" w:rsidRDefault="00CB63D3" w:rsidP="00B4398D">
      <w:pPr>
        <w:pStyle w:val="a2"/>
        <w:autoSpaceDE w:val="0"/>
        <w:autoSpaceDN w:val="0"/>
        <w:adjustRightInd w:val="0"/>
        <w:spacing w:after="0"/>
        <w:ind w:left="9639" w:right="-31"/>
      </w:pPr>
    </w:p>
    <w:p w:rsidR="00CB63D3" w:rsidRDefault="00CB63D3" w:rsidP="00B4398D">
      <w:pPr>
        <w:pStyle w:val="a2"/>
        <w:autoSpaceDE w:val="0"/>
        <w:autoSpaceDN w:val="0"/>
        <w:adjustRightInd w:val="0"/>
        <w:spacing w:after="0"/>
        <w:ind w:left="9639" w:right="-31"/>
      </w:pPr>
    </w:p>
    <w:tbl>
      <w:tblPr>
        <w:tblW w:w="16428" w:type="dxa"/>
        <w:tblInd w:w="-872" w:type="dxa"/>
        <w:tblLook w:val="0000"/>
      </w:tblPr>
      <w:tblGrid>
        <w:gridCol w:w="4072"/>
        <w:gridCol w:w="1122"/>
        <w:gridCol w:w="497"/>
        <w:gridCol w:w="644"/>
        <w:gridCol w:w="479"/>
        <w:gridCol w:w="289"/>
        <w:gridCol w:w="359"/>
        <w:gridCol w:w="601"/>
        <w:gridCol w:w="159"/>
        <w:gridCol w:w="381"/>
        <w:gridCol w:w="579"/>
        <w:gridCol w:w="540"/>
        <w:gridCol w:w="820"/>
        <w:gridCol w:w="780"/>
        <w:gridCol w:w="680"/>
        <w:gridCol w:w="720"/>
        <w:gridCol w:w="960"/>
        <w:gridCol w:w="1298"/>
        <w:gridCol w:w="1448"/>
      </w:tblGrid>
      <w:tr w:rsidR="00CB63D3" w:rsidRPr="0043419D" w:rsidTr="005A6E6B">
        <w:trPr>
          <w:gridAfter w:val="1"/>
          <w:wAfter w:w="1448" w:type="dxa"/>
          <w:trHeight w:val="1095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63D3" w:rsidRPr="004751B5" w:rsidRDefault="00CB63D3" w:rsidP="005A6E6B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 xml:space="preserve">Приложение №2 </w:t>
            </w:r>
            <w:r w:rsidRPr="004751B5">
              <w:rPr>
                <w:sz w:val="20"/>
                <w:szCs w:val="20"/>
                <w:lang w:eastAsia="ru-RU"/>
              </w:rPr>
              <w:br/>
              <w:t>к подпрограмме «Организация и проведение акарицидных обработок мест массового отдыха населения на территории поселка Подтесово", реализуемой  в рамках муниципальной программы поселка Подтесово «Улучшение качества жизни населения поселка Подтесово»</w:t>
            </w:r>
          </w:p>
        </w:tc>
      </w:tr>
      <w:tr w:rsidR="00CB63D3" w:rsidRPr="00EA71B5" w:rsidTr="005A6E6B">
        <w:trPr>
          <w:trHeight w:val="450"/>
        </w:trPr>
        <w:tc>
          <w:tcPr>
            <w:tcW w:w="1642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51B5">
              <w:rPr>
                <w:b/>
                <w:bCs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CB63D3" w:rsidRPr="00EA71B5" w:rsidTr="005A6E6B">
        <w:trPr>
          <w:trHeight w:val="480"/>
        </w:trPr>
        <w:tc>
          <w:tcPr>
            <w:tcW w:w="51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2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B63D3" w:rsidRPr="00EA71B5" w:rsidTr="005A6E6B">
        <w:trPr>
          <w:trHeight w:val="990"/>
        </w:trPr>
        <w:tc>
          <w:tcPr>
            <w:tcW w:w="51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4751B5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4751B5">
              <w:rPr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4751B5"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4751B5"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  <w:tc>
          <w:tcPr>
            <w:tcW w:w="2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EA71B5" w:rsidTr="005A6E6B">
        <w:trPr>
          <w:trHeight w:val="1005"/>
        </w:trPr>
        <w:tc>
          <w:tcPr>
            <w:tcW w:w="5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4751B5">
              <w:rPr>
                <w:b/>
                <w:bCs/>
                <w:sz w:val="20"/>
                <w:szCs w:val="20"/>
                <w:lang w:eastAsia="ru-RU"/>
              </w:rPr>
              <w:t>Цель подпрограммы:</w:t>
            </w:r>
            <w:r w:rsidRPr="004751B5">
              <w:rPr>
                <w:b/>
                <w:bCs/>
                <w:sz w:val="20"/>
                <w:szCs w:val="20"/>
                <w:lang w:eastAsia="ru-RU"/>
              </w:rPr>
              <w:br/>
            </w:r>
            <w:r w:rsidRPr="004751B5">
              <w:rPr>
                <w:sz w:val="20"/>
                <w:szCs w:val="20"/>
                <w:lang w:eastAsia="ru-RU"/>
              </w:rPr>
              <w:t>«Создание условий для массового отдыха  населения  на территории  поселка Подтесово"</w:t>
            </w:r>
          </w:p>
        </w:tc>
        <w:tc>
          <w:tcPr>
            <w:tcW w:w="4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51B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51B5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51B5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51B5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EA71B5" w:rsidTr="005A6E6B">
        <w:trPr>
          <w:trHeight w:val="765"/>
        </w:trPr>
        <w:tc>
          <w:tcPr>
            <w:tcW w:w="5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4751B5">
              <w:rPr>
                <w:b/>
                <w:bCs/>
                <w:sz w:val="20"/>
                <w:szCs w:val="20"/>
                <w:lang w:eastAsia="ru-RU"/>
              </w:rPr>
              <w:t xml:space="preserve">Задача 1. </w:t>
            </w:r>
            <w:r w:rsidRPr="004751B5">
              <w:rPr>
                <w:sz w:val="20"/>
                <w:szCs w:val="20"/>
                <w:lang w:eastAsia="ru-RU"/>
              </w:rPr>
              <w:t xml:space="preserve"> «Организация и проведение акарицидных обработок мест массового отдыха населения поселка Подтесово»</w:t>
            </w:r>
          </w:p>
        </w:tc>
        <w:tc>
          <w:tcPr>
            <w:tcW w:w="4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51B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51B5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51B5">
              <w:rPr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51B5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51B5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CB63D3" w:rsidRPr="00EA71B5" w:rsidTr="009C5BDF">
        <w:trPr>
          <w:trHeight w:val="857"/>
        </w:trPr>
        <w:tc>
          <w:tcPr>
            <w:tcW w:w="51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 xml:space="preserve">Мероприятие 1 </w:t>
            </w:r>
          </w:p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Проведение акарицидных обработок мест массового отдыха населения поселка Подтесово»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0247555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2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Снижение обращений граждан с укусами клеща и удержание нулевого уровня заболевания клещевым вирусным энцефалитом среди населения поселка Подтесово</w:t>
            </w:r>
          </w:p>
        </w:tc>
      </w:tr>
      <w:tr w:rsidR="00CB63D3" w:rsidRPr="00EA71B5" w:rsidTr="00AC7A5A">
        <w:trPr>
          <w:trHeight w:val="1020"/>
        </w:trPr>
        <w:tc>
          <w:tcPr>
            <w:tcW w:w="5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02</w:t>
            </w:r>
            <w:r>
              <w:rPr>
                <w:sz w:val="20"/>
                <w:szCs w:val="20"/>
                <w:lang w:eastAsia="ru-RU"/>
              </w:rPr>
              <w:t>47555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2.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63D3" w:rsidRPr="00EA71B5" w:rsidTr="005A6E6B">
        <w:trPr>
          <w:trHeight w:val="435"/>
        </w:trPr>
        <w:tc>
          <w:tcPr>
            <w:tcW w:w="5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Глава поселка Подтесово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751B5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CB63D3" w:rsidRPr="004751B5" w:rsidRDefault="00CB63D3" w:rsidP="005A6E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B63D3" w:rsidRDefault="00CB63D3" w:rsidP="00B4398D">
      <w:pPr>
        <w:pStyle w:val="a2"/>
        <w:autoSpaceDE w:val="0"/>
        <w:autoSpaceDN w:val="0"/>
        <w:adjustRightInd w:val="0"/>
        <w:spacing w:after="0"/>
        <w:ind w:left="9639" w:right="-31"/>
      </w:pPr>
    </w:p>
    <w:p w:rsidR="00CB63D3" w:rsidRDefault="00CB63D3" w:rsidP="00B4398D">
      <w:pPr>
        <w:pStyle w:val="a2"/>
        <w:autoSpaceDE w:val="0"/>
        <w:autoSpaceDN w:val="0"/>
        <w:adjustRightInd w:val="0"/>
        <w:spacing w:after="0"/>
        <w:ind w:left="9639" w:right="-31"/>
      </w:pPr>
    </w:p>
    <w:p w:rsidR="00CB63D3" w:rsidRDefault="00CB63D3" w:rsidP="00B4398D">
      <w:pPr>
        <w:pStyle w:val="a2"/>
        <w:autoSpaceDE w:val="0"/>
        <w:autoSpaceDN w:val="0"/>
        <w:adjustRightInd w:val="0"/>
        <w:spacing w:after="0"/>
        <w:ind w:left="9639" w:right="-31"/>
      </w:pPr>
    </w:p>
    <w:p w:rsidR="00CB63D3" w:rsidRDefault="00CB63D3" w:rsidP="00B4398D">
      <w:pPr>
        <w:pStyle w:val="a2"/>
        <w:autoSpaceDE w:val="0"/>
        <w:autoSpaceDN w:val="0"/>
        <w:adjustRightInd w:val="0"/>
        <w:spacing w:after="0"/>
        <w:ind w:left="9639" w:right="-31"/>
      </w:pPr>
    </w:p>
    <w:sectPr w:rsidR="00CB63D3" w:rsidSect="00EA66DD">
      <w:pgSz w:w="16838" w:h="11906" w:orient="landscape"/>
      <w:pgMar w:top="1134" w:right="851" w:bottom="567" w:left="12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D3" w:rsidRDefault="00CB63D3" w:rsidP="003742C4">
      <w:pPr>
        <w:spacing w:after="0" w:line="240" w:lineRule="auto"/>
      </w:pPr>
      <w:r>
        <w:separator/>
      </w:r>
    </w:p>
  </w:endnote>
  <w:endnote w:type="continuationSeparator" w:id="0">
    <w:p w:rsidR="00CB63D3" w:rsidRDefault="00CB63D3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D3" w:rsidRDefault="00CB63D3" w:rsidP="003742C4">
      <w:pPr>
        <w:spacing w:after="0" w:line="240" w:lineRule="auto"/>
      </w:pPr>
      <w:r>
        <w:separator/>
      </w:r>
    </w:p>
  </w:footnote>
  <w:footnote w:type="continuationSeparator" w:id="0">
    <w:p w:rsidR="00CB63D3" w:rsidRDefault="00CB63D3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D3" w:rsidRDefault="00CB63D3" w:rsidP="003742C4">
    <w:pPr>
      <w:pStyle w:val="Header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>
      <w:rPr>
        <w:noProof/>
        <w:sz w:val="18"/>
        <w:szCs w:val="18"/>
      </w:rPr>
      <w:t>17</w:t>
    </w:r>
    <w:r w:rsidRPr="003742C4">
      <w:rPr>
        <w:sz w:val="18"/>
        <w:szCs w:val="18"/>
      </w:rPr>
      <w:fldChar w:fldCharType="end"/>
    </w:r>
  </w:p>
  <w:p w:rsidR="00CB63D3" w:rsidRDefault="00CB63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D3" w:rsidRDefault="00CB63D3" w:rsidP="00267F7C">
    <w:pPr>
      <w:pStyle w:val="Header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>
      <w:rPr>
        <w:noProof/>
        <w:sz w:val="18"/>
        <w:szCs w:val="18"/>
      </w:rPr>
      <w:t>18</w:t>
    </w:r>
    <w:r w:rsidRPr="00267F7C">
      <w:rPr>
        <w:sz w:val="18"/>
        <w:szCs w:val="18"/>
      </w:rPr>
      <w:fldChar w:fldCharType="end"/>
    </w:r>
  </w:p>
  <w:p w:rsidR="00CB63D3" w:rsidRDefault="00CB63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D3" w:rsidRDefault="00CB63D3" w:rsidP="00267F7C">
    <w:pPr>
      <w:pStyle w:val="Header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>
      <w:rPr>
        <w:noProof/>
        <w:sz w:val="18"/>
        <w:szCs w:val="18"/>
      </w:rPr>
      <w:t>25</w:t>
    </w:r>
    <w:r w:rsidRPr="00267F7C">
      <w:rPr>
        <w:sz w:val="18"/>
        <w:szCs w:val="18"/>
      </w:rPr>
      <w:fldChar w:fldCharType="end"/>
    </w:r>
  </w:p>
  <w:p w:rsidR="00CB63D3" w:rsidRDefault="00CB63D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D3" w:rsidRDefault="00CB63D3" w:rsidP="00072B63">
    <w:pPr>
      <w:pStyle w:val="Header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>
      <w:rPr>
        <w:noProof/>
        <w:sz w:val="18"/>
        <w:szCs w:val="18"/>
      </w:rPr>
      <w:t>34</w:t>
    </w:r>
    <w:r w:rsidRPr="00267F7C">
      <w:rPr>
        <w:sz w:val="18"/>
        <w:szCs w:val="18"/>
      </w:rPr>
      <w:fldChar w:fldCharType="end"/>
    </w:r>
  </w:p>
  <w:p w:rsidR="00CB63D3" w:rsidRDefault="00CB63D3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D3" w:rsidRDefault="00CB63D3" w:rsidP="00072B63">
    <w:pPr>
      <w:pStyle w:val="Header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>
      <w:rPr>
        <w:noProof/>
        <w:sz w:val="18"/>
        <w:szCs w:val="18"/>
      </w:rPr>
      <w:t>41</w:t>
    </w:r>
    <w:r w:rsidRPr="00267F7C">
      <w:rPr>
        <w:sz w:val="18"/>
        <w:szCs w:val="18"/>
      </w:rPr>
      <w:fldChar w:fldCharType="end"/>
    </w:r>
  </w:p>
  <w:p w:rsidR="00CB63D3" w:rsidRDefault="00CB63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FEE8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BE7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C870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189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6CC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E29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B4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388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FA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D26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9F4908"/>
    <w:multiLevelType w:val="hybridMultilevel"/>
    <w:tmpl w:val="46FEECB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1BDC0D85"/>
    <w:multiLevelType w:val="hybridMultilevel"/>
    <w:tmpl w:val="D6F8A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D16CE2"/>
    <w:multiLevelType w:val="hybridMultilevel"/>
    <w:tmpl w:val="139C8D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C"/>
    <w:rsid w:val="00001D63"/>
    <w:rsid w:val="00003C83"/>
    <w:rsid w:val="00003E29"/>
    <w:rsid w:val="000067EA"/>
    <w:rsid w:val="00010E50"/>
    <w:rsid w:val="000123F3"/>
    <w:rsid w:val="00012D55"/>
    <w:rsid w:val="00014065"/>
    <w:rsid w:val="00014EBE"/>
    <w:rsid w:val="0001646D"/>
    <w:rsid w:val="000237F5"/>
    <w:rsid w:val="0002499C"/>
    <w:rsid w:val="00026A76"/>
    <w:rsid w:val="00030B06"/>
    <w:rsid w:val="00033942"/>
    <w:rsid w:val="00033C42"/>
    <w:rsid w:val="000348DD"/>
    <w:rsid w:val="00035027"/>
    <w:rsid w:val="00040EAE"/>
    <w:rsid w:val="00043704"/>
    <w:rsid w:val="00043CAB"/>
    <w:rsid w:val="00045422"/>
    <w:rsid w:val="00045C2B"/>
    <w:rsid w:val="00045E21"/>
    <w:rsid w:val="00047C35"/>
    <w:rsid w:val="00047EFB"/>
    <w:rsid w:val="0005011B"/>
    <w:rsid w:val="000508DA"/>
    <w:rsid w:val="00050EF2"/>
    <w:rsid w:val="00050FC3"/>
    <w:rsid w:val="000511E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B63"/>
    <w:rsid w:val="00072BA8"/>
    <w:rsid w:val="00074AE6"/>
    <w:rsid w:val="000809AC"/>
    <w:rsid w:val="00080E6B"/>
    <w:rsid w:val="00081854"/>
    <w:rsid w:val="00083FD7"/>
    <w:rsid w:val="00084A0D"/>
    <w:rsid w:val="00084B93"/>
    <w:rsid w:val="00084FF1"/>
    <w:rsid w:val="000856F6"/>
    <w:rsid w:val="000877F0"/>
    <w:rsid w:val="00087BF7"/>
    <w:rsid w:val="00090218"/>
    <w:rsid w:val="000943D4"/>
    <w:rsid w:val="00094DE0"/>
    <w:rsid w:val="000956EF"/>
    <w:rsid w:val="00095A50"/>
    <w:rsid w:val="00095AAA"/>
    <w:rsid w:val="00095ED9"/>
    <w:rsid w:val="000961E1"/>
    <w:rsid w:val="0009647C"/>
    <w:rsid w:val="00096557"/>
    <w:rsid w:val="0009704D"/>
    <w:rsid w:val="000975AD"/>
    <w:rsid w:val="000A1123"/>
    <w:rsid w:val="000A2DB7"/>
    <w:rsid w:val="000A3EA3"/>
    <w:rsid w:val="000A406F"/>
    <w:rsid w:val="000A448C"/>
    <w:rsid w:val="000A4DDC"/>
    <w:rsid w:val="000A4EE6"/>
    <w:rsid w:val="000A5014"/>
    <w:rsid w:val="000A593C"/>
    <w:rsid w:val="000A70E9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2BC2"/>
    <w:rsid w:val="000C30F9"/>
    <w:rsid w:val="000C417C"/>
    <w:rsid w:val="000C4322"/>
    <w:rsid w:val="000C4EF2"/>
    <w:rsid w:val="000C5224"/>
    <w:rsid w:val="000C5B2E"/>
    <w:rsid w:val="000C6E92"/>
    <w:rsid w:val="000C7623"/>
    <w:rsid w:val="000D0450"/>
    <w:rsid w:val="000D1999"/>
    <w:rsid w:val="000D3146"/>
    <w:rsid w:val="000D32A0"/>
    <w:rsid w:val="000D3F9D"/>
    <w:rsid w:val="000D508C"/>
    <w:rsid w:val="000D5094"/>
    <w:rsid w:val="000D5B7D"/>
    <w:rsid w:val="000D68A0"/>
    <w:rsid w:val="000D7570"/>
    <w:rsid w:val="000E021D"/>
    <w:rsid w:val="000E0C8A"/>
    <w:rsid w:val="000E1F6C"/>
    <w:rsid w:val="000E224E"/>
    <w:rsid w:val="000E34D7"/>
    <w:rsid w:val="000E42FE"/>
    <w:rsid w:val="000E4831"/>
    <w:rsid w:val="000E566A"/>
    <w:rsid w:val="000E706B"/>
    <w:rsid w:val="000E7324"/>
    <w:rsid w:val="000E7440"/>
    <w:rsid w:val="000E750A"/>
    <w:rsid w:val="000E7852"/>
    <w:rsid w:val="000F12D1"/>
    <w:rsid w:val="000F2904"/>
    <w:rsid w:val="000F4505"/>
    <w:rsid w:val="000F4D67"/>
    <w:rsid w:val="000F636F"/>
    <w:rsid w:val="000F6F04"/>
    <w:rsid w:val="000F70D4"/>
    <w:rsid w:val="000F7B62"/>
    <w:rsid w:val="00100FAB"/>
    <w:rsid w:val="00102AA6"/>
    <w:rsid w:val="001062D2"/>
    <w:rsid w:val="00106C5B"/>
    <w:rsid w:val="00107111"/>
    <w:rsid w:val="00113223"/>
    <w:rsid w:val="00113A16"/>
    <w:rsid w:val="00114CCB"/>
    <w:rsid w:val="0011544B"/>
    <w:rsid w:val="00115A9C"/>
    <w:rsid w:val="00115FEE"/>
    <w:rsid w:val="00120151"/>
    <w:rsid w:val="00121A91"/>
    <w:rsid w:val="00121F25"/>
    <w:rsid w:val="001228B7"/>
    <w:rsid w:val="00123031"/>
    <w:rsid w:val="001240D5"/>
    <w:rsid w:val="00124F57"/>
    <w:rsid w:val="00125CA1"/>
    <w:rsid w:val="00126C10"/>
    <w:rsid w:val="001272A7"/>
    <w:rsid w:val="001273FA"/>
    <w:rsid w:val="0013455E"/>
    <w:rsid w:val="001367EF"/>
    <w:rsid w:val="00136CBE"/>
    <w:rsid w:val="0014019F"/>
    <w:rsid w:val="00141260"/>
    <w:rsid w:val="00141D44"/>
    <w:rsid w:val="0014238E"/>
    <w:rsid w:val="00143374"/>
    <w:rsid w:val="0014368D"/>
    <w:rsid w:val="00146575"/>
    <w:rsid w:val="00147281"/>
    <w:rsid w:val="00147D7B"/>
    <w:rsid w:val="00147FC9"/>
    <w:rsid w:val="00151733"/>
    <w:rsid w:val="00154090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3F6A"/>
    <w:rsid w:val="00174079"/>
    <w:rsid w:val="00175256"/>
    <w:rsid w:val="00177900"/>
    <w:rsid w:val="00177937"/>
    <w:rsid w:val="00181770"/>
    <w:rsid w:val="001828CF"/>
    <w:rsid w:val="001834AE"/>
    <w:rsid w:val="001859A2"/>
    <w:rsid w:val="00185D65"/>
    <w:rsid w:val="00186817"/>
    <w:rsid w:val="001912EC"/>
    <w:rsid w:val="0019148E"/>
    <w:rsid w:val="0019362A"/>
    <w:rsid w:val="001943C3"/>
    <w:rsid w:val="00194994"/>
    <w:rsid w:val="00195397"/>
    <w:rsid w:val="00195987"/>
    <w:rsid w:val="00195FE5"/>
    <w:rsid w:val="001A0429"/>
    <w:rsid w:val="001A199E"/>
    <w:rsid w:val="001A37F9"/>
    <w:rsid w:val="001A3B80"/>
    <w:rsid w:val="001A53A4"/>
    <w:rsid w:val="001A66DE"/>
    <w:rsid w:val="001A7987"/>
    <w:rsid w:val="001A7D29"/>
    <w:rsid w:val="001B3C3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621"/>
    <w:rsid w:val="001E7719"/>
    <w:rsid w:val="001F19FF"/>
    <w:rsid w:val="001F1A32"/>
    <w:rsid w:val="001F1BE3"/>
    <w:rsid w:val="001F2AC0"/>
    <w:rsid w:val="001F3C0B"/>
    <w:rsid w:val="001F3D39"/>
    <w:rsid w:val="001F6400"/>
    <w:rsid w:val="001F663A"/>
    <w:rsid w:val="001F663F"/>
    <w:rsid w:val="00200385"/>
    <w:rsid w:val="0020118A"/>
    <w:rsid w:val="00201D37"/>
    <w:rsid w:val="00202439"/>
    <w:rsid w:val="00202EAF"/>
    <w:rsid w:val="002031C6"/>
    <w:rsid w:val="00211A7B"/>
    <w:rsid w:val="00212733"/>
    <w:rsid w:val="0021498A"/>
    <w:rsid w:val="00214A3C"/>
    <w:rsid w:val="00215969"/>
    <w:rsid w:val="00216CBC"/>
    <w:rsid w:val="00216F2B"/>
    <w:rsid w:val="002178C7"/>
    <w:rsid w:val="002179B2"/>
    <w:rsid w:val="00221809"/>
    <w:rsid w:val="00221E14"/>
    <w:rsid w:val="002220E7"/>
    <w:rsid w:val="0022384C"/>
    <w:rsid w:val="00223E16"/>
    <w:rsid w:val="00224FE7"/>
    <w:rsid w:val="00225ADE"/>
    <w:rsid w:val="0022624E"/>
    <w:rsid w:val="002268F2"/>
    <w:rsid w:val="00231B88"/>
    <w:rsid w:val="00231FE1"/>
    <w:rsid w:val="00232676"/>
    <w:rsid w:val="00233A90"/>
    <w:rsid w:val="0023470A"/>
    <w:rsid w:val="00235054"/>
    <w:rsid w:val="00235913"/>
    <w:rsid w:val="00235F1C"/>
    <w:rsid w:val="00236458"/>
    <w:rsid w:val="00236A93"/>
    <w:rsid w:val="0023735A"/>
    <w:rsid w:val="002402DE"/>
    <w:rsid w:val="00242080"/>
    <w:rsid w:val="00242E42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2328"/>
    <w:rsid w:val="0026323E"/>
    <w:rsid w:val="00263CE6"/>
    <w:rsid w:val="002655E7"/>
    <w:rsid w:val="00266585"/>
    <w:rsid w:val="00266E0A"/>
    <w:rsid w:val="00267F7C"/>
    <w:rsid w:val="00270F6C"/>
    <w:rsid w:val="00271375"/>
    <w:rsid w:val="002733F1"/>
    <w:rsid w:val="00273559"/>
    <w:rsid w:val="0027355A"/>
    <w:rsid w:val="0027385D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54AD"/>
    <w:rsid w:val="00285B0A"/>
    <w:rsid w:val="00286244"/>
    <w:rsid w:val="002866AD"/>
    <w:rsid w:val="00286FDE"/>
    <w:rsid w:val="00287281"/>
    <w:rsid w:val="00287698"/>
    <w:rsid w:val="002877E8"/>
    <w:rsid w:val="002903B8"/>
    <w:rsid w:val="00291255"/>
    <w:rsid w:val="0029183B"/>
    <w:rsid w:val="00291EAC"/>
    <w:rsid w:val="00291ED9"/>
    <w:rsid w:val="00292225"/>
    <w:rsid w:val="0029252F"/>
    <w:rsid w:val="00293862"/>
    <w:rsid w:val="00295D52"/>
    <w:rsid w:val="002972AB"/>
    <w:rsid w:val="00297385"/>
    <w:rsid w:val="00297AD7"/>
    <w:rsid w:val="00297F5B"/>
    <w:rsid w:val="002A0057"/>
    <w:rsid w:val="002A04D2"/>
    <w:rsid w:val="002A30DF"/>
    <w:rsid w:val="002A3C22"/>
    <w:rsid w:val="002A45DB"/>
    <w:rsid w:val="002A561A"/>
    <w:rsid w:val="002A6E52"/>
    <w:rsid w:val="002A761B"/>
    <w:rsid w:val="002A77CD"/>
    <w:rsid w:val="002A7C2D"/>
    <w:rsid w:val="002A7DB2"/>
    <w:rsid w:val="002B0455"/>
    <w:rsid w:val="002B2942"/>
    <w:rsid w:val="002B2F7F"/>
    <w:rsid w:val="002B363E"/>
    <w:rsid w:val="002B3730"/>
    <w:rsid w:val="002B3AB3"/>
    <w:rsid w:val="002B5018"/>
    <w:rsid w:val="002B6B90"/>
    <w:rsid w:val="002B7916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C7A00"/>
    <w:rsid w:val="002D1877"/>
    <w:rsid w:val="002D300A"/>
    <w:rsid w:val="002D5338"/>
    <w:rsid w:val="002D5D24"/>
    <w:rsid w:val="002D6280"/>
    <w:rsid w:val="002D6EA1"/>
    <w:rsid w:val="002D7135"/>
    <w:rsid w:val="002D71F7"/>
    <w:rsid w:val="002D7421"/>
    <w:rsid w:val="002D7F6B"/>
    <w:rsid w:val="002E11D4"/>
    <w:rsid w:val="002E17D5"/>
    <w:rsid w:val="002E20AA"/>
    <w:rsid w:val="002E25B2"/>
    <w:rsid w:val="002E3764"/>
    <w:rsid w:val="002E6126"/>
    <w:rsid w:val="002E6FD2"/>
    <w:rsid w:val="002E719A"/>
    <w:rsid w:val="002F158F"/>
    <w:rsid w:val="002F2061"/>
    <w:rsid w:val="002F3414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4A2"/>
    <w:rsid w:val="00312B6B"/>
    <w:rsid w:val="00312D90"/>
    <w:rsid w:val="003139DE"/>
    <w:rsid w:val="00314B1A"/>
    <w:rsid w:val="003157D9"/>
    <w:rsid w:val="003165B9"/>
    <w:rsid w:val="003203D9"/>
    <w:rsid w:val="003212B5"/>
    <w:rsid w:val="00323716"/>
    <w:rsid w:val="003244A4"/>
    <w:rsid w:val="003268F7"/>
    <w:rsid w:val="003275A6"/>
    <w:rsid w:val="003309C7"/>
    <w:rsid w:val="00330FB7"/>
    <w:rsid w:val="0033403D"/>
    <w:rsid w:val="00334611"/>
    <w:rsid w:val="003354C9"/>
    <w:rsid w:val="00335DB0"/>
    <w:rsid w:val="003363CF"/>
    <w:rsid w:val="00336C88"/>
    <w:rsid w:val="00341780"/>
    <w:rsid w:val="00342AD3"/>
    <w:rsid w:val="00344979"/>
    <w:rsid w:val="00344AA0"/>
    <w:rsid w:val="00344AB8"/>
    <w:rsid w:val="00344B6C"/>
    <w:rsid w:val="003459B0"/>
    <w:rsid w:val="00346A4B"/>
    <w:rsid w:val="00347537"/>
    <w:rsid w:val="00347A04"/>
    <w:rsid w:val="00350EE2"/>
    <w:rsid w:val="00352FA8"/>
    <w:rsid w:val="00353153"/>
    <w:rsid w:val="00356171"/>
    <w:rsid w:val="00357F93"/>
    <w:rsid w:val="00362BE7"/>
    <w:rsid w:val="003632EC"/>
    <w:rsid w:val="003640CA"/>
    <w:rsid w:val="00364586"/>
    <w:rsid w:val="00365AD4"/>
    <w:rsid w:val="00365EA5"/>
    <w:rsid w:val="0037077B"/>
    <w:rsid w:val="00371035"/>
    <w:rsid w:val="003714C5"/>
    <w:rsid w:val="003727DE"/>
    <w:rsid w:val="0037287C"/>
    <w:rsid w:val="003733DB"/>
    <w:rsid w:val="00373EFB"/>
    <w:rsid w:val="003742C4"/>
    <w:rsid w:val="00374E57"/>
    <w:rsid w:val="003753DF"/>
    <w:rsid w:val="00375651"/>
    <w:rsid w:val="00376689"/>
    <w:rsid w:val="00380064"/>
    <w:rsid w:val="00381655"/>
    <w:rsid w:val="00381CB2"/>
    <w:rsid w:val="00383487"/>
    <w:rsid w:val="00383510"/>
    <w:rsid w:val="00385843"/>
    <w:rsid w:val="0038635D"/>
    <w:rsid w:val="00386946"/>
    <w:rsid w:val="003873E7"/>
    <w:rsid w:val="00387B9C"/>
    <w:rsid w:val="003904C5"/>
    <w:rsid w:val="00390C8A"/>
    <w:rsid w:val="00393F77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0EE"/>
    <w:rsid w:val="003B7638"/>
    <w:rsid w:val="003B7D4B"/>
    <w:rsid w:val="003C085A"/>
    <w:rsid w:val="003C26DA"/>
    <w:rsid w:val="003C3569"/>
    <w:rsid w:val="003C46E3"/>
    <w:rsid w:val="003C4CC8"/>
    <w:rsid w:val="003C543C"/>
    <w:rsid w:val="003C6C33"/>
    <w:rsid w:val="003C6ED9"/>
    <w:rsid w:val="003C6F29"/>
    <w:rsid w:val="003C747B"/>
    <w:rsid w:val="003C7F90"/>
    <w:rsid w:val="003D127C"/>
    <w:rsid w:val="003D13BB"/>
    <w:rsid w:val="003D33EE"/>
    <w:rsid w:val="003D3C4E"/>
    <w:rsid w:val="003D5372"/>
    <w:rsid w:val="003D6087"/>
    <w:rsid w:val="003E0D72"/>
    <w:rsid w:val="003E1995"/>
    <w:rsid w:val="003E2476"/>
    <w:rsid w:val="003E3CA9"/>
    <w:rsid w:val="003E5025"/>
    <w:rsid w:val="003E55EE"/>
    <w:rsid w:val="003E7484"/>
    <w:rsid w:val="003F008F"/>
    <w:rsid w:val="003F09CC"/>
    <w:rsid w:val="003F1C6C"/>
    <w:rsid w:val="003F29ED"/>
    <w:rsid w:val="003F301C"/>
    <w:rsid w:val="003F3258"/>
    <w:rsid w:val="003F3549"/>
    <w:rsid w:val="003F3A8F"/>
    <w:rsid w:val="003F5E88"/>
    <w:rsid w:val="003F6F2C"/>
    <w:rsid w:val="00400247"/>
    <w:rsid w:val="004024FE"/>
    <w:rsid w:val="00404305"/>
    <w:rsid w:val="004047D5"/>
    <w:rsid w:val="00407DB7"/>
    <w:rsid w:val="004134DA"/>
    <w:rsid w:val="00413FA0"/>
    <w:rsid w:val="00414BB9"/>
    <w:rsid w:val="00414EF7"/>
    <w:rsid w:val="00415DED"/>
    <w:rsid w:val="0041658B"/>
    <w:rsid w:val="00416B51"/>
    <w:rsid w:val="00417EB9"/>
    <w:rsid w:val="00417EEE"/>
    <w:rsid w:val="0042153D"/>
    <w:rsid w:val="0042165A"/>
    <w:rsid w:val="00422CD5"/>
    <w:rsid w:val="00423103"/>
    <w:rsid w:val="004243DD"/>
    <w:rsid w:val="00424E9B"/>
    <w:rsid w:val="00424ECC"/>
    <w:rsid w:val="0042592B"/>
    <w:rsid w:val="00425A64"/>
    <w:rsid w:val="00426002"/>
    <w:rsid w:val="00427951"/>
    <w:rsid w:val="00427A35"/>
    <w:rsid w:val="00427E38"/>
    <w:rsid w:val="0043053E"/>
    <w:rsid w:val="004339F4"/>
    <w:rsid w:val="0043419D"/>
    <w:rsid w:val="004357FC"/>
    <w:rsid w:val="00435B04"/>
    <w:rsid w:val="00435D2F"/>
    <w:rsid w:val="004419BD"/>
    <w:rsid w:val="00441B7B"/>
    <w:rsid w:val="0044491D"/>
    <w:rsid w:val="00445EB2"/>
    <w:rsid w:val="0044706A"/>
    <w:rsid w:val="004472A8"/>
    <w:rsid w:val="00450900"/>
    <w:rsid w:val="00451051"/>
    <w:rsid w:val="00451EAD"/>
    <w:rsid w:val="004532F5"/>
    <w:rsid w:val="004535E6"/>
    <w:rsid w:val="00453B3E"/>
    <w:rsid w:val="0045414D"/>
    <w:rsid w:val="0045458E"/>
    <w:rsid w:val="004549A5"/>
    <w:rsid w:val="00457795"/>
    <w:rsid w:val="00460915"/>
    <w:rsid w:val="00461340"/>
    <w:rsid w:val="00461CD2"/>
    <w:rsid w:val="00462E2F"/>
    <w:rsid w:val="00463314"/>
    <w:rsid w:val="00465315"/>
    <w:rsid w:val="0047071C"/>
    <w:rsid w:val="004723E4"/>
    <w:rsid w:val="0047344E"/>
    <w:rsid w:val="0047403A"/>
    <w:rsid w:val="00474484"/>
    <w:rsid w:val="004751B5"/>
    <w:rsid w:val="004752EF"/>
    <w:rsid w:val="004756EB"/>
    <w:rsid w:val="004770A5"/>
    <w:rsid w:val="004778A9"/>
    <w:rsid w:val="00480FDC"/>
    <w:rsid w:val="00481580"/>
    <w:rsid w:val="00481BD3"/>
    <w:rsid w:val="00481D39"/>
    <w:rsid w:val="004824E6"/>
    <w:rsid w:val="0048432C"/>
    <w:rsid w:val="00485CF1"/>
    <w:rsid w:val="00485FB0"/>
    <w:rsid w:val="004862F7"/>
    <w:rsid w:val="00486E1A"/>
    <w:rsid w:val="004902D9"/>
    <w:rsid w:val="00490AE3"/>
    <w:rsid w:val="00490AEF"/>
    <w:rsid w:val="00490CBE"/>
    <w:rsid w:val="00492EB7"/>
    <w:rsid w:val="00495434"/>
    <w:rsid w:val="00496F77"/>
    <w:rsid w:val="00497B47"/>
    <w:rsid w:val="00497B8F"/>
    <w:rsid w:val="00497C9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35FD"/>
    <w:rsid w:val="004B4A31"/>
    <w:rsid w:val="004B517F"/>
    <w:rsid w:val="004B53FD"/>
    <w:rsid w:val="004B61EA"/>
    <w:rsid w:val="004B6C59"/>
    <w:rsid w:val="004B6C99"/>
    <w:rsid w:val="004B778D"/>
    <w:rsid w:val="004B7995"/>
    <w:rsid w:val="004C0B8F"/>
    <w:rsid w:val="004C2FD1"/>
    <w:rsid w:val="004C351F"/>
    <w:rsid w:val="004C4F50"/>
    <w:rsid w:val="004C5B9A"/>
    <w:rsid w:val="004C6921"/>
    <w:rsid w:val="004C70DA"/>
    <w:rsid w:val="004C7777"/>
    <w:rsid w:val="004D0B59"/>
    <w:rsid w:val="004D2549"/>
    <w:rsid w:val="004D4B1F"/>
    <w:rsid w:val="004D6AED"/>
    <w:rsid w:val="004E025B"/>
    <w:rsid w:val="004E05EB"/>
    <w:rsid w:val="004E1616"/>
    <w:rsid w:val="004E21C4"/>
    <w:rsid w:val="004E233B"/>
    <w:rsid w:val="004E3556"/>
    <w:rsid w:val="004E36FC"/>
    <w:rsid w:val="004E378E"/>
    <w:rsid w:val="004E3B95"/>
    <w:rsid w:val="004E4080"/>
    <w:rsid w:val="004E4FD8"/>
    <w:rsid w:val="004E5CB5"/>
    <w:rsid w:val="004E6626"/>
    <w:rsid w:val="004E6D44"/>
    <w:rsid w:val="004E6F19"/>
    <w:rsid w:val="004E7DC2"/>
    <w:rsid w:val="004F00A8"/>
    <w:rsid w:val="004F09F0"/>
    <w:rsid w:val="004F1990"/>
    <w:rsid w:val="004F3F94"/>
    <w:rsid w:val="004F4357"/>
    <w:rsid w:val="004F65E6"/>
    <w:rsid w:val="004F6ACD"/>
    <w:rsid w:val="004F6BA6"/>
    <w:rsid w:val="004F72F1"/>
    <w:rsid w:val="004F75AA"/>
    <w:rsid w:val="004F78E2"/>
    <w:rsid w:val="0050004D"/>
    <w:rsid w:val="00500640"/>
    <w:rsid w:val="00501648"/>
    <w:rsid w:val="005030A0"/>
    <w:rsid w:val="0050375B"/>
    <w:rsid w:val="005040F6"/>
    <w:rsid w:val="005042B5"/>
    <w:rsid w:val="0050449F"/>
    <w:rsid w:val="0050463C"/>
    <w:rsid w:val="00505917"/>
    <w:rsid w:val="0050640F"/>
    <w:rsid w:val="0051002C"/>
    <w:rsid w:val="00510D5B"/>
    <w:rsid w:val="00511466"/>
    <w:rsid w:val="005116EF"/>
    <w:rsid w:val="00512E3C"/>
    <w:rsid w:val="00514350"/>
    <w:rsid w:val="00515C74"/>
    <w:rsid w:val="00517423"/>
    <w:rsid w:val="00520419"/>
    <w:rsid w:val="00521389"/>
    <w:rsid w:val="0052147A"/>
    <w:rsid w:val="00521615"/>
    <w:rsid w:val="00522079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35FF4"/>
    <w:rsid w:val="00537FAF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359E"/>
    <w:rsid w:val="00555554"/>
    <w:rsid w:val="00555B37"/>
    <w:rsid w:val="005563C6"/>
    <w:rsid w:val="00560523"/>
    <w:rsid w:val="00561546"/>
    <w:rsid w:val="00561DCB"/>
    <w:rsid w:val="00562988"/>
    <w:rsid w:val="005630B4"/>
    <w:rsid w:val="00565C75"/>
    <w:rsid w:val="0056629E"/>
    <w:rsid w:val="005702E4"/>
    <w:rsid w:val="005710ED"/>
    <w:rsid w:val="0057189B"/>
    <w:rsid w:val="0057199C"/>
    <w:rsid w:val="00571C57"/>
    <w:rsid w:val="0057273B"/>
    <w:rsid w:val="005728E1"/>
    <w:rsid w:val="00572F97"/>
    <w:rsid w:val="00573C4E"/>
    <w:rsid w:val="005744E3"/>
    <w:rsid w:val="00574DCA"/>
    <w:rsid w:val="00575091"/>
    <w:rsid w:val="005762E4"/>
    <w:rsid w:val="0058015C"/>
    <w:rsid w:val="00583E31"/>
    <w:rsid w:val="005859A1"/>
    <w:rsid w:val="00585EA4"/>
    <w:rsid w:val="00586C51"/>
    <w:rsid w:val="00587B7E"/>
    <w:rsid w:val="00587BAD"/>
    <w:rsid w:val="00590280"/>
    <w:rsid w:val="00590C8F"/>
    <w:rsid w:val="00592053"/>
    <w:rsid w:val="00592AA9"/>
    <w:rsid w:val="00595A09"/>
    <w:rsid w:val="00596175"/>
    <w:rsid w:val="005961D5"/>
    <w:rsid w:val="00596257"/>
    <w:rsid w:val="00597CF6"/>
    <w:rsid w:val="005A1971"/>
    <w:rsid w:val="005A383A"/>
    <w:rsid w:val="005A6E6B"/>
    <w:rsid w:val="005A7480"/>
    <w:rsid w:val="005A7AB4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9A5"/>
    <w:rsid w:val="005C392F"/>
    <w:rsid w:val="005C472F"/>
    <w:rsid w:val="005C6A77"/>
    <w:rsid w:val="005C6D34"/>
    <w:rsid w:val="005C7E4C"/>
    <w:rsid w:val="005C7FA8"/>
    <w:rsid w:val="005D0578"/>
    <w:rsid w:val="005D12EC"/>
    <w:rsid w:val="005D2079"/>
    <w:rsid w:val="005D29B6"/>
    <w:rsid w:val="005D3B0B"/>
    <w:rsid w:val="005D4F8D"/>
    <w:rsid w:val="005D502B"/>
    <w:rsid w:val="005D5BC6"/>
    <w:rsid w:val="005D5D1C"/>
    <w:rsid w:val="005D76A5"/>
    <w:rsid w:val="005D7BBB"/>
    <w:rsid w:val="005E292A"/>
    <w:rsid w:val="005E2A37"/>
    <w:rsid w:val="005E3E4B"/>
    <w:rsid w:val="005E3EA4"/>
    <w:rsid w:val="005E6C3C"/>
    <w:rsid w:val="005E7628"/>
    <w:rsid w:val="005E7798"/>
    <w:rsid w:val="005F0E21"/>
    <w:rsid w:val="005F12C8"/>
    <w:rsid w:val="005F343B"/>
    <w:rsid w:val="005F4A2D"/>
    <w:rsid w:val="005F5C70"/>
    <w:rsid w:val="005F65EB"/>
    <w:rsid w:val="005F68E2"/>
    <w:rsid w:val="005F691D"/>
    <w:rsid w:val="005F6E69"/>
    <w:rsid w:val="00600BE0"/>
    <w:rsid w:val="00601BF6"/>
    <w:rsid w:val="00603F89"/>
    <w:rsid w:val="00606306"/>
    <w:rsid w:val="00606BE6"/>
    <w:rsid w:val="006144D3"/>
    <w:rsid w:val="006160A5"/>
    <w:rsid w:val="006167D6"/>
    <w:rsid w:val="006209E7"/>
    <w:rsid w:val="00620A67"/>
    <w:rsid w:val="006223FB"/>
    <w:rsid w:val="00622ECF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691D"/>
    <w:rsid w:val="006374B5"/>
    <w:rsid w:val="00637577"/>
    <w:rsid w:val="00642686"/>
    <w:rsid w:val="00644BD9"/>
    <w:rsid w:val="006457D3"/>
    <w:rsid w:val="00646DB8"/>
    <w:rsid w:val="00647694"/>
    <w:rsid w:val="00650588"/>
    <w:rsid w:val="00652414"/>
    <w:rsid w:val="00652745"/>
    <w:rsid w:val="00654083"/>
    <w:rsid w:val="006553A7"/>
    <w:rsid w:val="00655480"/>
    <w:rsid w:val="00656E64"/>
    <w:rsid w:val="00657713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67893"/>
    <w:rsid w:val="006721CD"/>
    <w:rsid w:val="0067222F"/>
    <w:rsid w:val="0067228E"/>
    <w:rsid w:val="00673549"/>
    <w:rsid w:val="0067382C"/>
    <w:rsid w:val="00675AB2"/>
    <w:rsid w:val="006810C4"/>
    <w:rsid w:val="00682CDE"/>
    <w:rsid w:val="0068604A"/>
    <w:rsid w:val="00690614"/>
    <w:rsid w:val="00690717"/>
    <w:rsid w:val="006907C5"/>
    <w:rsid w:val="00690D88"/>
    <w:rsid w:val="006914E9"/>
    <w:rsid w:val="00691E6F"/>
    <w:rsid w:val="006932A2"/>
    <w:rsid w:val="00694A1A"/>
    <w:rsid w:val="00696176"/>
    <w:rsid w:val="006961BE"/>
    <w:rsid w:val="00696202"/>
    <w:rsid w:val="006969AE"/>
    <w:rsid w:val="0069705D"/>
    <w:rsid w:val="006973D4"/>
    <w:rsid w:val="00697F4A"/>
    <w:rsid w:val="006A25F4"/>
    <w:rsid w:val="006A388A"/>
    <w:rsid w:val="006A4215"/>
    <w:rsid w:val="006A5855"/>
    <w:rsid w:val="006A6311"/>
    <w:rsid w:val="006A6B7F"/>
    <w:rsid w:val="006B1DDA"/>
    <w:rsid w:val="006B259D"/>
    <w:rsid w:val="006B2B7C"/>
    <w:rsid w:val="006B5F14"/>
    <w:rsid w:val="006B609E"/>
    <w:rsid w:val="006B7A4C"/>
    <w:rsid w:val="006C000F"/>
    <w:rsid w:val="006C094F"/>
    <w:rsid w:val="006C10A5"/>
    <w:rsid w:val="006C1453"/>
    <w:rsid w:val="006C2C9B"/>
    <w:rsid w:val="006C4F67"/>
    <w:rsid w:val="006C55BB"/>
    <w:rsid w:val="006C7FD3"/>
    <w:rsid w:val="006D009F"/>
    <w:rsid w:val="006D0D68"/>
    <w:rsid w:val="006D1DD0"/>
    <w:rsid w:val="006D3C13"/>
    <w:rsid w:val="006D4AED"/>
    <w:rsid w:val="006D75A7"/>
    <w:rsid w:val="006D7C4D"/>
    <w:rsid w:val="006E0236"/>
    <w:rsid w:val="006E1723"/>
    <w:rsid w:val="006E388C"/>
    <w:rsid w:val="006E4AA8"/>
    <w:rsid w:val="006E4D09"/>
    <w:rsid w:val="006E5314"/>
    <w:rsid w:val="006E5B87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6332"/>
    <w:rsid w:val="0070676F"/>
    <w:rsid w:val="0071064E"/>
    <w:rsid w:val="007127C7"/>
    <w:rsid w:val="00712904"/>
    <w:rsid w:val="00712B91"/>
    <w:rsid w:val="00713DFC"/>
    <w:rsid w:val="0071426D"/>
    <w:rsid w:val="0071522A"/>
    <w:rsid w:val="007161E6"/>
    <w:rsid w:val="00717FEC"/>
    <w:rsid w:val="007212C9"/>
    <w:rsid w:val="00721D9F"/>
    <w:rsid w:val="00722789"/>
    <w:rsid w:val="00724187"/>
    <w:rsid w:val="00724275"/>
    <w:rsid w:val="00724C88"/>
    <w:rsid w:val="0072535E"/>
    <w:rsid w:val="00725A23"/>
    <w:rsid w:val="0072622A"/>
    <w:rsid w:val="00726539"/>
    <w:rsid w:val="0072681B"/>
    <w:rsid w:val="007273CA"/>
    <w:rsid w:val="007301EB"/>
    <w:rsid w:val="00731476"/>
    <w:rsid w:val="00731A29"/>
    <w:rsid w:val="0073207F"/>
    <w:rsid w:val="00732181"/>
    <w:rsid w:val="00732D1B"/>
    <w:rsid w:val="00733321"/>
    <w:rsid w:val="0073414A"/>
    <w:rsid w:val="00736B03"/>
    <w:rsid w:val="007377CC"/>
    <w:rsid w:val="007379AD"/>
    <w:rsid w:val="0074015C"/>
    <w:rsid w:val="00741393"/>
    <w:rsid w:val="007425FD"/>
    <w:rsid w:val="00746385"/>
    <w:rsid w:val="0074788C"/>
    <w:rsid w:val="00747F17"/>
    <w:rsid w:val="00747F77"/>
    <w:rsid w:val="007504D5"/>
    <w:rsid w:val="00750C3F"/>
    <w:rsid w:val="00751383"/>
    <w:rsid w:val="00753B36"/>
    <w:rsid w:val="00754070"/>
    <w:rsid w:val="007543B0"/>
    <w:rsid w:val="007573D0"/>
    <w:rsid w:val="0075747D"/>
    <w:rsid w:val="00757981"/>
    <w:rsid w:val="0076039F"/>
    <w:rsid w:val="00760410"/>
    <w:rsid w:val="0076084D"/>
    <w:rsid w:val="00760BAC"/>
    <w:rsid w:val="00762912"/>
    <w:rsid w:val="00762B2B"/>
    <w:rsid w:val="0076352B"/>
    <w:rsid w:val="00763B29"/>
    <w:rsid w:val="007642BE"/>
    <w:rsid w:val="0076437B"/>
    <w:rsid w:val="00765D55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7393"/>
    <w:rsid w:val="00787C69"/>
    <w:rsid w:val="00792EE1"/>
    <w:rsid w:val="00792EFF"/>
    <w:rsid w:val="007937DE"/>
    <w:rsid w:val="00793CC9"/>
    <w:rsid w:val="00794251"/>
    <w:rsid w:val="00795855"/>
    <w:rsid w:val="00795977"/>
    <w:rsid w:val="00797676"/>
    <w:rsid w:val="00797EA6"/>
    <w:rsid w:val="007A12F8"/>
    <w:rsid w:val="007A2862"/>
    <w:rsid w:val="007A2EA3"/>
    <w:rsid w:val="007A3652"/>
    <w:rsid w:val="007A43CE"/>
    <w:rsid w:val="007A5A9A"/>
    <w:rsid w:val="007A77FA"/>
    <w:rsid w:val="007B0BD7"/>
    <w:rsid w:val="007B15EF"/>
    <w:rsid w:val="007B1B17"/>
    <w:rsid w:val="007B2A27"/>
    <w:rsid w:val="007B3E13"/>
    <w:rsid w:val="007B63A2"/>
    <w:rsid w:val="007C22C6"/>
    <w:rsid w:val="007C3538"/>
    <w:rsid w:val="007C41F7"/>
    <w:rsid w:val="007C443A"/>
    <w:rsid w:val="007C7AB0"/>
    <w:rsid w:val="007D0E48"/>
    <w:rsid w:val="007D1994"/>
    <w:rsid w:val="007D1D18"/>
    <w:rsid w:val="007D690E"/>
    <w:rsid w:val="007D78FE"/>
    <w:rsid w:val="007D7B2A"/>
    <w:rsid w:val="007E25D7"/>
    <w:rsid w:val="007E2DC9"/>
    <w:rsid w:val="007E33D5"/>
    <w:rsid w:val="007E3E37"/>
    <w:rsid w:val="007E53FE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14D"/>
    <w:rsid w:val="00800FB6"/>
    <w:rsid w:val="00803046"/>
    <w:rsid w:val="0080357D"/>
    <w:rsid w:val="00803A41"/>
    <w:rsid w:val="00803FB5"/>
    <w:rsid w:val="00803FE8"/>
    <w:rsid w:val="008041A6"/>
    <w:rsid w:val="00804994"/>
    <w:rsid w:val="008069AC"/>
    <w:rsid w:val="0080701B"/>
    <w:rsid w:val="00807819"/>
    <w:rsid w:val="00807CE6"/>
    <w:rsid w:val="00810394"/>
    <w:rsid w:val="008106DB"/>
    <w:rsid w:val="00810A58"/>
    <w:rsid w:val="00811207"/>
    <w:rsid w:val="00811459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069A"/>
    <w:rsid w:val="00821551"/>
    <w:rsid w:val="00821AD9"/>
    <w:rsid w:val="008238D2"/>
    <w:rsid w:val="0082449E"/>
    <w:rsid w:val="00824F51"/>
    <w:rsid w:val="008252C5"/>
    <w:rsid w:val="008253F5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40C4A"/>
    <w:rsid w:val="00840D4A"/>
    <w:rsid w:val="008425EF"/>
    <w:rsid w:val="00842D96"/>
    <w:rsid w:val="00842DDB"/>
    <w:rsid w:val="00843ADC"/>
    <w:rsid w:val="00844C18"/>
    <w:rsid w:val="00844C4E"/>
    <w:rsid w:val="00845E52"/>
    <w:rsid w:val="00847176"/>
    <w:rsid w:val="00850A85"/>
    <w:rsid w:val="008514CC"/>
    <w:rsid w:val="00851B7B"/>
    <w:rsid w:val="00851EE1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B0A"/>
    <w:rsid w:val="00871EAE"/>
    <w:rsid w:val="00872B37"/>
    <w:rsid w:val="00873F69"/>
    <w:rsid w:val="00874082"/>
    <w:rsid w:val="008744E6"/>
    <w:rsid w:val="00876FE4"/>
    <w:rsid w:val="00885AE4"/>
    <w:rsid w:val="00886D22"/>
    <w:rsid w:val="008875BB"/>
    <w:rsid w:val="0089028E"/>
    <w:rsid w:val="008922DC"/>
    <w:rsid w:val="00893A13"/>
    <w:rsid w:val="00897098"/>
    <w:rsid w:val="008972DA"/>
    <w:rsid w:val="0089793C"/>
    <w:rsid w:val="008A0311"/>
    <w:rsid w:val="008A1A9C"/>
    <w:rsid w:val="008A2348"/>
    <w:rsid w:val="008A6933"/>
    <w:rsid w:val="008A6E28"/>
    <w:rsid w:val="008A71AF"/>
    <w:rsid w:val="008A7564"/>
    <w:rsid w:val="008B0707"/>
    <w:rsid w:val="008B2F5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D704E"/>
    <w:rsid w:val="008E03AA"/>
    <w:rsid w:val="008E1399"/>
    <w:rsid w:val="008E13E0"/>
    <w:rsid w:val="008E26A8"/>
    <w:rsid w:val="008E2BCD"/>
    <w:rsid w:val="008E2FC2"/>
    <w:rsid w:val="008E3216"/>
    <w:rsid w:val="008E36CA"/>
    <w:rsid w:val="008E4619"/>
    <w:rsid w:val="008E4B27"/>
    <w:rsid w:val="008E79BD"/>
    <w:rsid w:val="008E7FCC"/>
    <w:rsid w:val="008F1842"/>
    <w:rsid w:val="008F240C"/>
    <w:rsid w:val="008F2AAD"/>
    <w:rsid w:val="008F3CA3"/>
    <w:rsid w:val="008F4043"/>
    <w:rsid w:val="008F4A30"/>
    <w:rsid w:val="008F4D29"/>
    <w:rsid w:val="008F5365"/>
    <w:rsid w:val="008F58A1"/>
    <w:rsid w:val="008F5B60"/>
    <w:rsid w:val="008F7357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3994"/>
    <w:rsid w:val="009140E3"/>
    <w:rsid w:val="009148D5"/>
    <w:rsid w:val="00914AF4"/>
    <w:rsid w:val="0091696D"/>
    <w:rsid w:val="009170F2"/>
    <w:rsid w:val="00917C68"/>
    <w:rsid w:val="00920633"/>
    <w:rsid w:val="0092196A"/>
    <w:rsid w:val="00923554"/>
    <w:rsid w:val="00923B8E"/>
    <w:rsid w:val="0092561C"/>
    <w:rsid w:val="00925B38"/>
    <w:rsid w:val="0092661E"/>
    <w:rsid w:val="00927077"/>
    <w:rsid w:val="00927965"/>
    <w:rsid w:val="00931968"/>
    <w:rsid w:val="009321FC"/>
    <w:rsid w:val="00932CDF"/>
    <w:rsid w:val="009332DD"/>
    <w:rsid w:val="00935058"/>
    <w:rsid w:val="00935B05"/>
    <w:rsid w:val="0093650F"/>
    <w:rsid w:val="00936AE2"/>
    <w:rsid w:val="00937138"/>
    <w:rsid w:val="00940E27"/>
    <w:rsid w:val="00945B19"/>
    <w:rsid w:val="00945C56"/>
    <w:rsid w:val="00946336"/>
    <w:rsid w:val="009472B3"/>
    <w:rsid w:val="00947F6C"/>
    <w:rsid w:val="0095074A"/>
    <w:rsid w:val="009507E0"/>
    <w:rsid w:val="00950ED8"/>
    <w:rsid w:val="009511E6"/>
    <w:rsid w:val="00951C32"/>
    <w:rsid w:val="00952B90"/>
    <w:rsid w:val="009539ED"/>
    <w:rsid w:val="00953F8C"/>
    <w:rsid w:val="00955CA1"/>
    <w:rsid w:val="009560F2"/>
    <w:rsid w:val="0095779A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058"/>
    <w:rsid w:val="009822DB"/>
    <w:rsid w:val="009846A6"/>
    <w:rsid w:val="009856EB"/>
    <w:rsid w:val="00986471"/>
    <w:rsid w:val="00986901"/>
    <w:rsid w:val="00986A3A"/>
    <w:rsid w:val="00992CA5"/>
    <w:rsid w:val="00995DBF"/>
    <w:rsid w:val="00996B4E"/>
    <w:rsid w:val="00996EFB"/>
    <w:rsid w:val="009A27E0"/>
    <w:rsid w:val="009A3B59"/>
    <w:rsid w:val="009A3F52"/>
    <w:rsid w:val="009A40CD"/>
    <w:rsid w:val="009A4A9F"/>
    <w:rsid w:val="009A66B0"/>
    <w:rsid w:val="009A671F"/>
    <w:rsid w:val="009A6B3D"/>
    <w:rsid w:val="009A6D3B"/>
    <w:rsid w:val="009A7B35"/>
    <w:rsid w:val="009A7C2C"/>
    <w:rsid w:val="009B0892"/>
    <w:rsid w:val="009B0C4C"/>
    <w:rsid w:val="009B2E85"/>
    <w:rsid w:val="009B5550"/>
    <w:rsid w:val="009C10CC"/>
    <w:rsid w:val="009C13E8"/>
    <w:rsid w:val="009C24A8"/>
    <w:rsid w:val="009C3547"/>
    <w:rsid w:val="009C4250"/>
    <w:rsid w:val="009C4B0A"/>
    <w:rsid w:val="009C59BA"/>
    <w:rsid w:val="009C5BDF"/>
    <w:rsid w:val="009C5FF1"/>
    <w:rsid w:val="009C6B43"/>
    <w:rsid w:val="009D17B8"/>
    <w:rsid w:val="009D2CE7"/>
    <w:rsid w:val="009D4650"/>
    <w:rsid w:val="009D51D7"/>
    <w:rsid w:val="009D57CF"/>
    <w:rsid w:val="009D6420"/>
    <w:rsid w:val="009D66E7"/>
    <w:rsid w:val="009D7A93"/>
    <w:rsid w:val="009D7F3E"/>
    <w:rsid w:val="009E044B"/>
    <w:rsid w:val="009E0C5D"/>
    <w:rsid w:val="009E1930"/>
    <w:rsid w:val="009E2F0F"/>
    <w:rsid w:val="009E335A"/>
    <w:rsid w:val="009E360A"/>
    <w:rsid w:val="009E3773"/>
    <w:rsid w:val="009E3CF5"/>
    <w:rsid w:val="009E4EF7"/>
    <w:rsid w:val="009E5D83"/>
    <w:rsid w:val="009E6A23"/>
    <w:rsid w:val="009E7036"/>
    <w:rsid w:val="009F12C6"/>
    <w:rsid w:val="009F12D1"/>
    <w:rsid w:val="009F4A28"/>
    <w:rsid w:val="009F4B18"/>
    <w:rsid w:val="009F4C41"/>
    <w:rsid w:val="009F62AE"/>
    <w:rsid w:val="009F6491"/>
    <w:rsid w:val="00A00E95"/>
    <w:rsid w:val="00A01D02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6962"/>
    <w:rsid w:val="00A1724F"/>
    <w:rsid w:val="00A1727A"/>
    <w:rsid w:val="00A17392"/>
    <w:rsid w:val="00A2056E"/>
    <w:rsid w:val="00A20970"/>
    <w:rsid w:val="00A2171B"/>
    <w:rsid w:val="00A22ED1"/>
    <w:rsid w:val="00A236E7"/>
    <w:rsid w:val="00A27670"/>
    <w:rsid w:val="00A27890"/>
    <w:rsid w:val="00A30838"/>
    <w:rsid w:val="00A30A70"/>
    <w:rsid w:val="00A33385"/>
    <w:rsid w:val="00A345F6"/>
    <w:rsid w:val="00A35342"/>
    <w:rsid w:val="00A3555B"/>
    <w:rsid w:val="00A355EE"/>
    <w:rsid w:val="00A3611C"/>
    <w:rsid w:val="00A36FD6"/>
    <w:rsid w:val="00A370DE"/>
    <w:rsid w:val="00A37353"/>
    <w:rsid w:val="00A37504"/>
    <w:rsid w:val="00A37E25"/>
    <w:rsid w:val="00A403CC"/>
    <w:rsid w:val="00A40B8C"/>
    <w:rsid w:val="00A41045"/>
    <w:rsid w:val="00A42B43"/>
    <w:rsid w:val="00A42EA8"/>
    <w:rsid w:val="00A43AB2"/>
    <w:rsid w:val="00A463EF"/>
    <w:rsid w:val="00A509A1"/>
    <w:rsid w:val="00A51E5F"/>
    <w:rsid w:val="00A53AF7"/>
    <w:rsid w:val="00A54B9B"/>
    <w:rsid w:val="00A55374"/>
    <w:rsid w:val="00A5552B"/>
    <w:rsid w:val="00A55605"/>
    <w:rsid w:val="00A56D60"/>
    <w:rsid w:val="00A5722C"/>
    <w:rsid w:val="00A6145C"/>
    <w:rsid w:val="00A6201C"/>
    <w:rsid w:val="00A62066"/>
    <w:rsid w:val="00A62AC6"/>
    <w:rsid w:val="00A63CAC"/>
    <w:rsid w:val="00A641A0"/>
    <w:rsid w:val="00A65422"/>
    <w:rsid w:val="00A657C3"/>
    <w:rsid w:val="00A702F2"/>
    <w:rsid w:val="00A71DEB"/>
    <w:rsid w:val="00A72BE0"/>
    <w:rsid w:val="00A72E0F"/>
    <w:rsid w:val="00A73CB0"/>
    <w:rsid w:val="00A7503A"/>
    <w:rsid w:val="00A75544"/>
    <w:rsid w:val="00A75AC6"/>
    <w:rsid w:val="00A7608D"/>
    <w:rsid w:val="00A760ED"/>
    <w:rsid w:val="00A7621B"/>
    <w:rsid w:val="00A77638"/>
    <w:rsid w:val="00A815D4"/>
    <w:rsid w:val="00A81EB0"/>
    <w:rsid w:val="00A837F1"/>
    <w:rsid w:val="00A83BBE"/>
    <w:rsid w:val="00A91D9D"/>
    <w:rsid w:val="00A93AF3"/>
    <w:rsid w:val="00A95221"/>
    <w:rsid w:val="00AA25AE"/>
    <w:rsid w:val="00AA4288"/>
    <w:rsid w:val="00AA518C"/>
    <w:rsid w:val="00AA5EEF"/>
    <w:rsid w:val="00AB03CE"/>
    <w:rsid w:val="00AB0B81"/>
    <w:rsid w:val="00AB10E2"/>
    <w:rsid w:val="00AB228F"/>
    <w:rsid w:val="00AB56BD"/>
    <w:rsid w:val="00AB5A4E"/>
    <w:rsid w:val="00AB5D6C"/>
    <w:rsid w:val="00AB736C"/>
    <w:rsid w:val="00AC0F51"/>
    <w:rsid w:val="00AC3979"/>
    <w:rsid w:val="00AC3B62"/>
    <w:rsid w:val="00AC4500"/>
    <w:rsid w:val="00AC5452"/>
    <w:rsid w:val="00AC5581"/>
    <w:rsid w:val="00AC5D33"/>
    <w:rsid w:val="00AC7143"/>
    <w:rsid w:val="00AC7A5A"/>
    <w:rsid w:val="00AD086E"/>
    <w:rsid w:val="00AD0FBC"/>
    <w:rsid w:val="00AD1424"/>
    <w:rsid w:val="00AD3022"/>
    <w:rsid w:val="00AD3D58"/>
    <w:rsid w:val="00AD47D9"/>
    <w:rsid w:val="00AD5766"/>
    <w:rsid w:val="00AD7097"/>
    <w:rsid w:val="00AE0418"/>
    <w:rsid w:val="00AE2839"/>
    <w:rsid w:val="00AE2A86"/>
    <w:rsid w:val="00AE3632"/>
    <w:rsid w:val="00AE4C6F"/>
    <w:rsid w:val="00AE68D8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3251"/>
    <w:rsid w:val="00AF544F"/>
    <w:rsid w:val="00AF5F53"/>
    <w:rsid w:val="00AF774A"/>
    <w:rsid w:val="00B02CF2"/>
    <w:rsid w:val="00B04F7E"/>
    <w:rsid w:val="00B05017"/>
    <w:rsid w:val="00B05407"/>
    <w:rsid w:val="00B05E53"/>
    <w:rsid w:val="00B06D9F"/>
    <w:rsid w:val="00B11B3C"/>
    <w:rsid w:val="00B11F9C"/>
    <w:rsid w:val="00B14681"/>
    <w:rsid w:val="00B155AF"/>
    <w:rsid w:val="00B15A96"/>
    <w:rsid w:val="00B164C3"/>
    <w:rsid w:val="00B16DC0"/>
    <w:rsid w:val="00B17945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0C93"/>
    <w:rsid w:val="00B41517"/>
    <w:rsid w:val="00B4164C"/>
    <w:rsid w:val="00B416DF"/>
    <w:rsid w:val="00B41B58"/>
    <w:rsid w:val="00B427CA"/>
    <w:rsid w:val="00B42C5A"/>
    <w:rsid w:val="00B42C95"/>
    <w:rsid w:val="00B42FE9"/>
    <w:rsid w:val="00B4398D"/>
    <w:rsid w:val="00B43DA2"/>
    <w:rsid w:val="00B44C21"/>
    <w:rsid w:val="00B44DF1"/>
    <w:rsid w:val="00B45CB1"/>
    <w:rsid w:val="00B50A67"/>
    <w:rsid w:val="00B5107B"/>
    <w:rsid w:val="00B51A5F"/>
    <w:rsid w:val="00B5322F"/>
    <w:rsid w:val="00B54839"/>
    <w:rsid w:val="00B56146"/>
    <w:rsid w:val="00B56C26"/>
    <w:rsid w:val="00B570EC"/>
    <w:rsid w:val="00B57743"/>
    <w:rsid w:val="00B605E9"/>
    <w:rsid w:val="00B61918"/>
    <w:rsid w:val="00B64E85"/>
    <w:rsid w:val="00B65E94"/>
    <w:rsid w:val="00B66A2F"/>
    <w:rsid w:val="00B6776D"/>
    <w:rsid w:val="00B70F6D"/>
    <w:rsid w:val="00B731C3"/>
    <w:rsid w:val="00B73A9A"/>
    <w:rsid w:val="00B73B5F"/>
    <w:rsid w:val="00B745EA"/>
    <w:rsid w:val="00B746B8"/>
    <w:rsid w:val="00B74844"/>
    <w:rsid w:val="00B7578C"/>
    <w:rsid w:val="00B77A83"/>
    <w:rsid w:val="00B8016C"/>
    <w:rsid w:val="00B80783"/>
    <w:rsid w:val="00B81645"/>
    <w:rsid w:val="00B81821"/>
    <w:rsid w:val="00B82579"/>
    <w:rsid w:val="00B83DA3"/>
    <w:rsid w:val="00B84BBC"/>
    <w:rsid w:val="00B851AA"/>
    <w:rsid w:val="00B859FB"/>
    <w:rsid w:val="00B85EB5"/>
    <w:rsid w:val="00B866E6"/>
    <w:rsid w:val="00B868A9"/>
    <w:rsid w:val="00B8794A"/>
    <w:rsid w:val="00B87C7C"/>
    <w:rsid w:val="00B9018C"/>
    <w:rsid w:val="00B910B3"/>
    <w:rsid w:val="00B91900"/>
    <w:rsid w:val="00B925A8"/>
    <w:rsid w:val="00B92C77"/>
    <w:rsid w:val="00B93CC7"/>
    <w:rsid w:val="00B93EBD"/>
    <w:rsid w:val="00B9488B"/>
    <w:rsid w:val="00B9498F"/>
    <w:rsid w:val="00B96E76"/>
    <w:rsid w:val="00B97E65"/>
    <w:rsid w:val="00BA2725"/>
    <w:rsid w:val="00BA2CCF"/>
    <w:rsid w:val="00BA386E"/>
    <w:rsid w:val="00BA45EF"/>
    <w:rsid w:val="00BA4FC0"/>
    <w:rsid w:val="00BA577E"/>
    <w:rsid w:val="00BB0DA8"/>
    <w:rsid w:val="00BB1B0C"/>
    <w:rsid w:val="00BB2214"/>
    <w:rsid w:val="00BB2EB8"/>
    <w:rsid w:val="00BB330D"/>
    <w:rsid w:val="00BB390E"/>
    <w:rsid w:val="00BB4324"/>
    <w:rsid w:val="00BB53F3"/>
    <w:rsid w:val="00BB59BA"/>
    <w:rsid w:val="00BB6BE0"/>
    <w:rsid w:val="00BB7557"/>
    <w:rsid w:val="00BC05C9"/>
    <w:rsid w:val="00BC0C7B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1BF"/>
    <w:rsid w:val="00BD2FC6"/>
    <w:rsid w:val="00BD3036"/>
    <w:rsid w:val="00BD3F46"/>
    <w:rsid w:val="00BD7A2C"/>
    <w:rsid w:val="00BE1EF2"/>
    <w:rsid w:val="00BE2B97"/>
    <w:rsid w:val="00BE35F7"/>
    <w:rsid w:val="00BE3956"/>
    <w:rsid w:val="00BE4A0D"/>
    <w:rsid w:val="00BE5A9D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C19"/>
    <w:rsid w:val="00C25E5F"/>
    <w:rsid w:val="00C26325"/>
    <w:rsid w:val="00C302EE"/>
    <w:rsid w:val="00C33BDA"/>
    <w:rsid w:val="00C35365"/>
    <w:rsid w:val="00C35B7F"/>
    <w:rsid w:val="00C35C6B"/>
    <w:rsid w:val="00C36443"/>
    <w:rsid w:val="00C36687"/>
    <w:rsid w:val="00C41085"/>
    <w:rsid w:val="00C41AA6"/>
    <w:rsid w:val="00C4381F"/>
    <w:rsid w:val="00C44588"/>
    <w:rsid w:val="00C45486"/>
    <w:rsid w:val="00C45EFF"/>
    <w:rsid w:val="00C46B3C"/>
    <w:rsid w:val="00C5008B"/>
    <w:rsid w:val="00C50943"/>
    <w:rsid w:val="00C53A76"/>
    <w:rsid w:val="00C53E08"/>
    <w:rsid w:val="00C541C7"/>
    <w:rsid w:val="00C554B3"/>
    <w:rsid w:val="00C561B3"/>
    <w:rsid w:val="00C57907"/>
    <w:rsid w:val="00C60A5B"/>
    <w:rsid w:val="00C61E87"/>
    <w:rsid w:val="00C65874"/>
    <w:rsid w:val="00C65A11"/>
    <w:rsid w:val="00C65A96"/>
    <w:rsid w:val="00C67DE7"/>
    <w:rsid w:val="00C67FD9"/>
    <w:rsid w:val="00C70B70"/>
    <w:rsid w:val="00C711C7"/>
    <w:rsid w:val="00C72024"/>
    <w:rsid w:val="00C72714"/>
    <w:rsid w:val="00C73367"/>
    <w:rsid w:val="00C73617"/>
    <w:rsid w:val="00C73CD3"/>
    <w:rsid w:val="00C73D50"/>
    <w:rsid w:val="00C74EF2"/>
    <w:rsid w:val="00C812C4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25D9"/>
    <w:rsid w:val="00CA47F2"/>
    <w:rsid w:val="00CA4DC4"/>
    <w:rsid w:val="00CA5176"/>
    <w:rsid w:val="00CA5CC2"/>
    <w:rsid w:val="00CA6D07"/>
    <w:rsid w:val="00CA7D49"/>
    <w:rsid w:val="00CA7EEF"/>
    <w:rsid w:val="00CB005E"/>
    <w:rsid w:val="00CB05CB"/>
    <w:rsid w:val="00CB19DC"/>
    <w:rsid w:val="00CB1C45"/>
    <w:rsid w:val="00CB5B78"/>
    <w:rsid w:val="00CB63D3"/>
    <w:rsid w:val="00CB6587"/>
    <w:rsid w:val="00CC041B"/>
    <w:rsid w:val="00CC182C"/>
    <w:rsid w:val="00CC20C0"/>
    <w:rsid w:val="00CC29E3"/>
    <w:rsid w:val="00CC312F"/>
    <w:rsid w:val="00CC381F"/>
    <w:rsid w:val="00CC45B2"/>
    <w:rsid w:val="00CC48A1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5197"/>
    <w:rsid w:val="00CD6BE4"/>
    <w:rsid w:val="00CD7B85"/>
    <w:rsid w:val="00CE17DB"/>
    <w:rsid w:val="00CE1A87"/>
    <w:rsid w:val="00CE2115"/>
    <w:rsid w:val="00CE25B0"/>
    <w:rsid w:val="00CE4F65"/>
    <w:rsid w:val="00CE536F"/>
    <w:rsid w:val="00CE59F2"/>
    <w:rsid w:val="00CE65E9"/>
    <w:rsid w:val="00CE6A92"/>
    <w:rsid w:val="00CE6F31"/>
    <w:rsid w:val="00CE76A0"/>
    <w:rsid w:val="00CE7E0A"/>
    <w:rsid w:val="00CF0BC8"/>
    <w:rsid w:val="00CF1DA6"/>
    <w:rsid w:val="00CF2B25"/>
    <w:rsid w:val="00CF3AD6"/>
    <w:rsid w:val="00CF4AC5"/>
    <w:rsid w:val="00CF4D49"/>
    <w:rsid w:val="00CF5A3C"/>
    <w:rsid w:val="00CF74F9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43B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2748A"/>
    <w:rsid w:val="00D30682"/>
    <w:rsid w:val="00D30957"/>
    <w:rsid w:val="00D31396"/>
    <w:rsid w:val="00D31B7D"/>
    <w:rsid w:val="00D325FB"/>
    <w:rsid w:val="00D3484F"/>
    <w:rsid w:val="00D34F09"/>
    <w:rsid w:val="00D35074"/>
    <w:rsid w:val="00D375C8"/>
    <w:rsid w:val="00D40BF7"/>
    <w:rsid w:val="00D42303"/>
    <w:rsid w:val="00D42800"/>
    <w:rsid w:val="00D43B09"/>
    <w:rsid w:val="00D452FD"/>
    <w:rsid w:val="00D46444"/>
    <w:rsid w:val="00D4776D"/>
    <w:rsid w:val="00D5061B"/>
    <w:rsid w:val="00D5078F"/>
    <w:rsid w:val="00D545CD"/>
    <w:rsid w:val="00D576AE"/>
    <w:rsid w:val="00D57EDE"/>
    <w:rsid w:val="00D60982"/>
    <w:rsid w:val="00D6281D"/>
    <w:rsid w:val="00D634DD"/>
    <w:rsid w:val="00D65184"/>
    <w:rsid w:val="00D65F4A"/>
    <w:rsid w:val="00D67F2D"/>
    <w:rsid w:val="00D702F8"/>
    <w:rsid w:val="00D70ADA"/>
    <w:rsid w:val="00D717E5"/>
    <w:rsid w:val="00D737BE"/>
    <w:rsid w:val="00D73CBB"/>
    <w:rsid w:val="00D74DA9"/>
    <w:rsid w:val="00D755C4"/>
    <w:rsid w:val="00D7586A"/>
    <w:rsid w:val="00D7661F"/>
    <w:rsid w:val="00D81645"/>
    <w:rsid w:val="00D82445"/>
    <w:rsid w:val="00D83B41"/>
    <w:rsid w:val="00D86625"/>
    <w:rsid w:val="00D938B4"/>
    <w:rsid w:val="00D974C6"/>
    <w:rsid w:val="00DA0D35"/>
    <w:rsid w:val="00DA281A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252"/>
    <w:rsid w:val="00DC750B"/>
    <w:rsid w:val="00DC7D08"/>
    <w:rsid w:val="00DD0159"/>
    <w:rsid w:val="00DD043E"/>
    <w:rsid w:val="00DD084E"/>
    <w:rsid w:val="00DD1F50"/>
    <w:rsid w:val="00DD304A"/>
    <w:rsid w:val="00DD4499"/>
    <w:rsid w:val="00DD47C1"/>
    <w:rsid w:val="00DD48DC"/>
    <w:rsid w:val="00DD4D71"/>
    <w:rsid w:val="00DD4DC5"/>
    <w:rsid w:val="00DD5936"/>
    <w:rsid w:val="00DD5AAC"/>
    <w:rsid w:val="00DD63B0"/>
    <w:rsid w:val="00DD64A3"/>
    <w:rsid w:val="00DE047C"/>
    <w:rsid w:val="00DE05EE"/>
    <w:rsid w:val="00DE1CE4"/>
    <w:rsid w:val="00DE22A3"/>
    <w:rsid w:val="00DE240D"/>
    <w:rsid w:val="00DE4E01"/>
    <w:rsid w:val="00DE68B1"/>
    <w:rsid w:val="00DF3F06"/>
    <w:rsid w:val="00DF402B"/>
    <w:rsid w:val="00DF4114"/>
    <w:rsid w:val="00DF59F3"/>
    <w:rsid w:val="00DF74CD"/>
    <w:rsid w:val="00E007BF"/>
    <w:rsid w:val="00E01CF6"/>
    <w:rsid w:val="00E03139"/>
    <w:rsid w:val="00E04A89"/>
    <w:rsid w:val="00E04C28"/>
    <w:rsid w:val="00E06083"/>
    <w:rsid w:val="00E0632B"/>
    <w:rsid w:val="00E0699E"/>
    <w:rsid w:val="00E07F29"/>
    <w:rsid w:val="00E103B9"/>
    <w:rsid w:val="00E108EF"/>
    <w:rsid w:val="00E11352"/>
    <w:rsid w:val="00E11BA4"/>
    <w:rsid w:val="00E12276"/>
    <w:rsid w:val="00E14497"/>
    <w:rsid w:val="00E1530F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307F3"/>
    <w:rsid w:val="00E30D65"/>
    <w:rsid w:val="00E3208F"/>
    <w:rsid w:val="00E32E29"/>
    <w:rsid w:val="00E35A1A"/>
    <w:rsid w:val="00E35C6C"/>
    <w:rsid w:val="00E35C8D"/>
    <w:rsid w:val="00E36A54"/>
    <w:rsid w:val="00E36AAB"/>
    <w:rsid w:val="00E36FA1"/>
    <w:rsid w:val="00E4124B"/>
    <w:rsid w:val="00E41873"/>
    <w:rsid w:val="00E419AF"/>
    <w:rsid w:val="00E41C25"/>
    <w:rsid w:val="00E441EF"/>
    <w:rsid w:val="00E45BB7"/>
    <w:rsid w:val="00E46317"/>
    <w:rsid w:val="00E47D14"/>
    <w:rsid w:val="00E47DDE"/>
    <w:rsid w:val="00E5359E"/>
    <w:rsid w:val="00E53D4A"/>
    <w:rsid w:val="00E54255"/>
    <w:rsid w:val="00E5644C"/>
    <w:rsid w:val="00E579BE"/>
    <w:rsid w:val="00E61B59"/>
    <w:rsid w:val="00E631BB"/>
    <w:rsid w:val="00E63ECA"/>
    <w:rsid w:val="00E6558A"/>
    <w:rsid w:val="00E6581C"/>
    <w:rsid w:val="00E661BA"/>
    <w:rsid w:val="00E66AAE"/>
    <w:rsid w:val="00E673B7"/>
    <w:rsid w:val="00E67DCC"/>
    <w:rsid w:val="00E701AC"/>
    <w:rsid w:val="00E723C1"/>
    <w:rsid w:val="00E737EB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196C"/>
    <w:rsid w:val="00E93581"/>
    <w:rsid w:val="00EA06B4"/>
    <w:rsid w:val="00EA0CB3"/>
    <w:rsid w:val="00EA27A2"/>
    <w:rsid w:val="00EA29D4"/>
    <w:rsid w:val="00EA2C69"/>
    <w:rsid w:val="00EA338A"/>
    <w:rsid w:val="00EA4534"/>
    <w:rsid w:val="00EA5E3E"/>
    <w:rsid w:val="00EA5EF2"/>
    <w:rsid w:val="00EA66DD"/>
    <w:rsid w:val="00EA6EBC"/>
    <w:rsid w:val="00EA71B5"/>
    <w:rsid w:val="00EB1090"/>
    <w:rsid w:val="00EB3193"/>
    <w:rsid w:val="00EB3B7C"/>
    <w:rsid w:val="00EB464A"/>
    <w:rsid w:val="00EB6085"/>
    <w:rsid w:val="00EB6606"/>
    <w:rsid w:val="00EB74AE"/>
    <w:rsid w:val="00EB78C0"/>
    <w:rsid w:val="00EC1866"/>
    <w:rsid w:val="00EC1992"/>
    <w:rsid w:val="00EC2327"/>
    <w:rsid w:val="00EC2781"/>
    <w:rsid w:val="00EC3CAC"/>
    <w:rsid w:val="00EC4EB0"/>
    <w:rsid w:val="00EC7755"/>
    <w:rsid w:val="00ED00DB"/>
    <w:rsid w:val="00ED0237"/>
    <w:rsid w:val="00ED15EA"/>
    <w:rsid w:val="00ED1F5A"/>
    <w:rsid w:val="00ED3C80"/>
    <w:rsid w:val="00ED499C"/>
    <w:rsid w:val="00ED4C02"/>
    <w:rsid w:val="00ED5398"/>
    <w:rsid w:val="00ED54C2"/>
    <w:rsid w:val="00ED647A"/>
    <w:rsid w:val="00ED6D5C"/>
    <w:rsid w:val="00ED6F61"/>
    <w:rsid w:val="00ED74F0"/>
    <w:rsid w:val="00EE1C31"/>
    <w:rsid w:val="00EE1CD2"/>
    <w:rsid w:val="00EE4C51"/>
    <w:rsid w:val="00EE587B"/>
    <w:rsid w:val="00EE5F80"/>
    <w:rsid w:val="00EE7021"/>
    <w:rsid w:val="00EF06A2"/>
    <w:rsid w:val="00EF080E"/>
    <w:rsid w:val="00EF08FC"/>
    <w:rsid w:val="00EF09A6"/>
    <w:rsid w:val="00EF270A"/>
    <w:rsid w:val="00EF416A"/>
    <w:rsid w:val="00EF432F"/>
    <w:rsid w:val="00EF433D"/>
    <w:rsid w:val="00EF4B6A"/>
    <w:rsid w:val="00EF5B94"/>
    <w:rsid w:val="00EF6A6D"/>
    <w:rsid w:val="00EF74CE"/>
    <w:rsid w:val="00F00769"/>
    <w:rsid w:val="00F02C2F"/>
    <w:rsid w:val="00F02C83"/>
    <w:rsid w:val="00F04EA0"/>
    <w:rsid w:val="00F058CF"/>
    <w:rsid w:val="00F0652B"/>
    <w:rsid w:val="00F067A5"/>
    <w:rsid w:val="00F06A0F"/>
    <w:rsid w:val="00F06ECE"/>
    <w:rsid w:val="00F07CFC"/>
    <w:rsid w:val="00F123AD"/>
    <w:rsid w:val="00F12960"/>
    <w:rsid w:val="00F1409D"/>
    <w:rsid w:val="00F14E70"/>
    <w:rsid w:val="00F1563B"/>
    <w:rsid w:val="00F20923"/>
    <w:rsid w:val="00F22691"/>
    <w:rsid w:val="00F22A63"/>
    <w:rsid w:val="00F23111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B0D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464A"/>
    <w:rsid w:val="00F4580B"/>
    <w:rsid w:val="00F462A5"/>
    <w:rsid w:val="00F46C82"/>
    <w:rsid w:val="00F46DFE"/>
    <w:rsid w:val="00F46FE6"/>
    <w:rsid w:val="00F479D5"/>
    <w:rsid w:val="00F5205D"/>
    <w:rsid w:val="00F5397E"/>
    <w:rsid w:val="00F6019B"/>
    <w:rsid w:val="00F6067C"/>
    <w:rsid w:val="00F616DE"/>
    <w:rsid w:val="00F62040"/>
    <w:rsid w:val="00F623C5"/>
    <w:rsid w:val="00F631C8"/>
    <w:rsid w:val="00F63396"/>
    <w:rsid w:val="00F64A78"/>
    <w:rsid w:val="00F65909"/>
    <w:rsid w:val="00F66034"/>
    <w:rsid w:val="00F67155"/>
    <w:rsid w:val="00F70025"/>
    <w:rsid w:val="00F713C1"/>
    <w:rsid w:val="00F72293"/>
    <w:rsid w:val="00F73E77"/>
    <w:rsid w:val="00F75183"/>
    <w:rsid w:val="00F76913"/>
    <w:rsid w:val="00F77A11"/>
    <w:rsid w:val="00F80466"/>
    <w:rsid w:val="00F81681"/>
    <w:rsid w:val="00F82589"/>
    <w:rsid w:val="00F828C4"/>
    <w:rsid w:val="00F83A30"/>
    <w:rsid w:val="00F848F6"/>
    <w:rsid w:val="00F8541F"/>
    <w:rsid w:val="00F86FA9"/>
    <w:rsid w:val="00F905CA"/>
    <w:rsid w:val="00F91C78"/>
    <w:rsid w:val="00F92040"/>
    <w:rsid w:val="00F921D0"/>
    <w:rsid w:val="00F957F6"/>
    <w:rsid w:val="00F9582A"/>
    <w:rsid w:val="00F95B30"/>
    <w:rsid w:val="00F9668C"/>
    <w:rsid w:val="00FA0043"/>
    <w:rsid w:val="00FA308F"/>
    <w:rsid w:val="00FA5207"/>
    <w:rsid w:val="00FA54EF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3AD"/>
    <w:rsid w:val="00FC0D57"/>
    <w:rsid w:val="00FC132D"/>
    <w:rsid w:val="00FC2BE3"/>
    <w:rsid w:val="00FC32E0"/>
    <w:rsid w:val="00FC3AD7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A0A"/>
    <w:rsid w:val="00FE0BA0"/>
    <w:rsid w:val="00FE0ECA"/>
    <w:rsid w:val="00FE1B0B"/>
    <w:rsid w:val="00FE21BA"/>
    <w:rsid w:val="00FE4479"/>
    <w:rsid w:val="00FE503A"/>
    <w:rsid w:val="00FE568E"/>
    <w:rsid w:val="00FE744A"/>
    <w:rsid w:val="00FF0B28"/>
    <w:rsid w:val="00FF2231"/>
    <w:rsid w:val="00FF2433"/>
    <w:rsid w:val="00FF333E"/>
    <w:rsid w:val="00FF4DEF"/>
    <w:rsid w:val="00FF4EBA"/>
    <w:rsid w:val="00FF6309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74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15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58C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74AE"/>
    <w:rPr>
      <w:rFonts w:ascii="Cambria" w:hAnsi="Cambria" w:cs="Times New Roman"/>
      <w:b/>
      <w:bCs/>
      <w:color w:val="365F91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15E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058CF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uiPriority w:val="99"/>
    <w:rsid w:val="00ED15EA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99"/>
    <w:qFormat/>
    <w:rsid w:val="00ED15EA"/>
    <w:pPr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42C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42C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24CD"/>
    <w:rPr>
      <w:rFonts w:ascii="Courier New" w:hAnsi="Courier New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624CD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hAnsi="Arial"/>
      <w:sz w:val="22"/>
      <w:lang w:val="ru-R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957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57F6"/>
    <w:rPr>
      <w:rFonts w:cs="Times New Roman"/>
      <w:sz w:val="16"/>
      <w:szCs w:val="16"/>
    </w:rPr>
  </w:style>
  <w:style w:type="paragraph" w:customStyle="1" w:styleId="1">
    <w:name w:val="Текст1"/>
    <w:basedOn w:val="Normal"/>
    <w:uiPriority w:val="99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Normal"/>
    <w:uiPriority w:val="99"/>
    <w:rsid w:val="000F4505"/>
    <w:pPr>
      <w:numPr>
        <w:numId w:val="1"/>
      </w:numPr>
      <w:suppressAutoHyphens/>
      <w:spacing w:before="120" w:after="0" w:line="240" w:lineRule="auto"/>
      <w:jc w:val="both"/>
    </w:pPr>
    <w:rPr>
      <w:kern w:val="1"/>
      <w:sz w:val="24"/>
      <w:szCs w:val="20"/>
    </w:rPr>
  </w:style>
  <w:style w:type="paragraph" w:customStyle="1" w:styleId="a0">
    <w:name w:val="СП_текст"/>
    <w:basedOn w:val="Normal"/>
    <w:link w:val="a1"/>
    <w:uiPriority w:val="99"/>
    <w:rsid w:val="000F4505"/>
    <w:pPr>
      <w:suppressAutoHyphens/>
      <w:spacing w:before="120" w:after="0" w:line="240" w:lineRule="auto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1">
    <w:name w:val="СП_текст Знак"/>
    <w:link w:val="a0"/>
    <w:uiPriority w:val="99"/>
    <w:locked/>
    <w:rsid w:val="000F4505"/>
    <w:rPr>
      <w:rFonts w:eastAsia="Times New Roman"/>
      <w:kern w:val="1"/>
      <w:sz w:val="20"/>
    </w:rPr>
  </w:style>
  <w:style w:type="character" w:styleId="Hyperlink">
    <w:name w:val="Hyperlink"/>
    <w:basedOn w:val="DefaultParagraphFont"/>
    <w:uiPriority w:val="99"/>
    <w:rsid w:val="001A3B8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E9196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">
    <w:name w:val="Знак Знак14"/>
    <w:uiPriority w:val="99"/>
    <w:rsid w:val="009C6B43"/>
    <w:rPr>
      <w:rFonts w:eastAsia="Times New Roman"/>
      <w:lang w:eastAsia="ru-RU"/>
    </w:rPr>
  </w:style>
  <w:style w:type="paragraph" w:customStyle="1" w:styleId="a2">
    <w:name w:val="Абзац списка"/>
    <w:basedOn w:val="Normal"/>
    <w:uiPriority w:val="99"/>
    <w:rsid w:val="009C6B43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uiPriority w:val="99"/>
    <w:rsid w:val="003354C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82155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6854CF276C8651A9C531E623C5B4A3E1CB17E9B6C81DFD0B508B31E30pBP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1791</TotalTime>
  <Pages>47</Pages>
  <Words>11251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2014-05-30T02:24:00Z</cp:lastPrinted>
  <dcterms:created xsi:type="dcterms:W3CDTF">2013-10-28T06:56:00Z</dcterms:created>
  <dcterms:modified xsi:type="dcterms:W3CDTF">2015-12-17T03:50:00Z</dcterms:modified>
</cp:coreProperties>
</file>